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865F" w14:textId="7811C06F" w:rsidR="004E3E42" w:rsidRDefault="0013300F" w:rsidP="00011146">
      <w:pPr>
        <w:pStyle w:val="TopDiscliamer"/>
      </w:pPr>
      <w:r>
        <w:rPr>
          <w:noProof/>
        </w:rPr>
        <w:drawing>
          <wp:anchor distT="0" distB="0" distL="114300" distR="114300" simplePos="0" relativeHeight="251658253" behindDoc="0" locked="0" layoutInCell="1" allowOverlap="1" wp14:anchorId="2176C905" wp14:editId="24BE9415">
            <wp:simplePos x="0" y="0"/>
            <wp:positionH relativeFrom="column">
              <wp:posOffset>63170</wp:posOffset>
            </wp:positionH>
            <wp:positionV relativeFrom="paragraph">
              <wp:posOffset>1424305</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071B869" wp14:editId="5FA73607">
                <wp:simplePos x="0" y="0"/>
                <wp:positionH relativeFrom="column">
                  <wp:posOffset>793115</wp:posOffset>
                </wp:positionH>
                <wp:positionV relativeFrom="paragraph">
                  <wp:posOffset>1427378</wp:posOffset>
                </wp:positionV>
                <wp:extent cx="5240655" cy="518160"/>
                <wp:effectExtent l="0" t="0" r="0" b="0"/>
                <wp:wrapSquare wrapText="bothSides"/>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518160"/>
                        </a:xfrm>
                        <a:prstGeom prst="rect">
                          <a:avLst/>
                        </a:prstGeom>
                        <a:solidFill>
                          <a:srgbClr val="FFFFFF"/>
                        </a:solidFill>
                        <a:ln w="9525">
                          <a:noFill/>
                          <a:miter lim="800000"/>
                          <a:headEnd/>
                          <a:tailEnd/>
                        </a:ln>
                      </wps:spPr>
                      <wps:txbx>
                        <w:txbxContent>
                          <w:p w14:paraId="22D701F1" w14:textId="4B1FFC43" w:rsidR="00BE7EBB" w:rsidRDefault="00BE7EBB">
                            <w:r w:rsidRPr="006F6024">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1B869" id="_x0000_t202" coordsize="21600,21600" o:spt="202" path="m,l,21600r21600,l21600,xe">
                <v:stroke joinstyle="miter"/>
                <v:path gradientshapeok="t" o:connecttype="rect"/>
              </v:shapetype>
              <v:shape id="Text Box 1" o:spid="_x0000_s1026" type="#_x0000_t202" style="position:absolute;left:0;text-align:left;margin-left:62.45pt;margin-top:112.4pt;width:412.65pt;height:40.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" stroked="f">
                <v:textbox>
                  <w:txbxContent>
                    <w:p w14:paraId="22D701F1" w14:textId="4B1FFC43" w:rsidR="00BE7EBB" w:rsidRDefault="00BE7EBB">
                      <w:r w:rsidRPr="006F6024">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4E3E42" w:rsidRPr="004E3E42">
        <w:t xml:space="preserve"> </w:t>
      </w:r>
    </w:p>
    <w:p w14:paraId="6CA582B4" w14:textId="1DF0A8A7" w:rsidR="004E6BFE" w:rsidRDefault="002E0291" w:rsidP="000339A6">
      <w:pPr>
        <w:pStyle w:val="TopDiscliamer"/>
      </w:pPr>
      <w:r>
        <w:rPr>
          <w:noProof/>
          <w:lang w:val="en-US"/>
        </w:rPr>
        <w:drawing>
          <wp:anchor distT="0" distB="0" distL="114300" distR="114300" simplePos="0" relativeHeight="251658254" behindDoc="1" locked="1" layoutInCell="1" allowOverlap="1" wp14:anchorId="329A5131" wp14:editId="4289B4AF">
            <wp:simplePos x="0" y="0"/>
            <wp:positionH relativeFrom="column">
              <wp:posOffset>-69850</wp:posOffset>
            </wp:positionH>
            <wp:positionV relativeFrom="line">
              <wp:posOffset>154940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94334C" w14:textId="77777777" w:rsidR="004E6BFE" w:rsidRDefault="004E6BFE" w:rsidP="00794663">
      <w:pPr>
        <w:pStyle w:val="PURPOSE"/>
      </w:pPr>
      <w:r w:rsidRPr="002B33CE">
        <w:t>Purpose</w:t>
      </w:r>
    </w:p>
    <w:p w14:paraId="35997F87" w14:textId="710C0FC6" w:rsidR="004E6BFE" w:rsidRPr="0013300F" w:rsidRDefault="006F34D7" w:rsidP="000339A6">
      <w:pPr>
        <w:pStyle w:val="BODYTEXTELAA"/>
      </w:pPr>
      <w:r w:rsidRPr="0013300F">
        <w:t xml:space="preserve">This policy will provide guidelines to ensure that all users of </w:t>
      </w:r>
      <w:r w:rsidR="006F315F" w:rsidRPr="0013300F">
        <w:t xml:space="preserve">digital technologies </w:t>
      </w:r>
      <w:r w:rsidRPr="0013300F">
        <w:t xml:space="preserve">at </w:t>
      </w:r>
      <w:sdt>
        <w:sdtPr>
          <w:alias w:val="Company"/>
          <w:tag w:val=""/>
          <w:id w:val="648640809"/>
          <w:placeholder>
            <w:docPart w:val="6EA57A2AD4C543A29D4522A3EC6672FC"/>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 xml:space="preserve"> or on behalf of </w:t>
      </w:r>
      <w:sdt>
        <w:sdtPr>
          <w:alias w:val="Company"/>
          <w:tag w:val=""/>
          <w:id w:val="-396592287"/>
          <w:placeholder>
            <w:docPart w:val="66B7F92F4E0747B5A3DFF1E323762BEB"/>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w:t>
      </w:r>
    </w:p>
    <w:p w14:paraId="428089C9" w14:textId="78DAE696" w:rsidR="006F34D7" w:rsidRPr="0013300F" w:rsidRDefault="006F34D7" w:rsidP="000339A6">
      <w:pPr>
        <w:pStyle w:val="BodyTextBullet1"/>
      </w:pPr>
      <w:r w:rsidRPr="0013300F">
        <w:t xml:space="preserve">understand and follow procedures to ensure the safe and appropriate use of </w:t>
      </w:r>
      <w:r w:rsidR="00457F0E" w:rsidRPr="0013300F">
        <w:t>digital technologies</w:t>
      </w:r>
      <w:r w:rsidRPr="0013300F">
        <w:t xml:space="preserve"> </w:t>
      </w:r>
      <w:sdt>
        <w:sdtPr>
          <w:alias w:val="Company"/>
          <w:tag w:val=""/>
          <w:id w:val="-1741857129"/>
          <w:placeholder>
            <w:docPart w:val="98B3439F66E84385A01220F46CC927F7"/>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 including maintaining secure storage of information</w:t>
      </w:r>
    </w:p>
    <w:p w14:paraId="5832AECC" w14:textId="530B73AF" w:rsidR="006F34D7" w:rsidRPr="0013300F" w:rsidRDefault="006F34D7" w:rsidP="000339A6">
      <w:pPr>
        <w:pStyle w:val="BodyTextBullet1"/>
        <w:rPr>
          <w:rStyle w:val="PolicyNameChar"/>
          <w:rFonts w:ascii="TheSansB W3 Light" w:hAnsi="TheSansB W3 Light"/>
          <w:i w:val="0"/>
          <w:iCs w:val="0"/>
          <w:color w:val="auto"/>
        </w:rPr>
      </w:pPr>
      <w:r w:rsidRPr="0013300F">
        <w:t xml:space="preserve">take responsibility to protect and maintain privacy in accordance with the service’s </w:t>
      </w:r>
      <w:r w:rsidRPr="0013300F">
        <w:rPr>
          <w:rStyle w:val="PolicyNameChar"/>
        </w:rPr>
        <w:t>Privacy and Confidentiality Policy</w:t>
      </w:r>
    </w:p>
    <w:p w14:paraId="736E98DA" w14:textId="0E685564" w:rsidR="00C0443F" w:rsidRPr="0013300F" w:rsidRDefault="00C0443F" w:rsidP="000339A6">
      <w:pPr>
        <w:pStyle w:val="BodyTextBullet1"/>
      </w:pPr>
      <w:r w:rsidRPr="0013300F">
        <w:t xml:space="preserve">promote a child safe culture when it comes to </w:t>
      </w:r>
      <w:r w:rsidR="001650F9" w:rsidRPr="0013300F">
        <w:t xml:space="preserve">taking, use, storage and destruction </w:t>
      </w:r>
      <w:r w:rsidRPr="0013300F">
        <w:t>images or videos of children</w:t>
      </w:r>
    </w:p>
    <w:p w14:paraId="2B68AC97" w14:textId="548461C7" w:rsidR="006F34D7" w:rsidRPr="0013300F" w:rsidRDefault="0ACB787D" w:rsidP="000339A6">
      <w:pPr>
        <w:pStyle w:val="BodyTextBullet1"/>
      </w:pPr>
      <w:r w:rsidRPr="0013300F">
        <w:t xml:space="preserve">are aware that only those persons authorised by the approved provider are permitted to access </w:t>
      </w:r>
      <w:r w:rsidR="00DF336C" w:rsidRPr="0013300F">
        <w:t xml:space="preserve">digital </w:t>
      </w:r>
      <w:r w:rsidR="00B00FB1" w:rsidRPr="0013300F">
        <w:t>devices</w:t>
      </w:r>
      <w:r w:rsidRPr="0013300F">
        <w:t xml:space="preserve"> at the service</w:t>
      </w:r>
    </w:p>
    <w:p w14:paraId="675AB260" w14:textId="6B9B1A32" w:rsidR="006F34D7" w:rsidRPr="0013300F" w:rsidRDefault="006F34D7" w:rsidP="000339A6">
      <w:pPr>
        <w:pStyle w:val="BodyTextBullet1"/>
      </w:pPr>
      <w:r w:rsidRPr="0013300F">
        <w:t xml:space="preserve">understand what constitutes illegal and inappropriate use of </w:t>
      </w:r>
      <w:r w:rsidR="00AA04D0" w:rsidRPr="0013300F">
        <w:t xml:space="preserve">digital </w:t>
      </w:r>
      <w:r w:rsidR="00C769CA" w:rsidRPr="0013300F">
        <w:t>devices</w:t>
      </w:r>
      <w:r w:rsidR="00AA04D0" w:rsidRPr="0013300F">
        <w:t xml:space="preserve"> </w:t>
      </w:r>
      <w:r w:rsidRPr="0013300F">
        <w:t>and avoid such activities.</w:t>
      </w:r>
    </w:p>
    <w:p w14:paraId="5CBE26A6" w14:textId="48FA972F" w:rsidR="003D5467" w:rsidRPr="0013300F" w:rsidRDefault="00030A7F" w:rsidP="000339A6">
      <w:pPr>
        <w:pStyle w:val="BodyTextBullet1"/>
      </w:pPr>
      <w:r w:rsidRPr="0013300F">
        <w:t>understand and follow professional</w:t>
      </w:r>
      <w:r w:rsidR="007F3189" w:rsidRPr="0013300F">
        <w:t xml:space="preserve"> use of interactive </w:t>
      </w:r>
      <w:r w:rsidR="00AA04D0" w:rsidRPr="0013300F">
        <w:t>digital technologies</w:t>
      </w:r>
      <w:r w:rsidR="007F3189" w:rsidRPr="0013300F">
        <w:t xml:space="preserve"> platforms, such as </w:t>
      </w:r>
      <w:r w:rsidR="00591D31" w:rsidRPr="0013300F">
        <w:t>social media</w:t>
      </w:r>
      <w:r w:rsidR="00E24AB0" w:rsidRPr="0013300F">
        <w:t xml:space="preserve"> </w:t>
      </w:r>
      <w:r w:rsidR="00EC7296" w:rsidRPr="0013300F">
        <w:rPr>
          <w:rStyle w:val="RefertoSourceDefinitionsAttachmentChar"/>
        </w:rPr>
        <w:t xml:space="preserve">(refer to </w:t>
      </w:r>
      <w:r w:rsidR="00331830" w:rsidRPr="0013300F">
        <w:rPr>
          <w:rStyle w:val="RefertoSourceDefinitionsAttachmentChar"/>
        </w:rPr>
        <w:t>Definitions</w:t>
      </w:r>
      <w:r w:rsidR="00EC7296" w:rsidRPr="0013300F">
        <w:rPr>
          <w:rStyle w:val="RefertoSourceDefinitionsAttachmentChar"/>
        </w:rPr>
        <w:t>)</w:t>
      </w:r>
      <w:r w:rsidR="00EC7296" w:rsidRPr="0013300F">
        <w:t xml:space="preserve"> </w:t>
      </w:r>
      <w:r w:rsidR="00E24AB0" w:rsidRPr="0013300F">
        <w:t>and other information sharing platforms</w:t>
      </w:r>
      <w:r w:rsidR="00331830" w:rsidRPr="0013300F">
        <w:t xml:space="preserve"> </w:t>
      </w:r>
      <w:r w:rsidR="00331830" w:rsidRPr="0013300F">
        <w:rPr>
          <w:rStyle w:val="RefertoSourceDefinitionsAttachmentChar"/>
        </w:rPr>
        <w:t>(refer to Definitions)</w:t>
      </w:r>
      <w:r w:rsidR="00E24AB0" w:rsidRPr="0013300F">
        <w:rPr>
          <w:rStyle w:val="RefertoSourceDefinitionsAttachmentChar"/>
        </w:rPr>
        <w:t>.</w:t>
      </w:r>
    </w:p>
    <w:p w14:paraId="2D15308E" w14:textId="77777777" w:rsidR="00E13D2C" w:rsidRDefault="00E13D2C" w:rsidP="00716C94">
      <w:pPr>
        <w:ind w:left="1276"/>
      </w:pPr>
    </w:p>
    <w:p w14:paraId="05DD8886" w14:textId="07BB0756" w:rsidR="00A95F87" w:rsidRDefault="003D5467" w:rsidP="00716C94">
      <w:pPr>
        <w:ind w:left="1276"/>
      </w:pPr>
      <w:r>
        <w:rPr>
          <w:rFonts w:ascii="Lato" w:hAnsi="Lato" w:cs="Lato"/>
          <w:noProof/>
          <w:color w:val="000000" w:themeColor="text1"/>
          <w:szCs w:val="20"/>
        </w:rPr>
        <w:drawing>
          <wp:anchor distT="0" distB="0" distL="114300" distR="114300" simplePos="0" relativeHeight="251659776" behindDoc="1" locked="1" layoutInCell="1" allowOverlap="1" wp14:anchorId="096A033C" wp14:editId="430AD4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6464" behindDoc="0" locked="1" layoutInCell="0" allowOverlap="1" wp14:anchorId="1194E161" wp14:editId="7E8CD19F">
                <wp:simplePos x="0" y="0"/>
                <wp:positionH relativeFrom="column">
                  <wp:posOffset>821055</wp:posOffset>
                </wp:positionH>
                <wp:positionV relativeFrom="paragraph">
                  <wp:posOffset>-37465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F9933" id="Straight Connector 5"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p w14:paraId="1ECB2478" w14:textId="77777777" w:rsidR="004E6BFE" w:rsidRDefault="00A95F87" w:rsidP="007343F6">
      <w:pPr>
        <w:pStyle w:val="PolicyStatement"/>
      </w:pPr>
      <w:r>
        <w:t xml:space="preserve">Policy </w:t>
      </w:r>
      <w:r w:rsidRPr="002B33CE">
        <w:t>Statement</w:t>
      </w:r>
    </w:p>
    <w:p w14:paraId="7242D460" w14:textId="77777777" w:rsidR="00A95F87" w:rsidRDefault="00A95F87" w:rsidP="007343F6">
      <w:pPr>
        <w:pStyle w:val="Heading2"/>
      </w:pPr>
      <w:r>
        <w:t>Values</w:t>
      </w:r>
    </w:p>
    <w:p w14:paraId="08DA5D57" w14:textId="69F61CD7" w:rsidR="00A95F87" w:rsidRPr="0013300F" w:rsidRDefault="00000000" w:rsidP="004C22F5">
      <w:pPr>
        <w:pStyle w:val="BODYTEXTELAA"/>
        <w:ind w:left="0"/>
      </w:pPr>
      <w:sdt>
        <w:sdtPr>
          <w:alias w:val="Company"/>
          <w:tag w:val=""/>
          <w:id w:val="-546920923"/>
          <w:placeholder>
            <w:docPart w:val="AFCD5B0D63F346EDB833A9D92EA6C833"/>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6F34D7" w:rsidRPr="0013300F">
        <w:t xml:space="preserve"> is committed to</w:t>
      </w:r>
      <w:r w:rsidR="00A95F87" w:rsidRPr="0013300F">
        <w:t>:</w:t>
      </w:r>
    </w:p>
    <w:p w14:paraId="36B6ABAB" w14:textId="77777777" w:rsidR="00553B3E" w:rsidRPr="0013300F" w:rsidRDefault="00553B3E" w:rsidP="00553B3E">
      <w:pPr>
        <w:pStyle w:val="BodyTextBullet1"/>
      </w:pPr>
      <w:r w:rsidRPr="0013300F">
        <w:t>providing a safe environment through the creation and maintenance of a child safe culture, and this extends to the safe use of digital technologies and online environments</w:t>
      </w:r>
    </w:p>
    <w:p w14:paraId="23D99146" w14:textId="77CFF4A1" w:rsidR="006F34D7" w:rsidRPr="0013300F" w:rsidRDefault="006F34D7" w:rsidP="000339A6">
      <w:pPr>
        <w:pStyle w:val="BodyTextBullet1"/>
      </w:pPr>
      <w:r w:rsidRPr="0013300F">
        <w:t>professional, ethical and responsible use of</w:t>
      </w:r>
      <w:r w:rsidR="00A850AA" w:rsidRPr="0013300F">
        <w:t xml:space="preserve"> digital technologies </w:t>
      </w:r>
      <w:r w:rsidRPr="0013300F">
        <w:t>at the service</w:t>
      </w:r>
    </w:p>
    <w:p w14:paraId="6CA6FFD8" w14:textId="51D4B15F" w:rsidR="006F34D7" w:rsidRPr="0013300F" w:rsidRDefault="006F34D7" w:rsidP="000339A6">
      <w:pPr>
        <w:pStyle w:val="BodyTextBullet1"/>
      </w:pPr>
      <w:r w:rsidRPr="0013300F">
        <w:t xml:space="preserve">providing a safe workplace for management, educators, staff and others using the service’s </w:t>
      </w:r>
      <w:r w:rsidR="00A850AA" w:rsidRPr="0013300F">
        <w:t xml:space="preserve">digital technologies </w:t>
      </w:r>
      <w:r w:rsidR="000146C2" w:rsidRPr="0013300F">
        <w:t xml:space="preserve">and information sharing platforms </w:t>
      </w:r>
    </w:p>
    <w:p w14:paraId="2C17FDC6" w14:textId="5CE9DF38" w:rsidR="00132444" w:rsidRPr="0013300F" w:rsidRDefault="00132444" w:rsidP="00132444">
      <w:pPr>
        <w:pStyle w:val="BodyTextBullet1"/>
      </w:pPr>
      <w:r w:rsidRPr="0013300F">
        <w:t>the rights of all children to feel safe, and be safe at all times</w:t>
      </w:r>
    </w:p>
    <w:p w14:paraId="5DB2045E" w14:textId="77777777" w:rsidR="006F34D7" w:rsidRPr="0013300F" w:rsidRDefault="006F34D7" w:rsidP="000339A6">
      <w:pPr>
        <w:pStyle w:val="BodyTextBullet1"/>
      </w:pPr>
      <w:r w:rsidRPr="0013300F">
        <w:t>safeguarding the privacy and confidentiality of information received, transmitted or stored electronically</w:t>
      </w:r>
    </w:p>
    <w:p w14:paraId="115E7094" w14:textId="03F52693" w:rsidR="006F34D7" w:rsidRPr="0013300F" w:rsidRDefault="006F34D7" w:rsidP="000339A6">
      <w:pPr>
        <w:pStyle w:val="BodyTextBullet1"/>
      </w:pPr>
      <w:r>
        <w:t xml:space="preserve">ensuring that the use of the </w:t>
      </w:r>
      <w:r w:rsidRPr="0013300F">
        <w:t xml:space="preserve">service’s </w:t>
      </w:r>
      <w:r w:rsidR="0005202B" w:rsidRPr="0013300F">
        <w:t xml:space="preserve">digital technologies </w:t>
      </w:r>
      <w:r w:rsidRPr="0013300F">
        <w:t>complies with all service policies and relevant government legislation</w:t>
      </w:r>
    </w:p>
    <w:p w14:paraId="3C3B8CD3" w14:textId="6EE190FB" w:rsidR="00A95F87" w:rsidRPr="0013300F" w:rsidRDefault="006F34D7" w:rsidP="000339A6">
      <w:pPr>
        <w:pStyle w:val="BodyTextBullet1"/>
      </w:pPr>
      <w:r w:rsidRPr="0013300F">
        <w:t>providing management, educators and staff with online information, resources and communication tools to support the effective operation of the service.</w:t>
      </w:r>
    </w:p>
    <w:p w14:paraId="539659A9" w14:textId="77777777" w:rsidR="00A95F87" w:rsidRPr="0013300F" w:rsidRDefault="00A95F87" w:rsidP="007343F6">
      <w:pPr>
        <w:pStyle w:val="Heading2"/>
      </w:pPr>
      <w:r w:rsidRPr="0013300F">
        <w:t>Scope</w:t>
      </w:r>
    </w:p>
    <w:p w14:paraId="5FAFED4A" w14:textId="1953AB52" w:rsidR="00BA5A71" w:rsidRPr="0013300F" w:rsidRDefault="009D1539" w:rsidP="00A26316">
      <w:pPr>
        <w:pStyle w:val="BODYTEXTELAA"/>
        <w:rPr>
          <w:iCs/>
        </w:rPr>
      </w:pPr>
      <w:r w:rsidRPr="0013300F">
        <w:t>This policy applies to the approved provider or persons with management or control, n</w:t>
      </w:r>
      <w:r w:rsidR="009358FC" w:rsidRPr="0013300F">
        <w:t>ominated supervisor, p</w:t>
      </w:r>
      <w:r w:rsidRPr="0013300F">
        <w:t>ersons in day-to-day charge, e</w:t>
      </w:r>
      <w:r w:rsidR="000B663A" w:rsidRPr="0013300F">
        <w:t xml:space="preserve">arly childhood teachers, </w:t>
      </w:r>
      <w:r w:rsidRPr="0013300F">
        <w:t>educators, staff, students, volunteers,</w:t>
      </w:r>
      <w:r w:rsidR="009740FD" w:rsidRPr="0013300F">
        <w:t xml:space="preserve"> at </w:t>
      </w:r>
      <w:sdt>
        <w:sdtPr>
          <w:alias w:val="Company"/>
          <w:tag w:val=""/>
          <w:id w:val="-1358269673"/>
          <w:placeholder>
            <w:docPart w:val="BE602618335548619A2213F3AC314C08"/>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9740FD" w:rsidRPr="0013300F">
        <w:t xml:space="preserve">. </w:t>
      </w:r>
      <w:r w:rsidR="009740FD" w:rsidRPr="0013300F">
        <w:rPr>
          <w:b/>
          <w:shd w:val="clear" w:color="auto" w:fill="FFFFFF"/>
        </w:rPr>
        <w:t>This policy does not apply to children</w:t>
      </w:r>
      <w:r w:rsidR="009740FD" w:rsidRPr="0013300F">
        <w:rPr>
          <w:shd w:val="clear" w:color="auto" w:fill="FFFFFF"/>
        </w:rPr>
        <w:t xml:space="preserve">. Where services are using </w:t>
      </w:r>
      <w:r w:rsidR="00F04C49" w:rsidRPr="0013300F">
        <w:t>digital technologies</w:t>
      </w:r>
      <w:r w:rsidR="009740FD" w:rsidRPr="0013300F">
        <w:rPr>
          <w:shd w:val="clear" w:color="auto" w:fill="FFFFFF"/>
        </w:rPr>
        <w:t xml:space="preserve"> within their educational programs, they should develop a separate policy concerning the </w:t>
      </w:r>
      <w:r w:rsidR="009740FD" w:rsidRPr="0013300F">
        <w:rPr>
          <w:shd w:val="clear" w:color="auto" w:fill="FFFFFF"/>
        </w:rPr>
        <w:lastRenderedPageBreak/>
        <w:t xml:space="preserve">use of </w:t>
      </w:r>
      <w:r w:rsidR="00CF0EA3" w:rsidRPr="0013300F">
        <w:t xml:space="preserve">digital technologies </w:t>
      </w:r>
      <w:r w:rsidR="009740FD" w:rsidRPr="0013300F">
        <w:rPr>
          <w:shd w:val="clear" w:color="auto" w:fill="FFFFFF"/>
        </w:rPr>
        <w:t>by children</w:t>
      </w:r>
      <w:r w:rsidR="00A26316" w:rsidRPr="0013300F">
        <w:rPr>
          <w:shd w:val="clear" w:color="auto" w:fill="FFFFFF"/>
        </w:rPr>
        <w:t xml:space="preserve"> </w:t>
      </w:r>
      <w:r w:rsidR="00A26316" w:rsidRPr="0013300F">
        <w:rPr>
          <w:rStyle w:val="RefertoSourceDefinitionsAttachmentChar"/>
        </w:rPr>
        <w:t xml:space="preserve">(refer to </w:t>
      </w:r>
      <w:proofErr w:type="spellStart"/>
      <w:r w:rsidR="003F61A6" w:rsidRPr="0013300F">
        <w:rPr>
          <w:rStyle w:val="RefertoSourceDefinitionsAttachmentChar"/>
        </w:rPr>
        <w:t>e</w:t>
      </w:r>
      <w:r w:rsidR="00A26316" w:rsidRPr="0013300F">
        <w:rPr>
          <w:rStyle w:val="RefertoSourceDefinitionsAttachmentChar"/>
        </w:rPr>
        <w:t>Safety</w:t>
      </w:r>
      <w:proofErr w:type="spellEnd"/>
      <w:r w:rsidR="00A26316" w:rsidRPr="0013300F">
        <w:rPr>
          <w:rStyle w:val="RefertoSourceDefinitionsAttachmentChar"/>
        </w:rPr>
        <w:t xml:space="preserve"> Policy)</w:t>
      </w:r>
      <w:r w:rsidR="00A26316" w:rsidRPr="0013300F">
        <w:rPr>
          <w:rStyle w:val="RefertoSourceDefinitionsAttachmentChar"/>
          <w:i w:val="0"/>
          <w:iCs/>
          <w:color w:val="auto"/>
        </w:rPr>
        <w:t>.</w:t>
      </w:r>
    </w:p>
    <w:p w14:paraId="734353C0" w14:textId="675D485E" w:rsidR="00036783" w:rsidRDefault="00036783" w:rsidP="000339A6">
      <w:pPr>
        <w:pStyle w:val="BODYTEXTELAA"/>
      </w:pPr>
      <w:r w:rsidRPr="0013300F">
        <w:t xml:space="preserve">This policy applies to all aspects of the use of </w:t>
      </w:r>
      <w:r w:rsidR="009A5BFB" w:rsidRPr="0013300F">
        <w:t>digital technologies</w:t>
      </w:r>
      <w:r>
        <w:t xml:space="preserve"> including:</w:t>
      </w:r>
    </w:p>
    <w:p w14:paraId="489F015F" w14:textId="400FE8C4" w:rsidR="00E60B52" w:rsidRDefault="00E60B52" w:rsidP="000339A6">
      <w:pPr>
        <w:pStyle w:val="BodyTextBullet1"/>
      </w:pPr>
      <w:r>
        <w:t>desktop top computers, laptops/notebooks, tablets, iPads, smartphone</w:t>
      </w:r>
      <w:r w:rsidR="008E1FAD">
        <w:t>s</w:t>
      </w:r>
      <w:r w:rsidR="000B41A4">
        <w:t xml:space="preserve"> and smart devices </w:t>
      </w:r>
    </w:p>
    <w:p w14:paraId="3543F63C" w14:textId="53824BB3" w:rsidR="00CE54CC" w:rsidRDefault="00CE54CC" w:rsidP="000339A6">
      <w:pPr>
        <w:pStyle w:val="BodyTextBullet1"/>
      </w:pPr>
      <w:r>
        <w:t>copying, saving or distributing files</w:t>
      </w:r>
    </w:p>
    <w:p w14:paraId="05020A2C" w14:textId="77777777" w:rsidR="00CE54CC" w:rsidRDefault="00CE54CC" w:rsidP="000339A6">
      <w:pPr>
        <w:pStyle w:val="BodyTextBullet1"/>
      </w:pPr>
      <w:r>
        <w:t>electronic mail (email)</w:t>
      </w:r>
    </w:p>
    <w:p w14:paraId="3A4CDD5A" w14:textId="77777777" w:rsidR="00CE54CC" w:rsidRDefault="00CE54CC" w:rsidP="000339A6">
      <w:pPr>
        <w:pStyle w:val="BodyTextBullet1"/>
      </w:pPr>
      <w:r>
        <w:t>file sharing</w:t>
      </w:r>
    </w:p>
    <w:p w14:paraId="31D49558" w14:textId="77777777" w:rsidR="00CE54CC" w:rsidRDefault="00CE54CC" w:rsidP="000339A6">
      <w:pPr>
        <w:pStyle w:val="BodyTextBullet1"/>
      </w:pPr>
      <w:r>
        <w:t xml:space="preserve">file storage (including the use of end point data storage devices – </w:t>
      </w:r>
      <w:r w:rsidRPr="004930DD">
        <w:rPr>
          <w:rStyle w:val="RefertoSourceDefinitionsAttachmentChar"/>
        </w:rPr>
        <w:t>refer to Definitions</w:t>
      </w:r>
      <w:r>
        <w:t>)</w:t>
      </w:r>
    </w:p>
    <w:p w14:paraId="43722E08" w14:textId="506E69EB" w:rsidR="00CE54CC" w:rsidRDefault="00CE54CC" w:rsidP="000339A6">
      <w:pPr>
        <w:pStyle w:val="BodyTextBullet1"/>
      </w:pPr>
      <w:r>
        <w:t>file transfer</w:t>
      </w:r>
      <w:r w:rsidR="007F76A3">
        <w:t>/</w:t>
      </w:r>
      <w:r w:rsidR="00E24762">
        <w:t xml:space="preserve">Cloud </w:t>
      </w:r>
    </w:p>
    <w:p w14:paraId="0E5CB350" w14:textId="77777777" w:rsidR="00CE54CC" w:rsidRDefault="00CE54CC" w:rsidP="000339A6">
      <w:pPr>
        <w:pStyle w:val="BodyTextBullet1"/>
      </w:pPr>
      <w:r>
        <w:t>instant messaging</w:t>
      </w:r>
    </w:p>
    <w:p w14:paraId="1557C5B4" w14:textId="77777777" w:rsidR="00CE54CC" w:rsidRDefault="00CE54CC" w:rsidP="000339A6">
      <w:pPr>
        <w:pStyle w:val="BodyTextBullet1"/>
      </w:pPr>
      <w:r>
        <w:t>internet usage</w:t>
      </w:r>
    </w:p>
    <w:p w14:paraId="6626B78F" w14:textId="77777777" w:rsidR="00CE54CC" w:rsidRDefault="00CE54CC" w:rsidP="000339A6">
      <w:pPr>
        <w:pStyle w:val="BodyTextBullet1"/>
      </w:pPr>
      <w:r>
        <w:t>portable communication devices including mobile and cordless phones.</w:t>
      </w:r>
    </w:p>
    <w:p w14:paraId="765CD79E" w14:textId="77777777" w:rsidR="00CE54CC" w:rsidRDefault="00CE54CC" w:rsidP="000339A6">
      <w:pPr>
        <w:pStyle w:val="BodyTextBullet1"/>
      </w:pPr>
      <w:r>
        <w:t>printing material</w:t>
      </w:r>
    </w:p>
    <w:p w14:paraId="62C8AD1A" w14:textId="30D3E940" w:rsidR="00CE54CC" w:rsidRPr="004930DD" w:rsidRDefault="00CE54CC" w:rsidP="000339A6">
      <w:pPr>
        <w:pStyle w:val="BodyTextBullet1"/>
      </w:pPr>
      <w:r>
        <w:t xml:space="preserve">social </w:t>
      </w:r>
      <w:r w:rsidR="00BA5A71">
        <w:t>media</w:t>
      </w:r>
      <w:r w:rsidR="008E1FAD">
        <w:t xml:space="preserve"> </w:t>
      </w:r>
      <w:r w:rsidR="004D40CD" w:rsidRPr="004930DD">
        <w:rPr>
          <w:rStyle w:val="RefertoSourceDefinitionsAttachmentChar"/>
        </w:rPr>
        <w:t>(</w:t>
      </w:r>
      <w:r w:rsidR="008E1FAD" w:rsidRPr="004930DD">
        <w:rPr>
          <w:rStyle w:val="RefertoSourceDefinitionsAttachmentChar"/>
        </w:rPr>
        <w:t>refer to Definitions</w:t>
      </w:r>
      <w:r w:rsidR="004D40CD" w:rsidRPr="004930DD">
        <w:rPr>
          <w:rStyle w:val="RefertoSourceDefinitionsAttachmentChar"/>
        </w:rPr>
        <w:t>)</w:t>
      </w:r>
    </w:p>
    <w:p w14:paraId="47A59D14" w14:textId="77777777" w:rsidR="00CE54CC" w:rsidRDefault="00CE54CC" w:rsidP="000339A6">
      <w:pPr>
        <w:pStyle w:val="BodyTextBullet1"/>
      </w:pPr>
      <w:r>
        <w:t>streaming media</w:t>
      </w:r>
    </w:p>
    <w:p w14:paraId="3787F1EA" w14:textId="77777777" w:rsidR="00CE54CC" w:rsidRDefault="00CE54CC" w:rsidP="000339A6">
      <w:pPr>
        <w:pStyle w:val="BodyTextBullet1"/>
      </w:pPr>
      <w:r>
        <w:t>subscriptions to list servers, mailing lists or other like services</w:t>
      </w:r>
    </w:p>
    <w:p w14:paraId="75587C31" w14:textId="77777777" w:rsidR="00CE54CC" w:rsidRDefault="00CE54CC" w:rsidP="000339A6">
      <w:pPr>
        <w:pStyle w:val="BodyTextBullet1"/>
      </w:pPr>
      <w:r>
        <w:t>video conferencing</w:t>
      </w:r>
    </w:p>
    <w:p w14:paraId="6CA0D8E9" w14:textId="77777777" w:rsidR="00CE54CC" w:rsidRDefault="00CE54CC" w:rsidP="000339A6">
      <w:pPr>
        <w:pStyle w:val="BodyTextBullet1"/>
      </w:pPr>
      <w:r>
        <w:t>weblogs (blogs)</w:t>
      </w:r>
    </w:p>
    <w:p w14:paraId="2C3A7443" w14:textId="77777777" w:rsidR="006C2AF0" w:rsidRDefault="006C2AF0" w:rsidP="000339A6">
      <w:pPr>
        <w:pStyle w:val="BODYTEXTELAA"/>
      </w:pPr>
    </w:p>
    <w:p w14:paraId="598AF00D" w14:textId="543D5D8E" w:rsidR="006540D2" w:rsidRDefault="006540D2" w:rsidP="00716C94">
      <w:pPr>
        <w:ind w:left="1276"/>
      </w:pPr>
      <w:r>
        <w:rPr>
          <w:noProof/>
        </w:rPr>
        <mc:AlternateContent>
          <mc:Choice Requires="wps">
            <w:drawing>
              <wp:anchor distT="0" distB="0" distL="114300" distR="114300" simplePos="0" relativeHeight="251649536" behindDoc="0" locked="1" layoutInCell="0" allowOverlap="1" wp14:anchorId="421AAE17" wp14:editId="31B0DCED">
                <wp:simplePos x="0" y="0"/>
                <wp:positionH relativeFrom="column">
                  <wp:posOffset>821055</wp:posOffset>
                </wp:positionH>
                <wp:positionV relativeFrom="paragraph">
                  <wp:posOffset>-37465</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B09E2" id="Straight Connector 6"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B035D7" w:rsidRPr="0083469B" w14:paraId="41D33F2A" w14:textId="77777777" w:rsidTr="004930DD">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076DA1F9" w14:textId="77777777" w:rsidR="0083469B" w:rsidRPr="0083469B" w:rsidRDefault="0083469B" w:rsidP="004930DD">
            <w:pPr>
              <w:keepNext/>
              <w:keepLines/>
              <w:spacing w:before="120" w:after="0"/>
              <w:rPr>
                <w:rFonts w:eastAsiaTheme="majorEastAsia" w:cstheme="majorBidi"/>
                <w:bCs/>
                <w:caps/>
                <w:sz w:val="24"/>
                <w:szCs w:val="28"/>
              </w:rPr>
            </w:pPr>
            <w:r w:rsidRPr="0083469B">
              <w:rPr>
                <w:rFonts w:ascii="Juhl" w:eastAsiaTheme="majorEastAsia" w:hAnsi="Juhl" w:cstheme="majorBidi"/>
                <w:bCs/>
                <w:caps/>
                <w:sz w:val="24"/>
                <w:szCs w:val="28"/>
              </w:rPr>
              <w:t>Responsibilities</w:t>
            </w:r>
          </w:p>
        </w:tc>
        <w:tc>
          <w:tcPr>
            <w:tcW w:w="709" w:type="dxa"/>
            <w:shd w:val="clear" w:color="auto" w:fill="FBFDE9"/>
            <w:textDirection w:val="tbRl"/>
            <w:hideMark/>
          </w:tcPr>
          <w:p w14:paraId="13EB74CC" w14:textId="0C8654CB" w:rsidR="0083469B" w:rsidRPr="004930DD" w:rsidRDefault="006C59E9" w:rsidP="004930DD">
            <w:pPr>
              <w:pStyle w:val="Greentableheadings"/>
              <w:framePr w:hSpace="0" w:wrap="auto" w:vAnchor="margin" w:hAnchor="text" w:xAlign="left" w:yAlign="inline"/>
              <w:rPr>
                <w:color w:val="auto"/>
              </w:rPr>
            </w:pPr>
            <w:r w:rsidRPr="0019689B">
              <w:t>A</w:t>
            </w:r>
            <w:r w:rsidR="0083469B" w:rsidRPr="0019689B">
              <w:t>pproved provider and persons with management or control</w:t>
            </w:r>
          </w:p>
        </w:tc>
        <w:tc>
          <w:tcPr>
            <w:tcW w:w="709" w:type="dxa"/>
            <w:shd w:val="clear" w:color="auto" w:fill="F3F9BF"/>
            <w:textDirection w:val="tbRl"/>
            <w:hideMark/>
          </w:tcPr>
          <w:p w14:paraId="4AEC7772" w14:textId="0C6E438C" w:rsidR="0083469B" w:rsidRPr="004930DD" w:rsidRDefault="006C59E9" w:rsidP="004930DD">
            <w:pPr>
              <w:pStyle w:val="Greentableheadings"/>
              <w:framePr w:hSpace="0" w:wrap="auto" w:vAnchor="margin" w:hAnchor="text" w:xAlign="left" w:yAlign="inline"/>
              <w:rPr>
                <w:color w:val="auto"/>
              </w:rPr>
            </w:pPr>
            <w:r w:rsidRPr="0019689B">
              <w:t>N</w:t>
            </w:r>
            <w:r w:rsidR="0083469B" w:rsidRPr="0019689B">
              <w:t>ominated supervisor and persons in day-to-day charge</w:t>
            </w:r>
          </w:p>
        </w:tc>
        <w:tc>
          <w:tcPr>
            <w:tcW w:w="709" w:type="dxa"/>
            <w:shd w:val="clear" w:color="auto" w:fill="ECF593"/>
            <w:textDirection w:val="tbRl"/>
            <w:hideMark/>
          </w:tcPr>
          <w:p w14:paraId="6CAF393D" w14:textId="77777777" w:rsidR="0083469B" w:rsidRPr="004930DD" w:rsidRDefault="0083469B" w:rsidP="004930DD">
            <w:pPr>
              <w:pStyle w:val="Greentableheadings"/>
              <w:framePr w:hSpace="0" w:wrap="auto" w:vAnchor="margin" w:hAnchor="text" w:xAlign="left" w:yAlign="inline"/>
              <w:rPr>
                <w:color w:val="auto"/>
              </w:rPr>
            </w:pPr>
            <w:r w:rsidRPr="0019689B">
              <w:t>Early childhood teacher, educators and all other staff</w:t>
            </w:r>
          </w:p>
        </w:tc>
        <w:tc>
          <w:tcPr>
            <w:tcW w:w="709" w:type="dxa"/>
            <w:shd w:val="clear" w:color="auto" w:fill="E6F272"/>
            <w:textDirection w:val="tbRl"/>
            <w:hideMark/>
          </w:tcPr>
          <w:p w14:paraId="1933B76C" w14:textId="77777777" w:rsidR="0083469B" w:rsidRPr="004930DD" w:rsidRDefault="0083469B" w:rsidP="004930DD">
            <w:pPr>
              <w:pStyle w:val="Greentableheadings"/>
              <w:framePr w:hSpace="0" w:wrap="auto" w:vAnchor="margin" w:hAnchor="text" w:xAlign="left" w:yAlign="inline"/>
              <w:rPr>
                <w:color w:val="auto"/>
              </w:rPr>
            </w:pPr>
            <w:r w:rsidRPr="0019689B">
              <w:t>Parents/guardians</w:t>
            </w:r>
          </w:p>
        </w:tc>
        <w:tc>
          <w:tcPr>
            <w:tcW w:w="709" w:type="dxa"/>
            <w:shd w:val="clear" w:color="auto" w:fill="DFEE4C"/>
            <w:textDirection w:val="tbRl"/>
            <w:hideMark/>
          </w:tcPr>
          <w:p w14:paraId="70107130" w14:textId="77777777" w:rsidR="0083469B" w:rsidRPr="004930DD" w:rsidRDefault="0083469B" w:rsidP="004930DD">
            <w:pPr>
              <w:pStyle w:val="Greentableheadings"/>
              <w:framePr w:hSpace="0" w:wrap="auto" w:vAnchor="margin" w:hAnchor="text" w:xAlign="left" w:yAlign="inline"/>
              <w:rPr>
                <w:color w:val="auto"/>
              </w:rPr>
            </w:pPr>
            <w:r w:rsidRPr="0019689B">
              <w:t>Contractors, volunteers and students</w:t>
            </w:r>
          </w:p>
        </w:tc>
      </w:tr>
      <w:tr w:rsidR="00BA3F13" w:rsidRPr="0083469B" w14:paraId="1F34808F" w14:textId="77777777" w:rsidTr="00FC5AB6">
        <w:tc>
          <w:tcPr>
            <w:tcW w:w="9067" w:type="dxa"/>
            <w:gridSpan w:val="6"/>
            <w:tcBorders>
              <w:top w:val="single" w:sz="4" w:space="0" w:color="B6BD37"/>
              <w:left w:val="single" w:sz="4" w:space="0" w:color="B6BD37"/>
              <w:bottom w:val="single" w:sz="4" w:space="0" w:color="B6BD37"/>
              <w:right w:val="single" w:sz="4" w:space="0" w:color="B6BD37"/>
            </w:tcBorders>
          </w:tcPr>
          <w:p w14:paraId="081EC33C" w14:textId="492B2594" w:rsidR="00BA3F13" w:rsidRDefault="00546462" w:rsidP="004930DD">
            <w:pPr>
              <w:jc w:val="center"/>
              <w:rPr>
                <w:szCs w:val="24"/>
              </w:rPr>
            </w:pPr>
            <w:r w:rsidRPr="00546462">
              <w:rPr>
                <w:b/>
                <w:bCs/>
                <w:szCs w:val="24"/>
              </w:rPr>
              <w:t>R</w:t>
            </w:r>
            <w:r w:rsidRPr="00546462">
              <w:rPr>
                <w:szCs w:val="24"/>
              </w:rPr>
              <w:t xml:space="preserve"> indicates legislation requirement, and should not be deleted</w:t>
            </w:r>
          </w:p>
        </w:tc>
      </w:tr>
      <w:tr w:rsidR="00B035D7" w:rsidRPr="0083469B" w14:paraId="7BC2E1B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02B0A7E" w14:textId="2E83AEC5" w:rsidR="0083469B" w:rsidRPr="0083469B" w:rsidRDefault="004B2F1F" w:rsidP="0023669F">
            <w:pPr>
              <w:pStyle w:val="ListParagraph"/>
              <w:framePr w:hSpace="0" w:wrap="auto" w:vAnchor="margin" w:hAnchor="text" w:xAlign="left" w:yAlign="inline"/>
            </w:pPr>
            <w:r>
              <w:t>E</w:t>
            </w:r>
            <w:r w:rsidR="00CB68C4" w:rsidRPr="00CB68C4">
              <w:t xml:space="preserve">nsuring that the use of the </w:t>
            </w:r>
            <w:r w:rsidR="00CB68C4" w:rsidRPr="0013300F">
              <w:t xml:space="preserve">service’s </w:t>
            </w:r>
            <w:r w:rsidR="00D56A7D" w:rsidRPr="0013300F">
              <w:t xml:space="preserve">digital technologies </w:t>
            </w:r>
            <w:r w:rsidR="00CB68C4" w:rsidRPr="0013300F">
              <w:t xml:space="preserve">complies with all relevant state and federal legislation </w:t>
            </w:r>
            <w:r w:rsidR="00CB68C4" w:rsidRPr="0013300F">
              <w:rPr>
                <w:rStyle w:val="RefertoSourceDefinitionsAttachmentChar"/>
              </w:rPr>
              <w:t>(refer to Legislation and</w:t>
            </w:r>
            <w:r w:rsidR="00CB68C4" w:rsidRPr="004930DD">
              <w:rPr>
                <w:rStyle w:val="RefertoSourceDefinitionsAttachmentChar"/>
              </w:rPr>
              <w:t xml:space="preserve"> standards), </w:t>
            </w:r>
            <w:r w:rsidR="00CB68C4" w:rsidRPr="00CB68C4">
              <w:t xml:space="preserve">and all service policies </w:t>
            </w:r>
            <w:r w:rsidR="00CB68C4" w:rsidRPr="004930DD">
              <w:rPr>
                <w:rStyle w:val="PolicyNameChar"/>
              </w:rPr>
              <w:t>(including Privacy and Confidentiality Policy</w:t>
            </w:r>
            <w:r w:rsidR="000C4066">
              <w:rPr>
                <w:rStyle w:val="PolicyNameChar"/>
              </w:rPr>
              <w:t xml:space="preserve">, </w:t>
            </w:r>
            <w:proofErr w:type="spellStart"/>
            <w:r w:rsidR="000C4066">
              <w:rPr>
                <w:rStyle w:val="PolicyNameChar"/>
              </w:rPr>
              <w:t>eSafety</w:t>
            </w:r>
            <w:proofErr w:type="spellEnd"/>
            <w:r w:rsidR="000C4066">
              <w:rPr>
                <w:rStyle w:val="PolicyNameChar"/>
              </w:rPr>
              <w:t xml:space="preserve"> for Children</w:t>
            </w:r>
            <w:r w:rsidR="00CB68C4" w:rsidRPr="004930DD">
              <w:rPr>
                <w:rStyle w:val="PolicyNameChar"/>
              </w:rPr>
              <w:t xml:space="preserve"> and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E749D" w14:textId="12DEFB0F" w:rsidR="0083469B" w:rsidRPr="004B2F1F" w:rsidRDefault="00546462" w:rsidP="004930DD">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C9A00" w14:textId="4554E6C5"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7CF2A8" w14:textId="6525FF9C"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75C5DD" w14:textId="7DCC0106"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476EA" w14:textId="16503EF7" w:rsidR="0083469B" w:rsidRPr="0083469B" w:rsidRDefault="000F1591" w:rsidP="004930DD">
            <w:pPr>
              <w:jc w:val="center"/>
              <w:rPr>
                <w:szCs w:val="24"/>
              </w:rPr>
            </w:pPr>
            <w:r>
              <w:rPr>
                <w:rFonts w:ascii="Symbol" w:eastAsia="Symbol" w:hAnsi="Symbol" w:cs="Symbol"/>
                <w:szCs w:val="24"/>
              </w:rPr>
              <w:t>Ö</w:t>
            </w:r>
          </w:p>
        </w:tc>
      </w:tr>
      <w:tr w:rsidR="000C67AB" w:rsidRPr="0083469B" w14:paraId="5098096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C709D7C" w14:textId="1A761AE3" w:rsidR="000C67AB" w:rsidRPr="0013300F" w:rsidRDefault="00EF4FDB" w:rsidP="0023669F">
            <w:pPr>
              <w:pStyle w:val="ListParagraph"/>
              <w:framePr w:hSpace="0" w:wrap="auto" w:vAnchor="margin" w:hAnchor="text" w:xAlign="left" w:yAlign="inline"/>
            </w:pPr>
            <w:r w:rsidRPr="0013300F">
              <w:t>Ensuring staff understand how to actively supervise children while using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56708B" w14:textId="3FF2266B" w:rsidR="000C67AB" w:rsidRDefault="00EF4FDB"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285DCF" w14:textId="47B8BA4D" w:rsidR="000C67AB" w:rsidRDefault="00EF4FDB" w:rsidP="004930DD">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A3BBD1"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93729"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7611DC" w14:textId="77777777" w:rsidR="000C67AB" w:rsidRDefault="000C67AB" w:rsidP="004930DD">
            <w:pPr>
              <w:jc w:val="center"/>
              <w:rPr>
                <w:rFonts w:ascii="Symbol" w:eastAsia="Symbol" w:hAnsi="Symbol" w:cs="Symbol"/>
                <w:szCs w:val="24"/>
              </w:rPr>
            </w:pPr>
          </w:p>
        </w:tc>
      </w:tr>
      <w:tr w:rsidR="002C4CC3" w:rsidRPr="0083469B" w14:paraId="17C88B2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AB23800" w14:textId="6192D810" w:rsidR="002C4CC3" w:rsidRPr="0013300F" w:rsidRDefault="00DE3372" w:rsidP="0023669F">
            <w:pPr>
              <w:pStyle w:val="ListParagraph"/>
              <w:framePr w:hSpace="0" w:wrap="auto" w:vAnchor="margin" w:hAnchor="text" w:xAlign="left" w:yAlign="inline"/>
            </w:pPr>
            <w:r w:rsidRPr="0013300F">
              <w:t xml:space="preserve">Undertaking </w:t>
            </w:r>
            <w:r w:rsidR="00825D6B" w:rsidRPr="0013300F">
              <w:t xml:space="preserve">risk assessments </w:t>
            </w:r>
            <w:r w:rsidR="00754534" w:rsidRPr="0013300F">
              <w:rPr>
                <w:rStyle w:val="RefertoSourceDefinitionsAttachmentChar"/>
              </w:rPr>
              <w:t>(refer to Sources)</w:t>
            </w:r>
            <w:r w:rsidR="00754534" w:rsidRPr="0013300F">
              <w:t xml:space="preserve"> </w:t>
            </w:r>
            <w:r w:rsidR="000C3EE2" w:rsidRPr="0013300F">
              <w:t xml:space="preserve">identifying </w:t>
            </w:r>
            <w:r w:rsidR="00786587" w:rsidRPr="0013300F">
              <w:t xml:space="preserve">the </w:t>
            </w:r>
            <w:r w:rsidR="00754534" w:rsidRPr="0013300F">
              <w:t>service’s digital</w:t>
            </w:r>
            <w:r w:rsidR="00786587" w:rsidRPr="0013300F">
              <w:t xml:space="preserve"> technologies practices, identify strengths and areas for improvement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1B3DC0" w14:textId="5977D7F2" w:rsidR="002C4CC3" w:rsidRDefault="00754534"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CE237" w14:textId="65A43B99"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1F2E4C" w14:textId="688F50DE"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3FFD0A" w14:textId="77777777" w:rsidR="002C4CC3" w:rsidRDefault="002C4CC3"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DB43E6" w14:textId="5D1E5141" w:rsidR="002C4CC3" w:rsidRDefault="00754534" w:rsidP="004930DD">
            <w:pPr>
              <w:jc w:val="center"/>
              <w:rPr>
                <w:rFonts w:ascii="Symbol" w:eastAsia="Symbol" w:hAnsi="Symbol" w:cs="Symbol"/>
                <w:szCs w:val="24"/>
              </w:rPr>
            </w:pPr>
            <w:r>
              <w:rPr>
                <w:rFonts w:ascii="Symbol" w:eastAsia="Symbol" w:hAnsi="Symbol" w:cs="Symbol"/>
                <w:szCs w:val="24"/>
              </w:rPr>
              <w:t>Ö</w:t>
            </w:r>
          </w:p>
        </w:tc>
      </w:tr>
      <w:tr w:rsidR="00567270" w:rsidRPr="0083469B" w14:paraId="735F014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8EA6BB6" w14:textId="4166550B" w:rsidR="00567270" w:rsidRPr="0013300F" w:rsidRDefault="00567270" w:rsidP="0023669F">
            <w:pPr>
              <w:pStyle w:val="ListParagraph"/>
              <w:framePr w:hSpace="0" w:wrap="auto" w:vAnchor="margin" w:hAnchor="text" w:xAlign="left" w:yAlign="inline"/>
            </w:pPr>
            <w:r w:rsidRPr="0013300F">
              <w:t xml:space="preserve">Obtaining parent/guardian consent </w:t>
            </w:r>
            <w:r w:rsidR="00F20E5D" w:rsidRPr="0013300F">
              <w:t>before taking, retaining, or sharing images and videos of children</w:t>
            </w:r>
            <w:r w:rsidR="00F20E5D" w:rsidRPr="0013300F">
              <w:rPr>
                <w:rStyle w:val="RefertoSourceDefinitionsAttachmentChar"/>
              </w:rPr>
              <w:t xml:space="preserve"> (refer to Enrolm</w:t>
            </w:r>
            <w:r w:rsidR="00F20E5D" w:rsidRPr="00C758F9">
              <w:rPr>
                <w:rStyle w:val="RefertoSourceDefinitionsAttachmentChar"/>
              </w:rPr>
              <w:t xml:space="preserve">ent and Orientation </w:t>
            </w:r>
            <w:r w:rsidR="00CA6268" w:rsidRPr="00C758F9">
              <w:rPr>
                <w:rStyle w:val="RefertoSourceDefinitionsAttachmentChar"/>
              </w:rPr>
              <w:t>and Privacy and Confidentiality</w:t>
            </w:r>
            <w:r w:rsidR="00CA6268">
              <w:rPr>
                <w:rStyle w:val="RefertoSourceDefinitionsAttachmentChar"/>
              </w:rPr>
              <w:t xml:space="preserve"> </w:t>
            </w:r>
            <w:r w:rsidR="00F20E5D" w:rsidRPr="0013300F">
              <w:rPr>
                <w:rStyle w:val="RefertoSourceDefinitionsAttachmentChar"/>
              </w:rPr>
              <w:t xml:space="preserve">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32F8F6" w14:textId="48F9A286" w:rsidR="00567270" w:rsidRDefault="00F20E5D"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5D906" w14:textId="2BDCC825"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384FC" w14:textId="4FF708A2"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718E2A" w14:textId="77777777" w:rsidR="00567270" w:rsidRDefault="0056727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67BA33" w14:textId="53131CD8" w:rsidR="00567270" w:rsidRDefault="00F20E5D" w:rsidP="00FF35E2">
            <w:pPr>
              <w:jc w:val="center"/>
              <w:rPr>
                <w:rFonts w:ascii="Symbol" w:eastAsia="Symbol" w:hAnsi="Symbol" w:cs="Symbol"/>
              </w:rPr>
            </w:pPr>
            <w:r>
              <w:rPr>
                <w:rFonts w:ascii="Symbol" w:eastAsia="Symbol" w:hAnsi="Symbol" w:cs="Symbol"/>
              </w:rPr>
              <w:t>Ö</w:t>
            </w:r>
          </w:p>
        </w:tc>
      </w:tr>
      <w:tr w:rsidR="008F7CC0" w:rsidRPr="0083469B" w14:paraId="599D01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3AF98DA" w14:textId="5A7E4872" w:rsidR="008F7CC0" w:rsidRPr="0013300F" w:rsidRDefault="008F7CC0" w:rsidP="0023669F">
            <w:pPr>
              <w:pStyle w:val="ListParagraph"/>
              <w:framePr w:hSpace="0" w:wrap="auto" w:vAnchor="margin" w:hAnchor="text" w:xAlign="left" w:yAlign="inline"/>
            </w:pPr>
            <w:r w:rsidRPr="0013300F">
              <w:t>Asking children for permission before taking photos or videos and explain how these will be used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7C07B" w14:textId="39AE2B2F"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F00DFD" w14:textId="69BB87E2"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55A4E9" w14:textId="5A58D2D3"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45E2F" w14:textId="77777777" w:rsidR="008F7CC0" w:rsidRDefault="008F7CC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DD4E4" w14:textId="1C9CCDCF" w:rsidR="008F7CC0" w:rsidRDefault="008F7CC0" w:rsidP="00FF35E2">
            <w:pPr>
              <w:jc w:val="center"/>
              <w:rPr>
                <w:rFonts w:ascii="Symbol" w:eastAsia="Symbol" w:hAnsi="Symbol" w:cs="Symbol"/>
              </w:rPr>
            </w:pPr>
            <w:r>
              <w:rPr>
                <w:rFonts w:ascii="Symbol" w:eastAsia="Symbol" w:hAnsi="Symbol" w:cs="Symbol"/>
              </w:rPr>
              <w:t>Ö</w:t>
            </w:r>
          </w:p>
        </w:tc>
      </w:tr>
      <w:tr w:rsidR="002420CD" w:rsidRPr="0083469B" w14:paraId="5CC8CA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825B2CC" w14:textId="5DCE21A8" w:rsidR="002420CD" w:rsidRPr="0013300F" w:rsidRDefault="002420CD" w:rsidP="0023669F">
            <w:pPr>
              <w:pStyle w:val="ListParagraph"/>
              <w:framePr w:hSpace="0" w:wrap="auto" w:vAnchor="margin" w:hAnchor="text" w:xAlign="left" w:yAlign="inline"/>
            </w:pPr>
            <w:r w:rsidRPr="0013300F">
              <w:t>Regularly monitoring use of service-issued electronic devices to ensure that they are being used appropriately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90AC9" w14:textId="7615C8D2" w:rsidR="002420CD" w:rsidRDefault="002420CD" w:rsidP="002420CD">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F9039" w14:textId="3CC60884" w:rsidR="002420CD" w:rsidRDefault="002420CD" w:rsidP="002420CD">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BC8DF5" w14:textId="77777777" w:rsidR="002420CD" w:rsidRDefault="002420CD" w:rsidP="002420C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9ED322" w14:textId="77777777" w:rsidR="002420CD" w:rsidRDefault="002420CD" w:rsidP="002420C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16A51C" w14:textId="77777777" w:rsidR="002420CD" w:rsidRDefault="002420CD" w:rsidP="002420CD">
            <w:pPr>
              <w:jc w:val="center"/>
              <w:rPr>
                <w:rFonts w:ascii="Symbol" w:eastAsia="Symbol" w:hAnsi="Symbol" w:cs="Symbol"/>
              </w:rPr>
            </w:pPr>
          </w:p>
        </w:tc>
      </w:tr>
      <w:tr w:rsidR="000A7982" w:rsidRPr="0083469B" w14:paraId="4F22F70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6605D" w14:textId="6AF60192" w:rsidR="000A7982" w:rsidRPr="0013300F" w:rsidRDefault="000A7982" w:rsidP="0023669F">
            <w:pPr>
              <w:pStyle w:val="ListParagraph"/>
              <w:framePr w:hSpace="0" w:wrap="auto" w:vAnchor="margin" w:hAnchor="text" w:xAlign="left" w:yAlign="inline"/>
            </w:pPr>
            <w:r w:rsidRPr="0013300F">
              <w:lastRenderedPageBreak/>
              <w:t xml:space="preserve">Ensuring </w:t>
            </w:r>
            <w:r w:rsidR="00265CEA" w:rsidRPr="0013300F">
              <w:t xml:space="preserve">capturing, using, storing, and disposing of images, videos, and audio recordings of children are </w:t>
            </w:r>
            <w:r w:rsidR="00017A1F" w:rsidRPr="0013300F">
              <w:t>in line</w:t>
            </w:r>
            <w:r w:rsidR="00265CEA" w:rsidRPr="0013300F">
              <w:t xml:space="preserve"> </w:t>
            </w:r>
            <w:r w:rsidR="00017A1F" w:rsidRPr="0013300F">
              <w:t xml:space="preserve">with privacy requirements </w:t>
            </w:r>
            <w:r w:rsidR="00017A1F" w:rsidRPr="0013300F">
              <w:rPr>
                <w:rStyle w:val="RefertoSourceDefinitionsAttachment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B8031" w14:textId="489CA050" w:rsidR="000A7982" w:rsidRDefault="00017A1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19850" w14:textId="3BBEED89"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CD1DF7" w14:textId="26AB7DC2"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034B98" w14:textId="77777777" w:rsidR="000A7982" w:rsidRDefault="000A798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77EF44" w14:textId="1C043EEA" w:rsidR="000A7982" w:rsidRDefault="00017A1F" w:rsidP="00FF35E2">
            <w:pPr>
              <w:jc w:val="center"/>
              <w:rPr>
                <w:rFonts w:ascii="Symbol" w:eastAsia="Symbol" w:hAnsi="Symbol" w:cs="Symbol"/>
              </w:rPr>
            </w:pPr>
            <w:r>
              <w:rPr>
                <w:rFonts w:ascii="Symbol" w:eastAsia="Symbol" w:hAnsi="Symbol" w:cs="Symbol"/>
              </w:rPr>
              <w:t>Ö</w:t>
            </w:r>
          </w:p>
        </w:tc>
      </w:tr>
      <w:tr w:rsidR="007C3655" w:rsidRPr="0083469B" w14:paraId="534F0A0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67653" w14:textId="039E5FBF" w:rsidR="007C3655" w:rsidRPr="0013300F" w:rsidRDefault="007C3655" w:rsidP="0023669F">
            <w:pPr>
              <w:pStyle w:val="ListParagraph"/>
              <w:framePr w:hSpace="0" w:wrap="auto" w:vAnchor="margin" w:hAnchor="text" w:xAlign="left" w:yAlign="inline"/>
            </w:pPr>
            <w:r w:rsidRPr="0013300F">
              <w:t xml:space="preserve">Ensuring oversight and control of who has access to images </w:t>
            </w:r>
            <w:r w:rsidR="00D46724" w:rsidRPr="0013300F">
              <w:t xml:space="preserve">(digital and hard copy) </w:t>
            </w:r>
            <w:r w:rsidRPr="0013300F">
              <w:t>of children</w:t>
            </w:r>
            <w:r w:rsidR="0022161F" w:rsidRPr="0013300F">
              <w:t>, including the movement of these onto devices and platforms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6310E" w14:textId="442A01F3" w:rsidR="007C3655" w:rsidRDefault="007C3655" w:rsidP="007C3655">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4DD4D" w14:textId="1A999069" w:rsidR="007C3655" w:rsidRDefault="007C3655" w:rsidP="007C3655">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A8613" w14:textId="77777777" w:rsidR="007C3655" w:rsidRDefault="007C3655" w:rsidP="007C3655">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65C19" w14:textId="77777777" w:rsidR="007C3655" w:rsidRDefault="007C3655" w:rsidP="007C3655">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F80119" w14:textId="77777777" w:rsidR="007C3655" w:rsidRDefault="007C3655" w:rsidP="007C3655">
            <w:pPr>
              <w:jc w:val="center"/>
              <w:rPr>
                <w:rFonts w:ascii="Symbol" w:eastAsia="Symbol" w:hAnsi="Symbol" w:cs="Symbol"/>
              </w:rPr>
            </w:pPr>
          </w:p>
        </w:tc>
      </w:tr>
      <w:tr w:rsidR="00F1168D" w:rsidRPr="0083469B" w14:paraId="7556DA5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D86180" w14:textId="5A012E3B" w:rsidR="00F1168D" w:rsidRPr="0013300F" w:rsidRDefault="00F1168D" w:rsidP="0023669F">
            <w:pPr>
              <w:pStyle w:val="ListParagraph"/>
              <w:framePr w:hSpace="0" w:wrap="auto" w:vAnchor="margin" w:hAnchor="text" w:xAlign="left" w:yAlign="inline"/>
            </w:pPr>
            <w:r w:rsidRPr="0013300F">
              <w:t>Ensuring staff do not transfer images of children to their own account or device either directly or via the cloud, for example, to post images or videos on social media or other applications / software platforms that were not its intended purpose.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16496" w14:textId="4CCE78A8"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C9658" w14:textId="27F794D5"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C0B597" w14:textId="77777777" w:rsidR="00F1168D" w:rsidRDefault="00F1168D" w:rsidP="00F1168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33301" w14:textId="77777777" w:rsidR="00F1168D" w:rsidRDefault="00F1168D" w:rsidP="00F1168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C87C57" w14:textId="77777777" w:rsidR="00F1168D" w:rsidRDefault="00F1168D" w:rsidP="00F1168D">
            <w:pPr>
              <w:jc w:val="center"/>
              <w:rPr>
                <w:rFonts w:ascii="Symbol" w:eastAsia="Symbol" w:hAnsi="Symbol" w:cs="Symbol"/>
              </w:rPr>
            </w:pPr>
          </w:p>
        </w:tc>
      </w:tr>
      <w:tr w:rsidR="00754534" w:rsidRPr="0083469B" w14:paraId="3486D01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8C00FBC" w14:textId="778B66B5" w:rsidR="00754534" w:rsidRPr="0013300F" w:rsidRDefault="00652328" w:rsidP="0023669F">
            <w:pPr>
              <w:pStyle w:val="ListParagraph"/>
              <w:framePr w:hSpace="0" w:wrap="auto" w:vAnchor="margin" w:hAnchor="text" w:xAlign="left" w:yAlign="inline"/>
            </w:pPr>
            <w:r w:rsidRPr="0013300F">
              <w:t xml:space="preserve">Ensuring </w:t>
            </w:r>
            <w:r w:rsidR="00633FD6" w:rsidRPr="0013300F">
              <w:t xml:space="preserve">surveillance and monitoring devices </w:t>
            </w:r>
            <w:r w:rsidR="000A7982" w:rsidRPr="0013300F">
              <w:t xml:space="preserve">are </w:t>
            </w:r>
            <w:r w:rsidR="00633FD6" w:rsidRPr="0013300F">
              <w:t xml:space="preserve">in line with privacy requirements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89BD4" w14:textId="3C81B97F" w:rsidR="00754534" w:rsidRDefault="00633FD6"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EEE982" w14:textId="57B6037E" w:rsidR="00754534" w:rsidRDefault="00633FD6"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8103BC" w14:textId="77777777" w:rsidR="00754534" w:rsidRDefault="0075453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8FF2A" w14:textId="77777777" w:rsidR="00754534" w:rsidRDefault="0075453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E1CD1F" w14:textId="77777777" w:rsidR="00754534" w:rsidRDefault="00754534" w:rsidP="00FF35E2">
            <w:pPr>
              <w:jc w:val="center"/>
              <w:rPr>
                <w:rFonts w:ascii="Symbol" w:eastAsia="Symbol" w:hAnsi="Symbol" w:cs="Symbol"/>
              </w:rPr>
            </w:pPr>
          </w:p>
        </w:tc>
      </w:tr>
      <w:tr w:rsidR="002C6D06" w:rsidRPr="0083469B" w14:paraId="5C13307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AEABB73" w14:textId="0442E3ED" w:rsidR="002C6D06" w:rsidRPr="0013300F" w:rsidRDefault="005C759E" w:rsidP="0023669F">
            <w:pPr>
              <w:pStyle w:val="ListParagraph"/>
              <w:framePr w:hSpace="0" w:wrap="auto" w:vAnchor="margin" w:hAnchor="text" w:xAlign="left" w:yAlign="inline"/>
            </w:pPr>
            <w:r w:rsidRPr="0013300F">
              <w:t xml:space="preserve">Ensuring that the </w:t>
            </w:r>
            <w:r w:rsidRPr="0013300F">
              <w:rPr>
                <w:rStyle w:val="PolicyNameChar"/>
              </w:rPr>
              <w:t xml:space="preserve">Safe </w:t>
            </w:r>
            <w:r w:rsidR="00A4112C" w:rsidRPr="0013300F">
              <w:rPr>
                <w:rStyle w:val="PolicyNameChar"/>
              </w:rPr>
              <w:t>Use of Digital Technologies and Online Environments Policy</w:t>
            </w:r>
            <w:r w:rsidR="00A4112C" w:rsidRPr="0013300F">
              <w:t xml:space="preserve"> </w:t>
            </w:r>
            <w:r w:rsidRPr="0013300F">
              <w:t>and procedures are implemented, the appropriate risk assessments and action plans are completed, and all identified actions are taken to minimise the risks to children’s health and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62CC8" w14:textId="11E3771B"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90ADD4" w14:textId="5E5D146F"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696831" w14:textId="33E5C70F" w:rsidR="002C6D06" w:rsidRDefault="00DC5B12"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CF1943" w14:textId="77777777" w:rsidR="002C6D06" w:rsidRDefault="002C6D06"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08E3AC" w14:textId="11125109" w:rsidR="002C6D06" w:rsidRDefault="00DC5B12" w:rsidP="00FF35E2">
            <w:pPr>
              <w:jc w:val="center"/>
              <w:rPr>
                <w:rFonts w:ascii="Symbol" w:eastAsia="Symbol" w:hAnsi="Symbol" w:cs="Symbol"/>
              </w:rPr>
            </w:pPr>
            <w:r>
              <w:rPr>
                <w:rFonts w:ascii="Symbol" w:eastAsia="Symbol" w:hAnsi="Symbol" w:cs="Symbol"/>
              </w:rPr>
              <w:t>Ö</w:t>
            </w:r>
          </w:p>
        </w:tc>
      </w:tr>
      <w:tr w:rsidR="00DC5B12" w:rsidRPr="0083469B" w14:paraId="62921B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C6C4FF" w14:textId="6A92412E" w:rsidR="00DC5B12" w:rsidRPr="0013300F" w:rsidRDefault="00490B33" w:rsidP="0023669F">
            <w:pPr>
              <w:pStyle w:val="ListParagraph"/>
              <w:framePr w:hSpace="0" w:wrap="auto" w:vAnchor="margin" w:hAnchor="text" w:xAlign="left" w:yAlign="inline"/>
            </w:pPr>
            <w:r w:rsidRPr="0013300F">
              <w:t>Promoting a culture of child safety and wellbeing that underpins all aspects of the service’s operations (including online learning environments), to reduce risk to children (including the risk of abuse)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802142" w14:textId="6B5DA063" w:rsidR="00DC5B12" w:rsidRDefault="006F3A4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88CAC7" w14:textId="1BCAECDC" w:rsidR="00DC5B12" w:rsidRDefault="006F3A4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7FA0E" w14:textId="52ED6752" w:rsidR="00DC5B12" w:rsidRDefault="006F3A4F"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A0A2AF" w14:textId="77777777" w:rsidR="00DC5B12" w:rsidRDefault="00DC5B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8DE4DF" w14:textId="78A1A5DA" w:rsidR="00DC5B12" w:rsidRDefault="006F3A4F" w:rsidP="00FF35E2">
            <w:pPr>
              <w:jc w:val="center"/>
            </w:pPr>
            <w:r>
              <w:rPr>
                <w:rFonts w:ascii="Symbol" w:eastAsia="Symbol" w:hAnsi="Symbol" w:cs="Symbol"/>
              </w:rPr>
              <w:t>Ö</w:t>
            </w:r>
          </w:p>
        </w:tc>
      </w:tr>
      <w:tr w:rsidR="00894093" w:rsidRPr="0083469B" w14:paraId="49BC364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5035F2A" w14:textId="3731DBD2" w:rsidR="00894093" w:rsidRPr="0013300F" w:rsidRDefault="00894093" w:rsidP="0023669F">
            <w:pPr>
              <w:pStyle w:val="ListParagraph"/>
              <w:framePr w:hSpace="0" w:wrap="auto" w:vAnchor="margin" w:hAnchor="text" w:xAlign="left" w:yAlign="inline"/>
            </w:pPr>
            <w:r w:rsidRPr="0013300F">
              <w:t xml:space="preserve">Ensuring the safe use of digital technologies, including </w:t>
            </w:r>
            <w:r w:rsidR="000E2399" w:rsidRPr="0013300F">
              <w:t xml:space="preserve">wearable devices, networks, platforms, apps, and networked toys within the </w:t>
            </w:r>
            <w:r w:rsidR="000E2399" w:rsidRPr="00C758F9">
              <w:t>service</w:t>
            </w:r>
            <w:r w:rsidR="00286B81" w:rsidRPr="00C758F9">
              <w:t>,</w:t>
            </w:r>
            <w:r w:rsidR="001147B7" w:rsidRPr="00C758F9">
              <w:t xml:space="preserve"> </w:t>
            </w:r>
            <w:r w:rsidR="00DE75FD" w:rsidRPr="00C758F9">
              <w:t>and that</w:t>
            </w:r>
            <w:r w:rsidR="001147B7" w:rsidRPr="00C758F9">
              <w:t xml:space="preserve"> they are </w:t>
            </w:r>
            <w:r w:rsidR="000F4367" w:rsidRPr="00C758F9">
              <w:t xml:space="preserve">password protected </w:t>
            </w:r>
            <w:r w:rsidR="00DA11ED" w:rsidRPr="00C758F9">
              <w:t xml:space="preserve">and in line with privacy principle </w:t>
            </w:r>
            <w:r w:rsidR="00DA11ED" w:rsidRPr="00C758F9">
              <w:rPr>
                <w:rStyle w:val="RefertoSourceDefinitionsAttachmentChar"/>
              </w:rPr>
              <w:t>(refer to Privacy and Confidentiality policy)</w:t>
            </w:r>
            <w:r w:rsidR="00DA11ED" w:rsidRPr="00DA11ED">
              <w:rPr>
                <w:rStyle w:val="RefertoSourceDefinitionsAttachment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69BE3" w14:textId="26EDF861"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770DD5" w14:textId="125E6C3F"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5A9152" w14:textId="4B6B598B" w:rsidR="00894093" w:rsidRDefault="00331184"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85FB0B" w14:textId="77777777" w:rsidR="00894093" w:rsidRDefault="00894093"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C790A" w14:textId="70570D39" w:rsidR="00894093" w:rsidRDefault="00331184" w:rsidP="00FF35E2">
            <w:pPr>
              <w:jc w:val="center"/>
            </w:pPr>
            <w:r>
              <w:rPr>
                <w:rFonts w:ascii="Symbol" w:eastAsia="Symbol" w:hAnsi="Symbol" w:cs="Symbol"/>
              </w:rPr>
              <w:t>Ö</w:t>
            </w:r>
          </w:p>
        </w:tc>
      </w:tr>
      <w:tr w:rsidR="0013294F" w:rsidRPr="0083469B" w14:paraId="0C595C2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602B05" w14:textId="42D6BA9E" w:rsidR="0013294F" w:rsidRPr="0013300F" w:rsidRDefault="00964058" w:rsidP="0023669F">
            <w:pPr>
              <w:pStyle w:val="ListParagraph"/>
              <w:framePr w:hSpace="0" w:wrap="auto" w:vAnchor="margin" w:hAnchor="text" w:xAlign="left" w:yAlign="inline"/>
            </w:pPr>
            <w:r w:rsidRPr="0013300F">
              <w:t>Ensuring</w:t>
            </w:r>
            <w:r w:rsidR="0003338A" w:rsidRPr="0013300F">
              <w:t xml:space="preserve"> that </w:t>
            </w:r>
            <w:r w:rsidR="002E4FFB" w:rsidRPr="0013300F">
              <w:t xml:space="preserve">person who is providing education and care and working directly with children </w:t>
            </w:r>
            <w:r w:rsidR="00FC39E5" w:rsidRPr="0013300F">
              <w:rPr>
                <w:rStyle w:val="RefertoSourceDefinitionsAttachmentChar"/>
              </w:rPr>
              <w:t>(</w:t>
            </w:r>
            <w:r w:rsidR="00EE0783" w:rsidRPr="0013300F">
              <w:rPr>
                <w:rStyle w:val="RefertoSourceDefinitionsAttachmentChar"/>
              </w:rPr>
              <w:t>refer to Definitions)</w:t>
            </w:r>
            <w:r w:rsidR="00EE0783" w:rsidRPr="0013300F">
              <w:t xml:space="preserve"> </w:t>
            </w:r>
            <w:r w:rsidR="0019745F" w:rsidRPr="0013300F">
              <w:t xml:space="preserve">do not carry their </w:t>
            </w:r>
            <w:r w:rsidR="0003338A" w:rsidRPr="0013300F">
              <w:t xml:space="preserve">personal electronic devices </w:t>
            </w:r>
            <w:r w:rsidR="00711CDD" w:rsidRPr="0013300F">
              <w:rPr>
                <w:rStyle w:val="RefertoSourceDefinitionsAttachmentChar"/>
              </w:rPr>
              <w:t>(refer to Definitions)</w:t>
            </w:r>
            <w:r w:rsidR="00767561" w:rsidRPr="0013300F">
              <w:rPr>
                <w:rStyle w:val="RefertoSourceDefinitionsAttachmentChar"/>
              </w:rPr>
              <w:t xml:space="preserve"> </w:t>
            </w:r>
            <w:r w:rsidR="0003338A" w:rsidRPr="0013300F">
              <w:t>while providing</w:t>
            </w:r>
            <w:r w:rsidR="00767561" w:rsidRPr="0013300F">
              <w:t xml:space="preserve"> education and care to children</w:t>
            </w:r>
            <w:r w:rsidR="0003338A" w:rsidRPr="0013300F">
              <w:t>, except for authorised essential purposes</w:t>
            </w:r>
            <w:r w:rsidR="009C4140" w:rsidRPr="0013300F">
              <w:t xml:space="preserve"> </w:t>
            </w:r>
            <w:r w:rsidR="009C4140" w:rsidRPr="0013300F">
              <w:rPr>
                <w:rStyle w:val="RefertoSourceDefinitionsAttachmentChar"/>
              </w:rPr>
              <w:t>(refer to Definitions)</w:t>
            </w:r>
            <w:r w:rsidR="009C4140" w:rsidRPr="0013300F">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5F4E9C" w14:textId="48BAB63C" w:rsidR="0013294F" w:rsidRDefault="0013300F" w:rsidP="00FF35E2">
            <w:pPr>
              <w:jc w:val="cente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5790D0" w14:textId="55B67CD4" w:rsidR="0013294F" w:rsidRDefault="00AD3A89"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B42BF" w14:textId="41B0D78E" w:rsidR="0013294F" w:rsidRDefault="003E6523"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C624A" w14:textId="6F8E941B" w:rsidR="0013294F" w:rsidRDefault="002604AE"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3A6F8" w14:textId="384A4A5D" w:rsidR="0013294F" w:rsidRDefault="003E6523" w:rsidP="00FF35E2">
            <w:pPr>
              <w:jc w:val="center"/>
            </w:pPr>
            <w:r>
              <w:rPr>
                <w:rFonts w:ascii="Symbol" w:eastAsia="Symbol" w:hAnsi="Symbol" w:cs="Symbol"/>
              </w:rPr>
              <w:t>Ö</w:t>
            </w:r>
          </w:p>
        </w:tc>
      </w:tr>
      <w:tr w:rsidR="008B00A4" w:rsidRPr="0083469B" w14:paraId="6D9882F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151113" w14:textId="2FA71344" w:rsidR="008B00A4" w:rsidRPr="0013300F" w:rsidRDefault="0020446A" w:rsidP="0023669F">
            <w:pPr>
              <w:pStyle w:val="ListParagraph"/>
              <w:framePr w:hSpace="0" w:wrap="auto" w:vAnchor="margin" w:hAnchor="text" w:xAlign="left" w:yAlign="inline"/>
            </w:pPr>
            <w:r w:rsidRPr="0013300F">
              <w:t xml:space="preserve">Ensuring </w:t>
            </w:r>
            <w:r w:rsidR="008459F1" w:rsidRPr="0013300F">
              <w:t>authorisation is documented</w:t>
            </w:r>
            <w:r w:rsidR="007742F7" w:rsidRPr="0013300F">
              <w:t xml:space="preserve"> for </w:t>
            </w:r>
            <w:r w:rsidR="008459F1" w:rsidRPr="0013300F">
              <w:t>when</w:t>
            </w:r>
            <w:r w:rsidR="007742F7" w:rsidRPr="0013300F">
              <w:t xml:space="preserve"> a </w:t>
            </w:r>
            <w:r w:rsidR="00F35531" w:rsidRPr="0013300F">
              <w:t xml:space="preserve">person who is providing education and care and working directly with children </w:t>
            </w:r>
            <w:r w:rsidR="00F35531" w:rsidRPr="0013300F">
              <w:rPr>
                <w:rStyle w:val="RefertoSourceDefinitionsAttachmentChar"/>
              </w:rPr>
              <w:t>(refer to Definitions)</w:t>
            </w:r>
            <w:r w:rsidR="00F35531" w:rsidRPr="0013300F">
              <w:t xml:space="preserve"> </w:t>
            </w:r>
            <w:r w:rsidR="007742F7" w:rsidRPr="0013300F">
              <w:t xml:space="preserve">may need to continue to carry their </w:t>
            </w:r>
            <w:bookmarkStart w:id="0" w:name="_Hlk170815268"/>
            <w:r w:rsidR="007742F7" w:rsidRPr="0013300F">
              <w:t xml:space="preserve">personal electronic device </w:t>
            </w:r>
            <w:bookmarkEnd w:id="0"/>
            <w:r w:rsidR="007742F7" w:rsidRPr="0013300F">
              <w:rPr>
                <w:rStyle w:val="RefertoSourceDefinitionsAttachmentChar"/>
              </w:rPr>
              <w:t>(refer to Definitions)</w:t>
            </w:r>
            <w:r w:rsidR="007742F7" w:rsidRPr="0013300F">
              <w:t xml:space="preserve"> while educating and care for children</w:t>
            </w:r>
            <w:r w:rsidR="004564C5" w:rsidRPr="0013300F">
              <w:t xml:space="preserve"> </w:t>
            </w:r>
            <w:r w:rsidR="00D73070" w:rsidRPr="0013300F">
              <w:t>(example:</w:t>
            </w:r>
            <w:r w:rsidR="004564C5" w:rsidRPr="0013300F">
              <w:t xml:space="preserve"> medical conditions)</w:t>
            </w:r>
            <w:r w:rsidR="00C93494" w:rsidRPr="0013300F">
              <w:t xml:space="preserve"> </w:t>
            </w:r>
            <w:r w:rsidR="00C93494" w:rsidRPr="0013300F">
              <w:rPr>
                <w:rStyle w:val="RefertoSourceDefinitionsAttachmentChar"/>
              </w:rPr>
              <w:t>(Refer to Attachment 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CDBB1" w14:textId="6C76C593" w:rsidR="008B00A4" w:rsidRDefault="0013300F" w:rsidP="00FF35E2">
            <w:pPr>
              <w:jc w:val="center"/>
              <w:rPr>
                <w:rFonts w:ascii="Symbol" w:eastAsia="Symbol" w:hAnsi="Symbol" w:cs="Symbol"/>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514AE" w14:textId="57993FC8" w:rsidR="008B00A4" w:rsidRDefault="00D7307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728F6" w14:textId="77777777" w:rsidR="008B00A4" w:rsidRDefault="008B00A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B1F5C" w14:textId="77777777" w:rsidR="008B00A4" w:rsidRDefault="008B00A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EFCE5" w14:textId="77777777" w:rsidR="008B00A4" w:rsidRDefault="008B00A4" w:rsidP="00FF35E2">
            <w:pPr>
              <w:jc w:val="center"/>
              <w:rPr>
                <w:rFonts w:ascii="Symbol" w:eastAsia="Symbol" w:hAnsi="Symbol" w:cs="Symbol"/>
              </w:rPr>
            </w:pPr>
          </w:p>
        </w:tc>
      </w:tr>
      <w:tr w:rsidR="00835A0B" w:rsidRPr="0083469B" w14:paraId="01F0972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A37C30A" w14:textId="35C7E4F8" w:rsidR="00835A0B" w:rsidRPr="0013300F" w:rsidRDefault="003126DA" w:rsidP="0023669F">
            <w:pPr>
              <w:pStyle w:val="ListParagraph"/>
              <w:framePr w:hSpace="0" w:wrap="auto" w:vAnchor="margin" w:hAnchor="text" w:xAlign="left" w:yAlign="inline"/>
            </w:pPr>
            <w:r w:rsidRPr="0013300F">
              <w:t xml:space="preserve">Ensuring </w:t>
            </w:r>
            <w:r w:rsidR="00B612E6" w:rsidRPr="0013300F">
              <w:t xml:space="preserve">a suitable log is </w:t>
            </w:r>
            <w:r w:rsidR="00474BE0" w:rsidRPr="0013300F">
              <w:t>maint</w:t>
            </w:r>
            <w:r w:rsidR="00B12F4F" w:rsidRPr="0013300F">
              <w:t xml:space="preserve">ained </w:t>
            </w:r>
            <w:r w:rsidR="00D3544A" w:rsidRPr="0013300F">
              <w:t xml:space="preserve">to record </w:t>
            </w:r>
            <w:r w:rsidR="00606C17" w:rsidRPr="0013300F">
              <w:t xml:space="preserve">all </w:t>
            </w:r>
            <w:r w:rsidR="00C51626" w:rsidRPr="0013300F">
              <w:t>essential</w:t>
            </w:r>
            <w:r w:rsidR="00F55F25" w:rsidRPr="0013300F">
              <w:t xml:space="preserve"> pu</w:t>
            </w:r>
            <w:r w:rsidR="008519A2" w:rsidRPr="0013300F">
              <w:t>rpose au</w:t>
            </w:r>
            <w:r w:rsidR="001C204F" w:rsidRPr="0013300F">
              <w:t>thorisations</w:t>
            </w:r>
            <w:r w:rsidR="00E926FC" w:rsidRPr="0013300F">
              <w:t xml:space="preserve"> form</w:t>
            </w:r>
            <w:r w:rsidR="00E051F9" w:rsidRPr="0013300F">
              <w:t>s</w:t>
            </w:r>
            <w:r w:rsidR="00281469" w:rsidRPr="0013300F">
              <w:t xml:space="preserve">, that all </w:t>
            </w:r>
            <w:r w:rsidR="00000218" w:rsidRPr="0013300F">
              <w:t xml:space="preserve">logs are stored securely </w:t>
            </w:r>
            <w:r w:rsidR="008B664E" w:rsidRPr="0013300F">
              <w:t xml:space="preserve">and </w:t>
            </w:r>
            <w:r w:rsidR="0057043F" w:rsidRPr="0013300F">
              <w:t>available at the service for authorised officers to inspect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2278E" w14:textId="476CB2C0" w:rsidR="00835A0B" w:rsidRPr="00812306" w:rsidRDefault="0013300F" w:rsidP="00FF35E2">
            <w:pPr>
              <w:jc w:val="center"/>
              <w:rPr>
                <w:rFonts w:ascii="Arial Black" w:eastAsia="Symbol" w:hAnsi="Arial Black" w:cs="Symbol"/>
                <w:highlight w:val="yellow"/>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F45305" w14:textId="271748B8" w:rsidR="00835A0B" w:rsidRDefault="00000218"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1B7E3" w14:textId="77777777" w:rsidR="00835A0B" w:rsidRDefault="00835A0B"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6DD6" w14:textId="77777777" w:rsidR="00835A0B" w:rsidRDefault="00835A0B"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A7392" w14:textId="77777777" w:rsidR="00835A0B" w:rsidRDefault="00835A0B" w:rsidP="00FF35E2">
            <w:pPr>
              <w:jc w:val="center"/>
              <w:rPr>
                <w:rFonts w:ascii="Symbol" w:eastAsia="Symbol" w:hAnsi="Symbol" w:cs="Symbol"/>
              </w:rPr>
            </w:pPr>
          </w:p>
        </w:tc>
      </w:tr>
      <w:tr w:rsidR="00264432" w:rsidRPr="0083469B" w14:paraId="31E3372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AF004CC" w14:textId="5C7C238D" w:rsidR="00264432" w:rsidRPr="0013300F" w:rsidRDefault="00400302" w:rsidP="0023669F">
            <w:pPr>
              <w:pStyle w:val="ListParagraph"/>
              <w:framePr w:hSpace="0" w:wrap="auto" w:vAnchor="margin" w:hAnchor="text" w:xAlign="left" w:yAlign="inline"/>
            </w:pPr>
            <w:r w:rsidRPr="00C758F9">
              <w:t>Maintaining a</w:t>
            </w:r>
            <w:r w:rsidR="0049245E" w:rsidRPr="00C758F9">
              <w:t xml:space="preserve"> log for</w:t>
            </w:r>
            <w:r w:rsidR="00132B49" w:rsidRPr="00C758F9">
              <w:t xml:space="preserve"> third party professional</w:t>
            </w:r>
            <w:r w:rsidR="27D636AA" w:rsidRPr="00C758F9">
              <w:t>s</w:t>
            </w:r>
            <w:r w:rsidR="00132B49" w:rsidRPr="00C758F9">
              <w:t xml:space="preserve"> attending the service and working directly with children (such as an allied health or inclusion professional)</w:t>
            </w:r>
            <w:r w:rsidR="00581800" w:rsidRPr="00C758F9">
              <w:t xml:space="preserve"> that they are </w:t>
            </w:r>
            <w:r w:rsidR="00BB7F6A" w:rsidRPr="00C758F9">
              <w:t xml:space="preserve">using business or </w:t>
            </w:r>
            <w:r w:rsidR="00EB3900" w:rsidRPr="00C758F9">
              <w:t xml:space="preserve">organisation </w:t>
            </w:r>
            <w:r w:rsidR="00BB7F6A" w:rsidRPr="00C758F9">
              <w:t>issued devices</w:t>
            </w:r>
            <w:r w:rsidR="00FD1276" w:rsidRPr="00C758F9">
              <w:t xml:space="preserve"> are used only for work purposes (and not personal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F4DFCC" w14:textId="7C900208" w:rsidR="00264432" w:rsidRPr="0013300F" w:rsidRDefault="00FD1276" w:rsidP="00FF35E2">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A7F35" w14:textId="3BAAE3F8" w:rsidR="00264432" w:rsidRDefault="00FD1276" w:rsidP="00FF35E2">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2EF5E3" w14:textId="466ECD11" w:rsidR="00264432" w:rsidRDefault="00FD1276"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BD2F1" w14:textId="77777777" w:rsidR="00264432" w:rsidRDefault="0026443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83A59" w14:textId="25F86CB3" w:rsidR="00264432" w:rsidRDefault="00FD1276" w:rsidP="00FF35E2">
            <w:pPr>
              <w:jc w:val="center"/>
              <w:rPr>
                <w:rFonts w:ascii="Symbol" w:eastAsia="Symbol" w:hAnsi="Symbol" w:cs="Symbol"/>
              </w:rPr>
            </w:pPr>
            <w:r>
              <w:rPr>
                <w:rFonts w:ascii="Arial Black" w:eastAsia="Symbol" w:hAnsi="Arial Black" w:cs="Symbol"/>
              </w:rPr>
              <w:t>√</w:t>
            </w:r>
          </w:p>
        </w:tc>
      </w:tr>
      <w:tr w:rsidR="00643D73" w:rsidRPr="0083469B" w14:paraId="65ABC4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08EE321" w14:textId="385B4450" w:rsidR="00643D73" w:rsidRPr="0013300F" w:rsidRDefault="007E1DD6" w:rsidP="0023669F">
            <w:pPr>
              <w:pStyle w:val="ListParagraph"/>
              <w:framePr w:hSpace="0" w:wrap="auto" w:vAnchor="margin" w:hAnchor="text" w:xAlign="left" w:yAlign="inline"/>
            </w:pPr>
            <w:r w:rsidRPr="0013300F">
              <w:t xml:space="preserve">Providing a secure place for persons who are providing education and care, and working directly with children </w:t>
            </w:r>
            <w:r w:rsidRPr="0013300F">
              <w:rPr>
                <w:rStyle w:val="RefertoSourceDefinitionsAttachmentChar"/>
              </w:rPr>
              <w:lastRenderedPageBreak/>
              <w:t>(refer to Definitions),</w:t>
            </w:r>
            <w:r w:rsidRPr="0013300F">
              <w:t xml:space="preserve"> to store their personal digital devices while they are working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C4765" w14:textId="4BCADFD4" w:rsidR="00643D73" w:rsidRDefault="00643D73" w:rsidP="00643D73">
            <w:pPr>
              <w:jc w:val="center"/>
              <w:rPr>
                <w:rFonts w:ascii="Arial Black" w:eastAsia="Symbol" w:hAnsi="Arial Black" w:cs="Symbol"/>
                <w:highlight w:val="yellow"/>
              </w:rPr>
            </w:pPr>
            <w:r>
              <w:rPr>
                <w:rFonts w:ascii="Arial Black" w:eastAsia="Symbol" w:hAnsi="Arial Black" w:cs="Symbol"/>
              </w:rPr>
              <w:lastRenderedPageBreak/>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3BE8CD" w14:textId="40F9A321" w:rsidR="00643D73" w:rsidRDefault="00643D73" w:rsidP="00643D73">
            <w:pPr>
              <w:jc w:val="center"/>
              <w:rPr>
                <w:rFonts w:ascii="Arial Black" w:eastAsia="Symbol" w:hAnsi="Arial Black"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EC4BB" w14:textId="77777777" w:rsidR="00643D73" w:rsidRDefault="00643D73" w:rsidP="00643D73">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AE25FA" w14:textId="77777777" w:rsidR="00643D73" w:rsidRDefault="00643D7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F3E52D" w14:textId="77777777" w:rsidR="00643D73" w:rsidRDefault="00643D73" w:rsidP="00643D73">
            <w:pPr>
              <w:jc w:val="center"/>
              <w:rPr>
                <w:rFonts w:ascii="Symbol" w:eastAsia="Symbol" w:hAnsi="Symbol" w:cs="Symbol"/>
              </w:rPr>
            </w:pPr>
          </w:p>
        </w:tc>
      </w:tr>
      <w:tr w:rsidR="007C4420" w:rsidRPr="0083469B" w14:paraId="510786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A74ADA" w14:textId="52C9F41D" w:rsidR="007C4420" w:rsidRPr="0013300F" w:rsidRDefault="00B159DD" w:rsidP="0023669F">
            <w:pPr>
              <w:pStyle w:val="ListParagraph"/>
              <w:framePr w:hSpace="0" w:wrap="auto" w:vAnchor="margin" w:hAnchor="text" w:xAlign="left" w:yAlign="inline"/>
            </w:pPr>
            <w:r w:rsidRPr="0013300F">
              <w:t>Ensuring teachers and educators do not use personal devices for multi-factor authentication to access and use Arrival while providing education and care and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EF45B1" w14:textId="28A6DB8C"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16F7F" w14:textId="244149A0"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F0698" w14:textId="77B248B4" w:rsidR="007C4420" w:rsidRDefault="00B159DD" w:rsidP="00643D73">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CDC8B" w14:textId="77777777" w:rsidR="007C4420" w:rsidRDefault="007C4420"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5ACEC" w14:textId="0D9C0978" w:rsidR="007C4420" w:rsidRDefault="00B159DD" w:rsidP="00643D73">
            <w:pPr>
              <w:jc w:val="center"/>
              <w:rPr>
                <w:rFonts w:ascii="Symbol" w:eastAsia="Symbol" w:hAnsi="Symbol" w:cs="Symbol"/>
              </w:rPr>
            </w:pPr>
            <w:r>
              <w:rPr>
                <w:rFonts w:ascii="Abadi" w:eastAsia="Symbol" w:hAnsi="Abadi" w:cs="Symbol"/>
              </w:rPr>
              <w:t>R</w:t>
            </w:r>
          </w:p>
        </w:tc>
      </w:tr>
      <w:tr w:rsidR="000F3D03" w:rsidRPr="0083469B" w14:paraId="654ED47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6C47A3" w14:textId="2A7A165B" w:rsidR="00235C78" w:rsidRPr="0013300F" w:rsidRDefault="000F3D03" w:rsidP="0023669F">
            <w:pPr>
              <w:pStyle w:val="ListParagraph"/>
              <w:framePr w:hSpace="0" w:wrap="auto" w:vAnchor="margin" w:hAnchor="text" w:xAlign="left" w:yAlign="inline"/>
            </w:pPr>
            <w:r w:rsidRPr="0013300F">
              <w:t xml:space="preserve">Ensuring </w:t>
            </w:r>
            <w:r w:rsidR="00235C78" w:rsidRPr="0013300F">
              <w:t xml:space="preserve">that personal devices </w:t>
            </w:r>
            <w:r w:rsidR="00903E5B" w:rsidRPr="0013300F">
              <w:t>are only</w:t>
            </w:r>
            <w:r w:rsidR="00235C78" w:rsidRPr="0013300F">
              <w:t xml:space="preserve"> access</w:t>
            </w:r>
            <w:r w:rsidR="007B4DA7" w:rsidRPr="0013300F">
              <w:t>ed</w:t>
            </w:r>
            <w:r w:rsidR="00235C78" w:rsidRPr="0013300F">
              <w:t xml:space="preserve"> </w:t>
            </w:r>
            <w:r w:rsidR="00903E5B" w:rsidRPr="0013300F">
              <w:t>by</w:t>
            </w:r>
            <w:r w:rsidR="00235C78" w:rsidRPr="0013300F">
              <w:t xml:space="preserve"> teachers, educators and other staff when they are not providing education and care or working directly with children.</w:t>
            </w:r>
          </w:p>
          <w:p w14:paraId="7CC6B4F5" w14:textId="77777777" w:rsidR="00235C78" w:rsidRPr="0013300F" w:rsidRDefault="00235C78" w:rsidP="007B4DA7">
            <w:pPr>
              <w:ind w:left="308"/>
            </w:pPr>
            <w:r w:rsidRPr="0013300F">
              <w:t>Examples could include:</w:t>
            </w:r>
          </w:p>
          <w:p w14:paraId="52B18362" w14:textId="77777777" w:rsidR="00235C78" w:rsidRPr="0013300F" w:rsidRDefault="00235C78" w:rsidP="007B4DA7">
            <w:pPr>
              <w:pStyle w:val="TableAttachmentTextBullet1"/>
            </w:pPr>
            <w:r w:rsidRPr="0013300F">
              <w:t>while taking a scheduled break from work, such as a lunch or tea break</w:t>
            </w:r>
          </w:p>
          <w:p w14:paraId="7F0A3352" w14:textId="77777777" w:rsidR="00235C78" w:rsidRPr="0013300F" w:rsidRDefault="00235C78" w:rsidP="007B4DA7">
            <w:pPr>
              <w:pStyle w:val="TableAttachmentTextBullet1"/>
            </w:pPr>
            <w:r w:rsidRPr="0013300F">
              <w:t>during planning time</w:t>
            </w:r>
          </w:p>
          <w:p w14:paraId="455FC022" w14:textId="77777777" w:rsidR="00235C78" w:rsidRPr="0013300F" w:rsidRDefault="00235C78" w:rsidP="007B4DA7">
            <w:pPr>
              <w:pStyle w:val="TableAttachmentTextBullet1"/>
            </w:pPr>
            <w:r w:rsidRPr="0013300F">
              <w:t>during administrative activities.</w:t>
            </w:r>
          </w:p>
          <w:p w14:paraId="055AAF33" w14:textId="77777777" w:rsidR="00235C78" w:rsidRPr="0013300F" w:rsidRDefault="00235C78" w:rsidP="007B4DA7">
            <w:pPr>
              <w:ind w:left="308"/>
            </w:pPr>
            <w:r w:rsidRPr="0013300F">
              <w:t>Staff can also carry and use personal electronic devices that:</w:t>
            </w:r>
          </w:p>
          <w:p w14:paraId="2C2716B9" w14:textId="77777777" w:rsidR="00235C78" w:rsidRPr="0013300F" w:rsidRDefault="00235C78" w:rsidP="007B4DA7">
            <w:pPr>
              <w:pStyle w:val="TableAttachmentTextBullet1"/>
            </w:pPr>
            <w:r w:rsidRPr="0013300F">
              <w:t>cannot take images or videos, and</w:t>
            </w:r>
          </w:p>
          <w:p w14:paraId="17D63D03" w14:textId="729F7672" w:rsidR="000F3D03" w:rsidRPr="0013300F" w:rsidRDefault="00235C78" w:rsidP="007B4DA7">
            <w:pPr>
              <w:pStyle w:val="TableAttachmentTextBullet1"/>
            </w:pPr>
            <w:r w:rsidRPr="0013300F">
              <w:t>are not storage and file transfer media.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F4DC5" w14:textId="28B866BE"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874274" w14:textId="454A5E04"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0D2559" w14:textId="510594DF"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5E8C91" w14:textId="77777777" w:rsidR="000F3D03" w:rsidRDefault="000F3D0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36A38" w14:textId="5E2D0B8C" w:rsidR="000F3D03" w:rsidRDefault="00903E5B" w:rsidP="00643D73">
            <w:pPr>
              <w:jc w:val="center"/>
              <w:rPr>
                <w:rFonts w:ascii="Abadi" w:eastAsia="Symbol" w:hAnsi="Abadi" w:cs="Symbol"/>
              </w:rPr>
            </w:pPr>
            <w:r>
              <w:rPr>
                <w:rFonts w:ascii="Abadi" w:eastAsia="Symbol" w:hAnsi="Abadi" w:cs="Symbol"/>
              </w:rPr>
              <w:t>R</w:t>
            </w:r>
          </w:p>
        </w:tc>
      </w:tr>
      <w:tr w:rsidR="00645867" w:rsidRPr="0083469B" w14:paraId="18DC96A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CCB6C2" w14:textId="1C76D39B" w:rsidR="00645867" w:rsidRPr="00914837" w:rsidRDefault="00645867" w:rsidP="0023669F">
            <w:pPr>
              <w:pStyle w:val="ListParagraph"/>
              <w:framePr w:hSpace="0" w:wrap="auto" w:vAnchor="margin" w:hAnchor="text" w:xAlign="left" w:yAlign="inline"/>
            </w:pPr>
            <w:r>
              <w:t xml:space="preserve">Undertaking </w:t>
            </w:r>
            <w:r w:rsidR="005E417E">
              <w:t xml:space="preserve">risk assessments identifying </w:t>
            </w:r>
            <w:r w:rsidR="005E417E" w:rsidRPr="005E417E">
              <w:t>whether personal devices (including wearable devices) can be used at the service and in what circumstances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C146E" w14:textId="15A09024"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F8A5A4" w14:textId="4BC67CB6"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74AC9" w14:textId="18AB1E79" w:rsidR="00645867" w:rsidRDefault="005E417E"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CE26C" w14:textId="77777777" w:rsidR="00645867" w:rsidRDefault="00645867"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874E89" w14:textId="77BCBEF4" w:rsidR="00645867" w:rsidRDefault="005E417E" w:rsidP="00FF35E2">
            <w:pPr>
              <w:jc w:val="center"/>
              <w:rPr>
                <w:rFonts w:ascii="Symbol" w:eastAsia="Symbol" w:hAnsi="Symbol" w:cs="Symbol"/>
              </w:rPr>
            </w:pPr>
            <w:r>
              <w:rPr>
                <w:rFonts w:ascii="Symbol" w:eastAsia="Symbol" w:hAnsi="Symbol" w:cs="Symbol"/>
              </w:rPr>
              <w:t>Ö</w:t>
            </w:r>
          </w:p>
        </w:tc>
      </w:tr>
      <w:tr w:rsidR="00FF35E2" w:rsidRPr="0083469B" w14:paraId="16B411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5A5390" w14:textId="47FA05DE" w:rsidR="00FF35E2" w:rsidRPr="0013300F" w:rsidRDefault="00FF35E2" w:rsidP="0023669F">
            <w:pPr>
              <w:pStyle w:val="ListParagraph"/>
              <w:framePr w:hSpace="0" w:wrap="auto" w:vAnchor="margin" w:hAnchor="text" w:xAlign="left" w:yAlign="inline"/>
            </w:pPr>
            <w:r w:rsidRPr="0013300F">
              <w:t>Managing inappropriate use of</w:t>
            </w:r>
            <w:r w:rsidR="005207B9" w:rsidRPr="0013300F">
              <w:t xml:space="preserve"> digital technologies </w:t>
            </w:r>
            <w:r w:rsidRPr="0013300F">
              <w:t xml:space="preserve">as described in </w:t>
            </w:r>
            <w:r w:rsidRPr="0013300F">
              <w:rPr>
                <w:rStyle w:val="RefertoSourceDefinitionsAttachmentChar"/>
              </w:rPr>
              <w:t>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44C81A" w14:textId="7BF596EF" w:rsidR="00FF35E2" w:rsidRPr="0013300F" w:rsidRDefault="0013300F"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BD72F9" w14:textId="627C674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F0990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B114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42E765" w14:textId="77777777" w:rsidR="00FF35E2" w:rsidRPr="0083469B" w:rsidRDefault="00FF35E2" w:rsidP="00FF35E2">
            <w:pPr>
              <w:jc w:val="center"/>
              <w:rPr>
                <w:szCs w:val="24"/>
              </w:rPr>
            </w:pPr>
          </w:p>
        </w:tc>
      </w:tr>
      <w:tr w:rsidR="00FF35E2" w:rsidRPr="0083469B" w14:paraId="20C2DC8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51B5537" w14:textId="12F4AB7C" w:rsidR="00FF35E2" w:rsidRPr="0013300F" w:rsidRDefault="00FF35E2" w:rsidP="0023669F">
            <w:pPr>
              <w:pStyle w:val="ListParagraph"/>
              <w:framePr w:hSpace="0" w:wrap="auto" w:vAnchor="margin" w:hAnchor="text" w:xAlign="left" w:yAlign="inline"/>
            </w:pPr>
            <w:r w:rsidRPr="0013300F">
              <w:t xml:space="preserve">Providing suitable </w:t>
            </w:r>
            <w:r w:rsidR="00D2766D" w:rsidRPr="0013300F">
              <w:t>digital technologies</w:t>
            </w:r>
            <w:r w:rsidRPr="0013300F">
              <w:t xml:space="preserve"> facilities to enable early childhood teachers, educators and staff to effectively manage and operate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A0E8DC" w14:textId="39BACC67" w:rsidR="00FF35E2" w:rsidRPr="0013300F" w:rsidRDefault="00C91F81"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21D82" w14:textId="69261CE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2D90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D6C8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8BE8C" w14:textId="77777777" w:rsidR="00FF35E2" w:rsidRPr="0083469B" w:rsidRDefault="00FF35E2" w:rsidP="00FF35E2">
            <w:pPr>
              <w:jc w:val="center"/>
              <w:rPr>
                <w:szCs w:val="24"/>
              </w:rPr>
            </w:pPr>
          </w:p>
        </w:tc>
      </w:tr>
      <w:tr w:rsidR="00D60F64" w:rsidRPr="0083469B" w14:paraId="59E1DC3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30804F" w14:textId="216CC8C4" w:rsidR="00D60F64" w:rsidRPr="00C758F9" w:rsidRDefault="00D60F64" w:rsidP="0023669F">
            <w:pPr>
              <w:pStyle w:val="ListParagraph"/>
              <w:framePr w:hSpace="0" w:wrap="auto" w:vAnchor="margin" w:hAnchor="text" w:xAlign="left" w:yAlign="inline"/>
            </w:pPr>
            <w:r w:rsidRPr="00C758F9">
              <w:t xml:space="preserve">Ensuring there </w:t>
            </w:r>
            <w:r w:rsidR="00C91F81" w:rsidRPr="00C758F9">
              <w:t>are sufficient service-issued devices available when programs are delivered outside the approved service premises</w:t>
            </w:r>
            <w:r w:rsidR="00027B70" w:rsidRPr="00C758F9">
              <w:t xml:space="preserve"> (such as bush, beach or other nature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B74033" w14:textId="3E88FE8E" w:rsidR="00D60F64" w:rsidRPr="0013300F" w:rsidRDefault="00C91F81" w:rsidP="00643D73">
            <w:pPr>
              <w:jc w:val="center"/>
              <w:rPr>
                <w:rFonts w:ascii="Arial Black" w:hAnsi="Arial Black"/>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26B4C7" w14:textId="289A5898" w:rsidR="00D60F64" w:rsidRDefault="00C91F81" w:rsidP="00643D73">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F1FE60"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878AD"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A497B" w14:textId="77777777" w:rsidR="00D60F64" w:rsidRPr="0083469B" w:rsidRDefault="00D60F64" w:rsidP="00643D73">
            <w:pPr>
              <w:jc w:val="center"/>
              <w:rPr>
                <w:szCs w:val="24"/>
              </w:rPr>
            </w:pPr>
          </w:p>
        </w:tc>
      </w:tr>
      <w:tr w:rsidR="00C757CB" w:rsidRPr="0083469B" w14:paraId="5FA6AB8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1F6F38E" w14:textId="280FF8F1" w:rsidR="00C757CB" w:rsidRPr="00C758F9" w:rsidRDefault="00C757CB" w:rsidP="0023669F">
            <w:pPr>
              <w:pStyle w:val="ListParagraph"/>
              <w:framePr w:hSpace="0" w:wrap="auto" w:vAnchor="margin" w:hAnchor="text" w:xAlign="left" w:yAlign="inline"/>
            </w:pPr>
            <w:r w:rsidRPr="00C758F9">
              <w:t xml:space="preserve">Ensuring that </w:t>
            </w:r>
            <w:r w:rsidR="003773AA" w:rsidRPr="00C758F9">
              <w:t xml:space="preserve">personal devices that take and store images are only used for emergency during </w:t>
            </w:r>
            <w:r w:rsidR="00565759" w:rsidRPr="00C758F9">
              <w:t>excursions</w:t>
            </w:r>
            <w:r w:rsidR="003F6BAC" w:rsidRPr="00C758F9">
              <w:t xml:space="preserve"> and regular outings</w:t>
            </w:r>
            <w:r w:rsidR="00565759" w:rsidRPr="00C758F9">
              <w:t>, and that essential purposes authorisation</w:t>
            </w:r>
            <w:r w:rsidR="008536AB" w:rsidRPr="00C758F9">
              <w:t xml:space="preserve"> </w:t>
            </w:r>
            <w:r w:rsidR="008536AB" w:rsidRPr="00C758F9">
              <w:rPr>
                <w:rStyle w:val="RefertoSourceDefinitionsAttachmentChar"/>
              </w:rPr>
              <w:t>(refer to Attachment 6)</w:t>
            </w:r>
            <w:r w:rsidR="00565759" w:rsidRPr="00C758F9">
              <w:t xml:space="preserve"> documentation is completed prior to excursions</w:t>
            </w:r>
            <w:r w:rsidR="003F6BAC" w:rsidRPr="00C758F9">
              <w:t xml:space="preserve"> and regular outings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A5984" w14:textId="64A28AF0" w:rsidR="00C757CB" w:rsidRPr="0013300F" w:rsidRDefault="00565759" w:rsidP="00643D73">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8E901" w14:textId="4AB8F679" w:rsidR="00C757CB" w:rsidRDefault="00565759" w:rsidP="00643D73">
            <w:pPr>
              <w:jc w:val="center"/>
              <w:rPr>
                <w:rFonts w:ascii="Abadi" w:eastAsia="Symbol" w:hAnsi="Abadi"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FB338" w14:textId="34D45F44"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DB1562" w14:textId="0422DC11"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00041" w14:textId="52578F57" w:rsidR="00C757CB" w:rsidRPr="0083469B" w:rsidRDefault="00565759" w:rsidP="00643D73">
            <w:pPr>
              <w:jc w:val="center"/>
              <w:rPr>
                <w:szCs w:val="24"/>
              </w:rPr>
            </w:pPr>
            <w:r>
              <w:rPr>
                <w:rFonts w:ascii="Arial Black" w:hAnsi="Arial Black"/>
                <w:szCs w:val="24"/>
              </w:rPr>
              <w:t>√</w:t>
            </w:r>
          </w:p>
        </w:tc>
      </w:tr>
      <w:tr w:rsidR="00FF35E2" w:rsidRPr="0083469B" w14:paraId="481FC13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6A2F562" w14:textId="5EDE7AF8" w:rsidR="00FF35E2" w:rsidRPr="00C758F9" w:rsidRDefault="00FF35E2" w:rsidP="0023669F">
            <w:pPr>
              <w:pStyle w:val="ListParagraph"/>
              <w:framePr w:hSpace="0" w:wrap="auto" w:vAnchor="margin" w:hAnchor="text" w:xAlign="left" w:yAlign="inline"/>
            </w:pPr>
            <w:r w:rsidRPr="00C758F9">
              <w:t xml:space="preserve">Ensuring </w:t>
            </w:r>
            <w:r w:rsidR="00007567" w:rsidRPr="00C758F9">
              <w:t xml:space="preserve">restricted persons </w:t>
            </w:r>
            <w:r w:rsidR="00007567" w:rsidRPr="00C758F9">
              <w:rPr>
                <w:rStyle w:val="RefertoSourceDefinitionsAttachmentChar"/>
              </w:rPr>
              <w:t>(refer to Definitions)</w:t>
            </w:r>
            <w:r w:rsidR="00007567" w:rsidRPr="00C758F9">
              <w:t xml:space="preserve"> </w:t>
            </w:r>
            <w:r w:rsidRPr="00C758F9">
              <w:t xml:space="preserve">do not use their personal devices to record images of children </w:t>
            </w:r>
            <w:r w:rsidR="00AF664B" w:rsidRPr="00C758F9">
              <w:t>when providing education and care and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AC905C" w14:textId="38BB5FE6" w:rsidR="00FF35E2" w:rsidRPr="0013300F" w:rsidRDefault="00301BDB"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F882" w14:textId="087FAF2B" w:rsidR="00FF35E2" w:rsidRDefault="00503240"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8C59F6" w14:textId="4FBFACE3"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63F7D3" w14:textId="0758621A"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7421A" w14:textId="64B8268E" w:rsidR="00FF35E2" w:rsidRPr="0083469B" w:rsidRDefault="00AA72C5" w:rsidP="00FF35E2">
            <w:pPr>
              <w:jc w:val="center"/>
              <w:rPr>
                <w:szCs w:val="24"/>
              </w:rPr>
            </w:pPr>
            <w:r>
              <w:rPr>
                <w:rFonts w:ascii="Arial Black" w:hAnsi="Arial Black"/>
                <w:szCs w:val="24"/>
              </w:rPr>
              <w:t>√</w:t>
            </w:r>
          </w:p>
        </w:tc>
      </w:tr>
      <w:tr w:rsidR="005037D2" w:rsidRPr="0083469B" w14:paraId="70D1563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C5D7158" w14:textId="056010B9" w:rsidR="005037D2" w:rsidRPr="00C758F9" w:rsidRDefault="005037D2" w:rsidP="0023669F">
            <w:pPr>
              <w:pStyle w:val="ListParagraph"/>
              <w:framePr w:hSpace="0" w:wrap="auto" w:vAnchor="margin" w:hAnchor="text" w:xAlign="left" w:yAlign="inline"/>
            </w:pPr>
            <w:r w:rsidRPr="00C758F9">
              <w:t xml:space="preserve">Ensuring </w:t>
            </w:r>
            <w:r w:rsidR="003A164F" w:rsidRPr="00C758F9">
              <w:t>parents/guardians</w:t>
            </w:r>
            <w:r w:rsidRPr="00C758F9">
              <w:t xml:space="preserve"> do not use their personal devices to record images of children</w:t>
            </w:r>
            <w:r w:rsidR="00A95180" w:rsidRPr="00C758F9">
              <w:t xml:space="preserve">, this includes </w:t>
            </w:r>
            <w:r w:rsidR="00196527" w:rsidRPr="00C758F9">
              <w:t>during service</w:t>
            </w:r>
            <w:r w:rsidR="00381A41" w:rsidRPr="00C758F9">
              <w:t xml:space="preserve"> events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D22259" w14:textId="7FE241A1" w:rsidR="005037D2" w:rsidRPr="0013300F" w:rsidRDefault="006B4388"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C80F5" w14:textId="77777777" w:rsidR="005037D2"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6BFB91" w14:textId="77777777" w:rsidR="005037D2" w:rsidRPr="0083469B"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9EA4DF" w14:textId="3977BA3C" w:rsidR="005037D2" w:rsidRPr="0083469B" w:rsidRDefault="006B4388"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7C585" w14:textId="77777777" w:rsidR="005037D2" w:rsidRPr="0083469B" w:rsidRDefault="005037D2" w:rsidP="00FF35E2">
            <w:pPr>
              <w:jc w:val="center"/>
              <w:rPr>
                <w:szCs w:val="24"/>
              </w:rPr>
            </w:pPr>
          </w:p>
        </w:tc>
      </w:tr>
      <w:tr w:rsidR="008B359B" w:rsidRPr="0083469B" w14:paraId="7F20FB7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793590" w14:textId="3C42BF7F" w:rsidR="008B359B" w:rsidRPr="00C758F9" w:rsidRDefault="008B359B" w:rsidP="0023669F">
            <w:pPr>
              <w:pStyle w:val="ListParagraph"/>
              <w:framePr w:hSpace="0" w:wrap="auto" w:vAnchor="margin" w:hAnchor="text" w:xAlign="left" w:yAlign="inline"/>
            </w:pPr>
            <w:r w:rsidRPr="00C758F9">
              <w:t xml:space="preserve">Ensuring </w:t>
            </w:r>
            <w:r w:rsidR="004B1CEC" w:rsidRPr="00C758F9">
              <w:t xml:space="preserve">third party professional attending </w:t>
            </w:r>
            <w:r w:rsidR="0023669F" w:rsidRPr="00C758F9">
              <w:t>t</w:t>
            </w:r>
            <w:r w:rsidR="007564A6" w:rsidRPr="00C758F9">
              <w:t>he</w:t>
            </w:r>
            <w:r w:rsidR="004B1CEC" w:rsidRPr="00C758F9">
              <w:t xml:space="preserve"> service and working directly with children (such as an allied health or inclusion professional)</w:t>
            </w:r>
            <w:r w:rsidR="0008089E" w:rsidRPr="00C758F9">
              <w:t xml:space="preserve"> only use devices that </w:t>
            </w:r>
            <w:r w:rsidR="0023669F" w:rsidRPr="00C758F9">
              <w:t xml:space="preserve">is issued by their business or institution; and </w:t>
            </w:r>
            <w:r w:rsidR="007564A6" w:rsidRPr="00C758F9">
              <w:t>is u</w:t>
            </w:r>
            <w:r w:rsidR="0023669F" w:rsidRPr="00C758F9">
              <w:t>sed only for work purposes (and not personal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08BD76" w14:textId="432116F3" w:rsidR="008B359B" w:rsidRDefault="0023669F"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94423" w14:textId="677A4FD3" w:rsidR="008B35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7DEB0" w14:textId="165A4E6C" w:rsidR="008B359B" w:rsidRPr="008346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46D5F7" w14:textId="77777777" w:rsidR="008B359B" w:rsidRDefault="008B359B" w:rsidP="00FF35E2">
            <w:pPr>
              <w:jc w:val="center"/>
              <w:rPr>
                <w:rFonts w:ascii="Arial Black" w:hAnsi="Arial Black"/>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B17E7" w14:textId="5A5552E7" w:rsidR="008B359B" w:rsidRPr="0083469B" w:rsidRDefault="0023669F" w:rsidP="00FF35E2">
            <w:pPr>
              <w:jc w:val="center"/>
              <w:rPr>
                <w:szCs w:val="24"/>
              </w:rPr>
            </w:pPr>
            <w:r>
              <w:rPr>
                <w:rFonts w:ascii="Arial Black" w:hAnsi="Arial Black"/>
                <w:szCs w:val="24"/>
              </w:rPr>
              <w:t>√</w:t>
            </w:r>
          </w:p>
        </w:tc>
      </w:tr>
      <w:tr w:rsidR="00FF35E2" w:rsidRPr="0083469B" w14:paraId="434EB8D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91D398" w14:textId="62ED905D" w:rsidR="00FF35E2" w:rsidRPr="0013300F" w:rsidRDefault="00FF35E2" w:rsidP="0023669F">
            <w:pPr>
              <w:pStyle w:val="ListParagraph"/>
              <w:framePr w:hSpace="0" w:wrap="auto" w:vAnchor="margin" w:hAnchor="text" w:xAlign="left" w:yAlign="inline"/>
            </w:pPr>
            <w:r w:rsidRPr="0013300F">
              <w:lastRenderedPageBreak/>
              <w:t xml:space="preserve">Authorising the access of early childhood teachers, educators, staff, volunteers and students to the </w:t>
            </w:r>
            <w:r w:rsidR="00EC4B85" w:rsidRPr="0013300F">
              <w:t>service’s digital</w:t>
            </w:r>
            <w:r w:rsidR="00D2766D" w:rsidRPr="0013300F">
              <w:t xml:space="preserve"> technologies facilities</w:t>
            </w:r>
            <w:r w:rsidRPr="0013300F">
              <w:t>,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F57CA" w14:textId="564791C2" w:rsidR="00FF35E2" w:rsidRPr="0013300F" w:rsidRDefault="00AB10FB"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7DE0A" w14:textId="74B39471" w:rsidR="00FF35E2" w:rsidRPr="00AB10FB" w:rsidRDefault="00AB10FB" w:rsidP="00FF35E2">
            <w:pPr>
              <w:jc w:val="center"/>
              <w:rPr>
                <w:szCs w:val="24"/>
                <w:highlight w:val="yellow"/>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DF0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E570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0F9186" w14:textId="77777777" w:rsidR="00FF35E2" w:rsidRPr="0083469B" w:rsidRDefault="00FF35E2" w:rsidP="00FF35E2">
            <w:pPr>
              <w:jc w:val="center"/>
              <w:rPr>
                <w:szCs w:val="24"/>
              </w:rPr>
            </w:pPr>
          </w:p>
        </w:tc>
      </w:tr>
      <w:tr w:rsidR="00FF35E2" w:rsidRPr="0083469B" w14:paraId="77F8734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189709" w14:textId="6CCC6E80" w:rsidR="00FF35E2" w:rsidRPr="0013300F" w:rsidRDefault="00FF35E2" w:rsidP="0023669F">
            <w:pPr>
              <w:pStyle w:val="ListParagraph"/>
              <w:framePr w:hSpace="0" w:wrap="auto" w:vAnchor="margin" w:hAnchor="text" w:xAlign="left" w:yAlign="inline"/>
            </w:pPr>
            <w:r w:rsidRPr="0013300F">
              <w:t>Providing clear procedures and protocols that outline the parameters for use of the service’s</w:t>
            </w:r>
            <w:r w:rsidR="00AB10FB" w:rsidRPr="0013300F">
              <w:t xml:space="preserve"> digital technologies </w:t>
            </w:r>
            <w:r w:rsidRPr="0013300F">
              <w:t xml:space="preserve">facilities both at the service and when working from home </w:t>
            </w:r>
            <w:r w:rsidRPr="0013300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671A05" w14:textId="09B4182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E2548" w14:textId="5D0E9EB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9118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3124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D0451E" w14:textId="77777777" w:rsidR="00FF35E2" w:rsidRPr="0083469B" w:rsidRDefault="00FF35E2" w:rsidP="00FF35E2">
            <w:pPr>
              <w:jc w:val="center"/>
              <w:rPr>
                <w:szCs w:val="24"/>
              </w:rPr>
            </w:pPr>
          </w:p>
        </w:tc>
      </w:tr>
      <w:tr w:rsidR="00FF35E2" w:rsidRPr="0083469B" w14:paraId="029F390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16A58E9" w14:textId="2A9219DB" w:rsidR="00FF35E2" w:rsidRPr="0013300F" w:rsidRDefault="00FF35E2" w:rsidP="0023669F">
            <w:pPr>
              <w:pStyle w:val="ListParagraph"/>
              <w:framePr w:hSpace="0" w:wrap="auto" w:vAnchor="margin" w:hAnchor="text" w:xAlign="left" w:yAlign="inline"/>
            </w:pPr>
            <w:r w:rsidRPr="0013300F">
              <w:t>Embedding a culture of awareness and understanding of security issues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1A375" w14:textId="2C90790C"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89DE9" w14:textId="4A4F551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EEEC1" w14:textId="6080AD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7A264D" w14:textId="43974AE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1C16B0" w14:textId="1E21BF83" w:rsidR="00FF35E2" w:rsidRPr="0083469B" w:rsidRDefault="00FF35E2" w:rsidP="00FF35E2">
            <w:pPr>
              <w:jc w:val="center"/>
              <w:rPr>
                <w:szCs w:val="24"/>
              </w:rPr>
            </w:pPr>
            <w:r>
              <w:rPr>
                <w:rFonts w:ascii="Symbol" w:eastAsia="Symbol" w:hAnsi="Symbol" w:cs="Symbol"/>
                <w:szCs w:val="24"/>
              </w:rPr>
              <w:t>Ö</w:t>
            </w:r>
          </w:p>
        </w:tc>
      </w:tr>
      <w:tr w:rsidR="001908E5" w:rsidRPr="0083469B" w14:paraId="4073CA7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A451B3" w14:textId="7188500C" w:rsidR="005A4528" w:rsidRPr="0013300F" w:rsidRDefault="005A4528" w:rsidP="0023669F">
            <w:pPr>
              <w:pStyle w:val="ListParagraph"/>
              <w:framePr w:hSpace="0" w:wrap="auto" w:vAnchor="margin" w:hAnchor="text" w:xAlign="left" w:yAlign="inline"/>
            </w:pPr>
            <w:r w:rsidRPr="0013300F">
              <w:t>Never posting online photos or videos of children who:</w:t>
            </w:r>
          </w:p>
          <w:p w14:paraId="6AEAC299" w14:textId="7678686B" w:rsidR="005A4528" w:rsidRPr="0013300F" w:rsidRDefault="005A4528" w:rsidP="005A4528">
            <w:pPr>
              <w:pStyle w:val="TableAttachmentTextBullet1"/>
            </w:pPr>
            <w:r w:rsidRPr="0013300F">
              <w:t>Are subject to child protection, family court, or criminal proceedings</w:t>
            </w:r>
          </w:p>
          <w:p w14:paraId="4A0FC883" w14:textId="044ABB6C" w:rsidR="005A4528" w:rsidRPr="0013300F" w:rsidRDefault="005A4528" w:rsidP="005A4528">
            <w:pPr>
              <w:pStyle w:val="TableAttachmentTextBullet1"/>
            </w:pPr>
            <w:r w:rsidRPr="0013300F">
              <w:t>Are experiencing family violence or need to remain anonymous</w:t>
            </w:r>
          </w:p>
          <w:p w14:paraId="7E418C8D" w14:textId="4204DD19" w:rsidR="001908E5" w:rsidRPr="0013300F" w:rsidRDefault="005A4528" w:rsidP="005A4528">
            <w:pPr>
              <w:pStyle w:val="TableAttachmentTextBullet1"/>
            </w:pPr>
            <w:r w:rsidRPr="0013300F">
              <w:t>Have parents concerned about their child’s digital footprint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B9F077" w14:textId="2260BB96" w:rsidR="001908E5" w:rsidRDefault="005A4528" w:rsidP="00FF35E2">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4AC6CA" w14:textId="74093E15"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B9311C" w14:textId="219FAE9B"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9DF795" w14:textId="77777777" w:rsidR="001908E5" w:rsidRDefault="001908E5"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FE512" w14:textId="05FA3745" w:rsidR="001908E5" w:rsidRDefault="005A4528" w:rsidP="00FF35E2">
            <w:pPr>
              <w:jc w:val="center"/>
              <w:rPr>
                <w:rFonts w:ascii="Symbol" w:eastAsia="Symbol" w:hAnsi="Symbol" w:cs="Symbol"/>
                <w:szCs w:val="24"/>
              </w:rPr>
            </w:pPr>
            <w:r>
              <w:rPr>
                <w:rFonts w:ascii="Symbol" w:eastAsia="Symbol" w:hAnsi="Symbol" w:cs="Symbol"/>
                <w:szCs w:val="24"/>
              </w:rPr>
              <w:t>Ö</w:t>
            </w:r>
          </w:p>
        </w:tc>
      </w:tr>
      <w:tr w:rsidR="00FF35E2" w:rsidRPr="0083469B" w14:paraId="64A2EB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5C7CC4" w14:textId="22DD7158" w:rsidR="00FF35E2" w:rsidRPr="0013300F" w:rsidRDefault="00FF35E2" w:rsidP="0023669F">
            <w:pPr>
              <w:pStyle w:val="ListParagraph"/>
              <w:framePr w:hSpace="0" w:wrap="auto" w:vAnchor="margin" w:hAnchor="text" w:xAlign="left" w:yAlign="inline"/>
            </w:pPr>
            <w:r w:rsidRPr="0013300F">
              <w:t xml:space="preserve">Ensuring that effective financial procedures and security measures are implemented where transactions are made using the service’s </w:t>
            </w:r>
            <w:r w:rsidR="009C0A5C" w:rsidRPr="0013300F">
              <w:t xml:space="preserve">digital technologies </w:t>
            </w:r>
            <w:r w:rsidRPr="0013300F">
              <w:t>facilities, e.g. handling fees, invoice payments, and using online banking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2B4B43" w14:textId="073C82D2"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F334F0" w14:textId="588BF7B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2AEB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362A1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91B8D" w14:textId="77777777" w:rsidR="00FF35E2" w:rsidRPr="0083469B" w:rsidRDefault="00FF35E2" w:rsidP="00FF35E2">
            <w:pPr>
              <w:jc w:val="center"/>
              <w:rPr>
                <w:szCs w:val="24"/>
              </w:rPr>
            </w:pPr>
          </w:p>
        </w:tc>
      </w:tr>
      <w:tr w:rsidR="00FF35E2" w:rsidRPr="0083469B" w14:paraId="1623FB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9393F6A" w14:textId="7E14C291" w:rsidR="00FF35E2" w:rsidRPr="003A6256" w:rsidRDefault="00FF35E2" w:rsidP="0023669F">
            <w:pPr>
              <w:pStyle w:val="ListParagraph"/>
              <w:framePr w:hSpace="0" w:wrap="auto" w:vAnchor="margin" w:hAnchor="text" w:xAlign="left" w:yAlign="inline"/>
            </w:pPr>
            <w:r>
              <w:t>E</w:t>
            </w:r>
            <w:r w:rsidRPr="003A6256">
              <w:t>nsuring that the service’s computer software and hardware are purchased from an appropriate and reputable supplier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2BC59" w14:textId="0CAAFFC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058F5" w14:textId="17221B2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1727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01EC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9AC928" w14:textId="77777777" w:rsidR="00FF35E2" w:rsidRPr="0083469B" w:rsidRDefault="00FF35E2" w:rsidP="00FF35E2">
            <w:pPr>
              <w:jc w:val="center"/>
              <w:rPr>
                <w:szCs w:val="24"/>
              </w:rPr>
            </w:pPr>
          </w:p>
        </w:tc>
      </w:tr>
      <w:tr w:rsidR="00FF35E2" w:rsidRPr="0083469B" w14:paraId="64C7C08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1D0AFCE" w14:textId="2BA407DE" w:rsidR="00FF35E2" w:rsidRPr="00C758F9" w:rsidRDefault="00FF35E2" w:rsidP="0023669F">
            <w:pPr>
              <w:pStyle w:val="ListParagraph"/>
              <w:framePr w:hSpace="0" w:wrap="auto" w:vAnchor="margin" w:hAnchor="text" w:xAlign="left" w:yAlign="inline"/>
            </w:pPr>
            <w:r w:rsidRPr="00C758F9">
              <w:t>Identifying the need for additional password-protected email accounts for management, early childhood teachers, educators, staff and others at the service, and providing these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57735" w14:textId="127970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EB2975" w14:textId="57DFBDF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A25B6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A2A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4C438A" w14:textId="77777777" w:rsidR="00FF35E2" w:rsidRPr="0083469B" w:rsidRDefault="00FF35E2" w:rsidP="00FF35E2">
            <w:pPr>
              <w:jc w:val="center"/>
              <w:rPr>
                <w:szCs w:val="24"/>
              </w:rPr>
            </w:pPr>
          </w:p>
        </w:tc>
      </w:tr>
      <w:tr w:rsidR="00B50846" w:rsidRPr="0083469B" w14:paraId="7FBEF23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8FCB62" w14:textId="02E98050" w:rsidR="00B50846" w:rsidRPr="00C758F9" w:rsidRDefault="00B50846" w:rsidP="0023669F">
            <w:pPr>
              <w:pStyle w:val="ListParagraph"/>
              <w:framePr w:hSpace="0" w:wrap="auto" w:vAnchor="margin" w:hAnchor="text" w:xAlign="left" w:yAlign="inline"/>
            </w:pPr>
            <w:r w:rsidRPr="00C758F9">
              <w:t xml:space="preserve">Removing access </w:t>
            </w:r>
            <w:r w:rsidR="00C571E9" w:rsidRPr="00C758F9">
              <w:t xml:space="preserve">on online platforms </w:t>
            </w:r>
            <w:r w:rsidRPr="00C758F9">
              <w:t>for staff</w:t>
            </w:r>
            <w:r w:rsidR="00656AAB" w:rsidRPr="00C758F9">
              <w:t>, parents/guardians and o</w:t>
            </w:r>
            <w:r w:rsidRPr="00C758F9">
              <w:t>thers w</w:t>
            </w:r>
            <w:r w:rsidR="4964C970" w:rsidRPr="00C758F9">
              <w:t>hen they</w:t>
            </w:r>
            <w:r w:rsidRPr="00C758F9">
              <w:t xml:space="preserve"> leave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7A3DB9" w14:textId="6E865FB5"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EDB38" w14:textId="7A38AD7F"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4CB44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AE00A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D0614" w14:textId="77777777" w:rsidR="00B50846" w:rsidRPr="0083469B" w:rsidRDefault="00B50846" w:rsidP="00B50846">
            <w:pPr>
              <w:jc w:val="center"/>
              <w:rPr>
                <w:szCs w:val="24"/>
              </w:rPr>
            </w:pPr>
          </w:p>
        </w:tc>
      </w:tr>
      <w:tr w:rsidR="00FF35E2" w:rsidRPr="0083469B" w14:paraId="1EC827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32BCA2" w14:textId="4B7C9F16" w:rsidR="00FF35E2" w:rsidRPr="0013300F" w:rsidRDefault="00FF35E2" w:rsidP="0023669F">
            <w:pPr>
              <w:pStyle w:val="ListParagraph"/>
              <w:framePr w:hSpace="0" w:wrap="auto" w:vAnchor="margin" w:hAnchor="text" w:xAlign="left" w:yAlign="inline"/>
            </w:pPr>
            <w:r w:rsidRPr="0013300F">
              <w:t xml:space="preserve">Identifying the training needs of early childhood teachers, educators and staff in relation to </w:t>
            </w:r>
            <w:r w:rsidR="009C0A5C" w:rsidRPr="0013300F">
              <w:t>digital technologies</w:t>
            </w:r>
            <w:r w:rsidRPr="0013300F">
              <w:t xml:space="preserve">, and providing recommendations for the inclusion of training in </w:t>
            </w:r>
            <w:r w:rsidR="009C0A5C" w:rsidRPr="0013300F">
              <w:t xml:space="preserve">digital technologies </w:t>
            </w:r>
            <w:r w:rsidRPr="0013300F">
              <w:t>in professional development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7B83C4" w14:textId="3D86B5E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AEC24" w14:textId="73FCE8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C1F72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34218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65FDA" w14:textId="77777777" w:rsidR="00FF35E2" w:rsidRPr="0083469B" w:rsidRDefault="00FF35E2" w:rsidP="00FF35E2">
            <w:pPr>
              <w:jc w:val="center"/>
              <w:rPr>
                <w:szCs w:val="24"/>
              </w:rPr>
            </w:pPr>
          </w:p>
        </w:tc>
      </w:tr>
      <w:tr w:rsidR="00FF35E2" w:rsidRPr="0083469B" w14:paraId="6EC203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F8F1D79" w14:textId="74AB3244" w:rsidR="00FF35E2" w:rsidRPr="003A6256" w:rsidRDefault="00FF35E2" w:rsidP="0023669F">
            <w:pPr>
              <w:pStyle w:val="ListParagraph"/>
              <w:framePr w:hSpace="0" w:wrap="auto" w:vAnchor="margin" w:hAnchor="text" w:xAlign="left" w:yAlign="inline"/>
            </w:pPr>
            <w:r>
              <w:t>E</w:t>
            </w:r>
            <w:r w:rsidRPr="003A6256">
              <w:t xml:space="preserve">nsuring regular backup of critical data and information at the service </w:t>
            </w:r>
            <w:r w:rsidRPr="004930D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A9F8C" w14:textId="487F06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7899E" w14:textId="4C1667B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71803" w14:textId="65AF722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910BF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8523F9" w14:textId="77777777" w:rsidR="00FF35E2" w:rsidRPr="0083469B" w:rsidRDefault="00FF35E2" w:rsidP="00FF35E2">
            <w:pPr>
              <w:jc w:val="center"/>
              <w:rPr>
                <w:szCs w:val="24"/>
              </w:rPr>
            </w:pPr>
          </w:p>
        </w:tc>
      </w:tr>
      <w:tr w:rsidR="00FF35E2" w:rsidRPr="0083469B" w14:paraId="61AF47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0BB750" w14:textId="02D3BD19" w:rsidR="00FF35E2" w:rsidRPr="003A6256" w:rsidRDefault="00FF35E2" w:rsidP="0023669F">
            <w:pPr>
              <w:pStyle w:val="ListParagraph"/>
              <w:framePr w:hSpace="0" w:wrap="auto" w:vAnchor="margin" w:hAnchor="text" w:xAlign="left" w:yAlign="inline"/>
            </w:pPr>
            <w:r w:rsidRPr="00361D52">
              <w:t xml:space="preserve">Ensuring secure storage of all information </w:t>
            </w:r>
            <w:r w:rsidR="00360583" w:rsidRPr="00361D52">
              <w:t xml:space="preserve">(including images and videos of children) </w:t>
            </w:r>
            <w:r w:rsidRPr="00361D52">
              <w:t>at the service, including backup files</w:t>
            </w:r>
            <w:r w:rsidRPr="00361D52">
              <w:rPr>
                <w:rStyle w:val="PolicyNameChar"/>
              </w:rPr>
              <w:t xml:space="preserve"> (refer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42BD6" w14:textId="5EB55D29"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929E4A" w14:textId="2414400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F45F1" w14:textId="58D3567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AE5D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0919E" w14:textId="77777777" w:rsidR="00FF35E2" w:rsidRPr="0083469B" w:rsidRDefault="00FF35E2" w:rsidP="00FF35E2">
            <w:pPr>
              <w:jc w:val="center"/>
              <w:rPr>
                <w:szCs w:val="24"/>
              </w:rPr>
            </w:pPr>
          </w:p>
        </w:tc>
      </w:tr>
      <w:tr w:rsidR="00FF35E2" w:rsidRPr="0083469B" w14:paraId="4C3CB81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42EC4EA" w14:textId="2C6DB78A" w:rsidR="00FF35E2" w:rsidRPr="00B22C25" w:rsidRDefault="00FF35E2" w:rsidP="0023669F">
            <w:pPr>
              <w:pStyle w:val="ListParagraph"/>
              <w:framePr w:hSpace="0" w:wrap="auto" w:vAnchor="margin" w:hAnchor="text" w:xAlign="left" w:yAlign="inline"/>
            </w:pPr>
            <w:r>
              <w:t>A</w:t>
            </w:r>
            <w:r w:rsidRPr="00B22C25">
              <w:t>dhering to the requirements of the</w:t>
            </w:r>
            <w:r w:rsidRPr="004930DD">
              <w:rPr>
                <w:rStyle w:val="PolicyNameChar"/>
              </w:rPr>
              <w:t xml:space="preserve"> Privacy and Confidentiality Policy </w:t>
            </w:r>
            <w:r w:rsidRPr="00B22C25">
              <w:t>in relation to accessing information on the service’s computer/s, including emails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453480" w14:textId="6B953DA4"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F722" w14:textId="34DED62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4484BC" w14:textId="5C7635CD"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A4C84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55863" w14:textId="77777777" w:rsidR="00FF35E2" w:rsidRPr="0083469B" w:rsidRDefault="00FF35E2" w:rsidP="00FF35E2">
            <w:pPr>
              <w:jc w:val="center"/>
              <w:rPr>
                <w:szCs w:val="24"/>
              </w:rPr>
            </w:pPr>
          </w:p>
        </w:tc>
      </w:tr>
      <w:tr w:rsidR="00FF35E2" w:rsidRPr="0083469B" w14:paraId="57FC179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06E1F72" w14:textId="5BAF9BDE" w:rsidR="00FF35E2" w:rsidRPr="00B22C25" w:rsidRDefault="00FF35E2" w:rsidP="0023669F">
            <w:pPr>
              <w:pStyle w:val="ListParagraph"/>
              <w:framePr w:hSpace="0" w:wrap="auto" w:vAnchor="margin" w:hAnchor="text" w:xAlign="left" w:yAlign="inline"/>
            </w:pPr>
            <w:r>
              <w:t>C</w:t>
            </w:r>
            <w:r w:rsidRPr="00B22C25">
              <w:t xml:space="preserve">onsidering encryption </w:t>
            </w:r>
            <w:r w:rsidRPr="004930DD">
              <w:rPr>
                <w:rStyle w:val="RefertoSourceDefinitionsAttachmentChar"/>
              </w:rPr>
              <w:t xml:space="preserve">(refer to Definitions) </w:t>
            </w:r>
            <w:r w:rsidRPr="00B22C25">
              <w:t>of data for extra security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25E4" w14:textId="3E4BB15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F6E9F" w14:textId="78DEC93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3BEF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714D6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3ACE2" w14:textId="77777777" w:rsidR="00FF35E2" w:rsidRPr="0083469B" w:rsidRDefault="00FF35E2" w:rsidP="00FF35E2">
            <w:pPr>
              <w:jc w:val="center"/>
              <w:rPr>
                <w:szCs w:val="24"/>
              </w:rPr>
            </w:pPr>
          </w:p>
        </w:tc>
      </w:tr>
      <w:tr w:rsidR="00FF35E2" w:rsidRPr="0083469B" w14:paraId="28A3519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22E71B" w14:textId="1F1672DF" w:rsidR="00FF35E2" w:rsidRPr="00B22C25" w:rsidRDefault="00FF35E2" w:rsidP="0023669F">
            <w:pPr>
              <w:pStyle w:val="ListParagraph"/>
              <w:framePr w:hSpace="0" w:wrap="auto" w:vAnchor="margin" w:hAnchor="text" w:xAlign="left" w:yAlign="inline"/>
            </w:pPr>
            <w:r>
              <w:t>E</w:t>
            </w:r>
            <w:r w:rsidRPr="00B22C25">
              <w:t xml:space="preserve">nsuring that reputable anti-virus and firewall software </w:t>
            </w:r>
            <w:r w:rsidRPr="004930DD">
              <w:rPr>
                <w:rStyle w:val="RefertoSourceDefinitionsAttachmentChar"/>
              </w:rPr>
              <w:t>(refer to Definitions)</w:t>
            </w:r>
            <w:r w:rsidRPr="00B22C25">
              <w:t xml:space="preserve"> are installed on service computers, and that software is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08E76D" w14:textId="15D9494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31ABC" w14:textId="4BDDC30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458BD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12A66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58098" w14:textId="77777777" w:rsidR="00FF35E2" w:rsidRPr="0083469B" w:rsidRDefault="00FF35E2" w:rsidP="00FF35E2">
            <w:pPr>
              <w:jc w:val="center"/>
              <w:rPr>
                <w:szCs w:val="24"/>
              </w:rPr>
            </w:pPr>
          </w:p>
        </w:tc>
      </w:tr>
      <w:tr w:rsidR="00FF35E2" w:rsidRPr="0083469B" w14:paraId="6FC7FAF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7EBA65" w14:textId="1F432AE3" w:rsidR="00FF35E2" w:rsidRPr="00B22C25" w:rsidRDefault="00FF35E2" w:rsidP="0023669F">
            <w:pPr>
              <w:pStyle w:val="ListParagraph"/>
              <w:framePr w:hSpace="0" w:wrap="auto" w:vAnchor="margin" w:hAnchor="text" w:xAlign="left" w:yAlign="inline"/>
            </w:pPr>
            <w:r>
              <w:t>D</w:t>
            </w:r>
            <w:r w:rsidRPr="00B22C25">
              <w:t xml:space="preserve">eveloping procedures to minimise unauthorised access, use and disclosure of information and data, </w:t>
            </w:r>
            <w:r w:rsidRPr="0013300F">
              <w:t xml:space="preserve">which may </w:t>
            </w:r>
            <w:r w:rsidRPr="0013300F">
              <w:lastRenderedPageBreak/>
              <w:t>include limiting access</w:t>
            </w:r>
            <w:r w:rsidR="00DC2A20" w:rsidRPr="0013300F">
              <w:t xml:space="preserve">, </w:t>
            </w:r>
            <w:r w:rsidR="00FE176A" w:rsidRPr="0013300F">
              <w:t>passwords,</w:t>
            </w:r>
            <w:r w:rsidRPr="0013300F">
              <w:t xml:space="preserve"> </w:t>
            </w:r>
            <w:r w:rsidR="00B45E1E" w:rsidRPr="0013300F">
              <w:t xml:space="preserve">multifactor authentication </w:t>
            </w:r>
            <w:r w:rsidRPr="0013300F">
              <w:t>and</w:t>
            </w:r>
            <w:r w:rsidRPr="00B22C25">
              <w:t xml:space="preserve"> encryption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C17DAC" w14:textId="5D2CF757" w:rsidR="00FF35E2" w:rsidRPr="00C325BC" w:rsidRDefault="00FF35E2" w:rsidP="00FF35E2">
            <w:pPr>
              <w:jc w:val="center"/>
              <w:rPr>
                <w:b/>
                <w:szCs w:val="24"/>
              </w:rPr>
            </w:pPr>
            <w:r>
              <w:rPr>
                <w:rFonts w:ascii="Abadi" w:hAnsi="Abadi"/>
                <w:b/>
                <w:szCs w:val="24"/>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F062D" w14:textId="64816F4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CCC4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54C6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5519B5" w14:textId="77777777" w:rsidR="00FF35E2" w:rsidRPr="0083469B" w:rsidRDefault="00FF35E2" w:rsidP="00FF35E2">
            <w:pPr>
              <w:jc w:val="center"/>
              <w:rPr>
                <w:szCs w:val="24"/>
              </w:rPr>
            </w:pPr>
          </w:p>
        </w:tc>
      </w:tr>
      <w:tr w:rsidR="00FF35E2" w:rsidRPr="0083469B" w14:paraId="13CF4E0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F390C6" w14:textId="09463D16" w:rsidR="00FF35E2" w:rsidRPr="00B22C25" w:rsidRDefault="00FF35E2" w:rsidP="0023669F">
            <w:pPr>
              <w:pStyle w:val="ListParagraph"/>
              <w:framePr w:hSpace="0" w:wrap="auto" w:vAnchor="margin" w:hAnchor="text" w:xAlign="left" w:yAlign="inline"/>
            </w:pPr>
            <w:r>
              <w:t>E</w:t>
            </w:r>
            <w:r w:rsidRPr="00B22C25">
              <w:t xml:space="preserve">nsuring that the service’s liability in the event of security breaches, or unauthorised access, use and disclosure of information and data is limited by developing and publishing appropriate disclaimers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5DADD" w14:textId="73277BC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A2F72" w14:textId="4E830E8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EAF61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09E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34C9F" w14:textId="77777777" w:rsidR="00FF35E2" w:rsidRPr="0083469B" w:rsidRDefault="00FF35E2" w:rsidP="00FF35E2">
            <w:pPr>
              <w:jc w:val="center"/>
              <w:rPr>
                <w:szCs w:val="24"/>
              </w:rPr>
            </w:pPr>
          </w:p>
        </w:tc>
      </w:tr>
      <w:tr w:rsidR="00FF35E2" w:rsidRPr="0083469B" w14:paraId="3544978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102FD" w14:textId="77E5BF05" w:rsidR="00FF35E2" w:rsidRPr="00B22C25" w:rsidRDefault="00FF35E2" w:rsidP="0023669F">
            <w:pPr>
              <w:pStyle w:val="ListParagraph"/>
              <w:framePr w:hSpace="0" w:wrap="auto" w:vAnchor="margin" w:hAnchor="text" w:xAlign="left" w:yAlign="inline"/>
            </w:pPr>
            <w:r>
              <w:t>D</w:t>
            </w:r>
            <w:r w:rsidRPr="00B22C25">
              <w:t>eveloping procedures to ensure data and information (e.g. passwords) are kept secure, and only disclosed to individuals where necessary e.g. to new educators, staff or committee of management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C7056" w14:textId="57FFC13B"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E7792" w14:textId="44DD76B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7DFE3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D9C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A8A165" w14:textId="77777777" w:rsidR="00FF35E2" w:rsidRPr="0083469B" w:rsidRDefault="00FF35E2" w:rsidP="00FF35E2">
            <w:pPr>
              <w:jc w:val="center"/>
              <w:rPr>
                <w:szCs w:val="24"/>
              </w:rPr>
            </w:pPr>
          </w:p>
        </w:tc>
      </w:tr>
      <w:tr w:rsidR="00FF35E2" w:rsidRPr="0083469B" w14:paraId="2E8D4E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374F45A" w14:textId="03BEE9E7" w:rsidR="00FF35E2" w:rsidRPr="00B22C25" w:rsidRDefault="00FF35E2" w:rsidP="0023669F">
            <w:pPr>
              <w:pStyle w:val="ListParagraph"/>
              <w:framePr w:hSpace="0" w:wrap="auto" w:vAnchor="margin" w:hAnchor="text" w:xAlign="left" w:yAlign="inline"/>
            </w:pPr>
            <w:r>
              <w:t xml:space="preserve">Being </w:t>
            </w:r>
            <w:r w:rsidRPr="00B42420">
              <w:t xml:space="preserve">aware of the requirements </w:t>
            </w:r>
            <w:r>
              <w:t xml:space="preserve">and complying with </w:t>
            </w:r>
            <w:r w:rsidRPr="00B42420">
              <w:t>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ED4EB" w14:textId="39FFFAA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B2C5E" w14:textId="009D9F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1C254" w14:textId="2C3EFB1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38E27D" w14:textId="07333E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55A44F" w14:textId="5402E6D0" w:rsidR="00FF35E2" w:rsidRPr="0083469B" w:rsidRDefault="00FF35E2" w:rsidP="00FF35E2">
            <w:pPr>
              <w:jc w:val="center"/>
              <w:rPr>
                <w:szCs w:val="24"/>
              </w:rPr>
            </w:pPr>
            <w:r>
              <w:rPr>
                <w:rFonts w:ascii="Symbol" w:eastAsia="Symbol" w:hAnsi="Symbol" w:cs="Symbol"/>
                <w:szCs w:val="24"/>
              </w:rPr>
              <w:t>Ö</w:t>
            </w:r>
          </w:p>
        </w:tc>
      </w:tr>
      <w:tr w:rsidR="00FF35E2" w:rsidRPr="0083469B" w14:paraId="5B529BE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150215" w14:textId="4E1AB9BB" w:rsidR="00FF35E2" w:rsidRPr="00B22C25" w:rsidRDefault="00FF35E2" w:rsidP="0023669F">
            <w:pPr>
              <w:pStyle w:val="ListParagraph"/>
              <w:framePr w:hSpace="0" w:wrap="auto" w:vAnchor="margin" w:hAnchor="text" w:xAlign="left" w:yAlign="inline"/>
            </w:pPr>
            <w:r>
              <w:t>A</w:t>
            </w:r>
            <w:r w:rsidRPr="00B42420">
              <w:t xml:space="preserve">ppropriate use </w:t>
            </w:r>
            <w:r w:rsidRPr="0013300F">
              <w:t xml:space="preserve">of endpoint data storage devices </w:t>
            </w:r>
            <w:r w:rsidRPr="0013300F">
              <w:rPr>
                <w:rStyle w:val="RefertoSourceDefinitionsAttachmentChar"/>
              </w:rPr>
              <w:t>(refer to Definitions)</w:t>
            </w:r>
            <w:r w:rsidRPr="0013300F">
              <w:t xml:space="preserve"> by </w:t>
            </w:r>
            <w:r w:rsidR="00B5079C" w:rsidRPr="0013300F">
              <w:t xml:space="preserve">digital technologies </w:t>
            </w:r>
            <w:r w:rsidRPr="0013300F">
              <w:t>users</w:t>
            </w:r>
            <w:r w:rsidRPr="00B42420">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DEA40" w14:textId="12A9C3A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04E39" w14:textId="1C4571B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95CAA8" w14:textId="2F273C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8C62B9" w14:textId="0F4C23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B44F49" w14:textId="76FCC8FD" w:rsidR="00FF35E2" w:rsidRPr="0083469B" w:rsidRDefault="00FF35E2" w:rsidP="00FF35E2">
            <w:pPr>
              <w:jc w:val="center"/>
              <w:rPr>
                <w:szCs w:val="24"/>
              </w:rPr>
            </w:pPr>
            <w:r>
              <w:rPr>
                <w:rFonts w:ascii="Symbol" w:eastAsia="Symbol" w:hAnsi="Symbol" w:cs="Symbol"/>
                <w:szCs w:val="24"/>
              </w:rPr>
              <w:t>Ö</w:t>
            </w:r>
          </w:p>
        </w:tc>
      </w:tr>
      <w:tr w:rsidR="00FF35E2" w:rsidRPr="0083469B" w14:paraId="0E6BDCD3"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7CC998F" w14:textId="610DDE3F" w:rsidR="00FF35E2" w:rsidRPr="00B22C25" w:rsidRDefault="00FF35E2" w:rsidP="0023669F">
            <w:pPr>
              <w:pStyle w:val="ListParagraph"/>
              <w:framePr w:hSpace="0" w:wrap="auto" w:vAnchor="margin" w:hAnchor="text" w:xAlign="left" w:yAlign="inline"/>
            </w:pPr>
            <w:r w:rsidRPr="00927055">
              <w:t xml:space="preserve">Ensuring that all material stored </w:t>
            </w:r>
            <w:r w:rsidR="00DE1903" w:rsidRPr="00927055">
              <w:t xml:space="preserve">(including images </w:t>
            </w:r>
            <w:r w:rsidR="00D85B19" w:rsidRPr="00927055">
              <w:t xml:space="preserve">and videos </w:t>
            </w:r>
            <w:r w:rsidR="00DE1903" w:rsidRPr="00927055">
              <w:t xml:space="preserve">of children) </w:t>
            </w:r>
            <w:r w:rsidRPr="00927055">
              <w:t>on endpoint data storage devices is also stored on a backup drive, and that both device and drive are kept in a secure location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BDA8A" w14:textId="37856533"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6BC6F0" w14:textId="6882126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BBA0C2" w14:textId="6108A03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2F577"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F988B" w14:textId="22F7D4B9" w:rsidR="00FF35E2" w:rsidRPr="0083469B" w:rsidRDefault="00FF35E2" w:rsidP="00FF35E2">
            <w:pPr>
              <w:jc w:val="center"/>
              <w:rPr>
                <w:szCs w:val="24"/>
              </w:rPr>
            </w:pPr>
            <w:r>
              <w:rPr>
                <w:rFonts w:ascii="Symbol" w:eastAsia="Symbol" w:hAnsi="Symbol" w:cs="Symbol"/>
                <w:szCs w:val="24"/>
              </w:rPr>
              <w:t>Ö</w:t>
            </w:r>
          </w:p>
        </w:tc>
      </w:tr>
      <w:tr w:rsidR="00FF35E2" w:rsidRPr="0083469B" w14:paraId="4FCC25A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214EFED" w14:textId="2C0E9D37" w:rsidR="00FF35E2" w:rsidRPr="00B22C25" w:rsidRDefault="00FF35E2" w:rsidP="0023669F">
            <w:pPr>
              <w:pStyle w:val="ListParagraph"/>
              <w:framePr w:hSpace="0" w:wrap="auto" w:vAnchor="margin" w:hAnchor="text" w:xAlign="left" w:yAlign="inline"/>
            </w:pPr>
            <w:r>
              <w:t>E</w:t>
            </w:r>
            <w:r w:rsidRPr="00B42420">
              <w:t xml:space="preserve">nsuring that written permission is provided by parents/guardians for authorised access to the service’s computer systems and internet by persons under 18 years of age (e.g. a student on placement at the service) </w:t>
            </w:r>
            <w:r w:rsidRPr="004930DD">
              <w:rPr>
                <w:rStyle w:val="RefertoSourceDefinitionsAttachment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54013" w14:textId="686333C7"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7DED0" w14:textId="5287E3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EB971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10632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B81360" w14:textId="01423021" w:rsidR="00FF35E2" w:rsidRPr="0083469B" w:rsidRDefault="00FF35E2" w:rsidP="00FF35E2">
            <w:pPr>
              <w:jc w:val="center"/>
              <w:rPr>
                <w:szCs w:val="24"/>
              </w:rPr>
            </w:pPr>
            <w:r>
              <w:rPr>
                <w:rFonts w:ascii="Symbol" w:eastAsia="Symbol" w:hAnsi="Symbol" w:cs="Symbol"/>
                <w:szCs w:val="24"/>
              </w:rPr>
              <w:t>Ö</w:t>
            </w:r>
          </w:p>
        </w:tc>
      </w:tr>
      <w:tr w:rsidR="002F7D0F" w:rsidRPr="0083469B" w14:paraId="584EEA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3CDB25" w14:textId="2D099652" w:rsidR="002F7D0F" w:rsidRDefault="004962B6" w:rsidP="0023669F">
            <w:pPr>
              <w:pStyle w:val="ListParagraph"/>
              <w:framePr w:hSpace="0" w:wrap="auto" w:vAnchor="margin" w:hAnchor="text" w:xAlign="left" w:yAlign="inline"/>
            </w:pPr>
            <w:r w:rsidRPr="0013300F">
              <w:t xml:space="preserve">Developing guidelines on the use of </w:t>
            </w:r>
            <w:r w:rsidR="007D4CFD" w:rsidRPr="0013300F">
              <w:t xml:space="preserve">Artificial Intelligence (AI) </w:t>
            </w:r>
            <w:r w:rsidR="007D4CFD" w:rsidRPr="0013300F">
              <w:rPr>
                <w:rStyle w:val="RefertoSourceDefinitionsAttachmentChar"/>
              </w:rPr>
              <w:t xml:space="preserve">refer to Attachment </w:t>
            </w:r>
            <w:r w:rsidR="006B0369" w:rsidRPr="0013300F">
              <w:rPr>
                <w:rStyle w:val="RefertoSourceDefinitionsAttachmentChar"/>
              </w:rPr>
              <w:t>7</w:t>
            </w:r>
            <w:r w:rsidR="003D5B54" w:rsidRPr="0013300F">
              <w:rPr>
                <w:rStyle w:val="RefertoSourceDefinitionsAttachmentChar"/>
              </w:rPr>
              <w:t xml:space="preserve"> </w:t>
            </w:r>
            <w:r w:rsidR="003D5B54" w:rsidRPr="0013300F">
              <w:t>(if applicable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AFE358" w14:textId="3EBD1E20" w:rsidR="002F7D0F" w:rsidRDefault="006B0369" w:rsidP="00FF35E2">
            <w:pPr>
              <w:jc w:val="center"/>
              <w:rPr>
                <w:rFonts w:ascii="Abadi" w:hAnsi="Abadi"/>
                <w:b/>
                <w:szCs w:val="24"/>
              </w:rPr>
            </w:pPr>
            <w:r>
              <w:rPr>
                <w:rFonts w:ascii="Symbol" w:eastAsia="Symbol" w:hAnsi="Symbol" w:cs="Symbol"/>
                <w:b/>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19D0F" w14:textId="783980F9" w:rsidR="002F7D0F" w:rsidRDefault="006B0369"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E3061E"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6E732F"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59417" w14:textId="77777777" w:rsidR="002F7D0F" w:rsidRDefault="002F7D0F" w:rsidP="00FF35E2">
            <w:pPr>
              <w:jc w:val="center"/>
              <w:rPr>
                <w:rFonts w:ascii="Symbol" w:eastAsia="Symbol" w:hAnsi="Symbol" w:cs="Symbol"/>
                <w:szCs w:val="24"/>
              </w:rPr>
            </w:pPr>
          </w:p>
        </w:tc>
      </w:tr>
      <w:tr w:rsidR="00FF35E2" w:rsidRPr="0083469B" w14:paraId="2ECC246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CDB1CA" w14:textId="46D6D9E4" w:rsidR="00FF35E2" w:rsidRPr="00B22C25" w:rsidRDefault="00FF35E2" w:rsidP="0023669F">
            <w:pPr>
              <w:pStyle w:val="ListParagraph"/>
              <w:framePr w:hSpace="0" w:wrap="auto" w:vAnchor="margin" w:hAnchor="text" w:xAlign="left" w:yAlign="inline"/>
            </w:pPr>
            <w:r>
              <w:t>P</w:t>
            </w:r>
            <w:r w:rsidRPr="005339AC">
              <w:t xml:space="preserve">roviding authorisation to early childhood teachers, educators and staff to be social media representatives for </w:t>
            </w:r>
            <w:sdt>
              <w:sdtPr>
                <w:alias w:val="Company"/>
                <w:tag w:val=""/>
                <w:id w:val="1505318769"/>
                <w:placeholder>
                  <w:docPart w:val="B38EC0E1C18F4EC8BE712E82ADAC1FE6"/>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5339AC">
              <w:t xml:space="preserve">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A73B8" w14:textId="4A6A1A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60B72" w14:textId="63786E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11F7B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834F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5B922" w14:textId="77777777" w:rsidR="00FF35E2" w:rsidRPr="0083469B" w:rsidRDefault="00FF35E2" w:rsidP="00FF35E2">
            <w:pPr>
              <w:jc w:val="center"/>
              <w:rPr>
                <w:szCs w:val="24"/>
              </w:rPr>
            </w:pPr>
          </w:p>
        </w:tc>
      </w:tr>
      <w:tr w:rsidR="00FF35E2" w:rsidRPr="0083469B" w14:paraId="1606FE0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DF2943" w14:textId="73EC5B5E" w:rsidR="00FF35E2" w:rsidRPr="005339AC" w:rsidRDefault="00FF35E2" w:rsidP="0023669F">
            <w:pPr>
              <w:pStyle w:val="ListParagraph"/>
              <w:framePr w:hSpace="0" w:wrap="auto" w:vAnchor="margin" w:hAnchor="text" w:xAlign="left" w:yAlign="inline"/>
            </w:pPr>
            <w:r>
              <w:t>C</w:t>
            </w:r>
            <w:r w:rsidRPr="005339AC">
              <w:t xml:space="preserve">omplying with all relevant legislation and service policies, protocols and procedures, including those outlined in </w:t>
            </w:r>
            <w:r w:rsidRPr="004930DD">
              <w:rPr>
                <w:rStyle w:val="RefertoSourceDefinitionsAttachmentChar"/>
              </w:rPr>
              <w:t>Attachments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E93E9" w14:textId="1A20295A" w:rsidR="00FF35E2" w:rsidRPr="0013300F" w:rsidRDefault="00643D73"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CF755" w14:textId="3147331F"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695FBB" w14:textId="075C2059"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8A597B" w14:textId="416C75A7"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97A7A4" w14:textId="6BDFE4DF" w:rsidR="00FF35E2" w:rsidRPr="0013300F" w:rsidRDefault="00643D73" w:rsidP="00FF35E2">
            <w:pPr>
              <w:jc w:val="center"/>
              <w:rPr>
                <w:szCs w:val="24"/>
              </w:rPr>
            </w:pPr>
            <w:r w:rsidRPr="0013300F">
              <w:rPr>
                <w:rFonts w:ascii="Abadi" w:hAnsi="Abadi"/>
                <w:szCs w:val="24"/>
              </w:rPr>
              <w:t>R</w:t>
            </w:r>
          </w:p>
        </w:tc>
      </w:tr>
      <w:tr w:rsidR="00FF35E2" w:rsidRPr="0083469B" w14:paraId="7C006E3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54CC011" w14:textId="5B2F8E07" w:rsidR="00FF35E2" w:rsidRPr="0013300F" w:rsidRDefault="00FF35E2" w:rsidP="0023669F">
            <w:pPr>
              <w:pStyle w:val="ListParagraph"/>
              <w:framePr w:hSpace="0" w:wrap="auto" w:vAnchor="margin" w:hAnchor="text" w:xAlign="left" w:yAlign="inline"/>
            </w:pPr>
            <w:r w:rsidRPr="0013300F">
              <w:t xml:space="preserve">Reading and understanding what constitutes inappropriate use of </w:t>
            </w:r>
            <w:r w:rsidR="003345E1" w:rsidRPr="0013300F">
              <w:t>digital technologies</w:t>
            </w:r>
            <w:r w:rsidRPr="0013300F">
              <w:t xml:space="preserve"> </w:t>
            </w:r>
            <w:r w:rsidRPr="0013300F">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11E60" w14:textId="0B1467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70650" w14:textId="28C751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AA292B" w14:textId="018B131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A24FF" w14:textId="4F6853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A2453" w14:textId="7054DF39" w:rsidR="00FF35E2" w:rsidRPr="0083469B" w:rsidRDefault="00FF35E2" w:rsidP="00FF35E2">
            <w:pPr>
              <w:jc w:val="center"/>
              <w:rPr>
                <w:szCs w:val="24"/>
              </w:rPr>
            </w:pPr>
            <w:r>
              <w:rPr>
                <w:rFonts w:ascii="Symbol" w:eastAsia="Symbol" w:hAnsi="Symbol" w:cs="Symbol"/>
                <w:szCs w:val="24"/>
              </w:rPr>
              <w:t>Ö</w:t>
            </w:r>
          </w:p>
        </w:tc>
      </w:tr>
      <w:tr w:rsidR="00EA3312" w:rsidRPr="0083469B" w14:paraId="6A43E36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89C6AE" w14:textId="21DB0CEE" w:rsidR="00EA3312" w:rsidRPr="0013300F" w:rsidRDefault="00E474AD" w:rsidP="0023669F">
            <w:pPr>
              <w:pStyle w:val="ListParagraph"/>
              <w:framePr w:hSpace="0" w:wrap="auto" w:vAnchor="margin" w:hAnchor="text" w:xAlign="left" w:yAlign="inline"/>
            </w:pPr>
            <w:r w:rsidRPr="00E474AD">
              <w:t xml:space="preserve">Ensuring that if working from home, the service device does not leave the service unless they contain no images of children </w:t>
            </w:r>
            <w:r w:rsidRPr="00C15A2B">
              <w:rPr>
                <w:rStyle w:val="RefertoSourceDefinitionsAttachmentChar"/>
              </w:rPr>
              <w:t xml:space="preserve">(refer to </w:t>
            </w:r>
            <w:r w:rsidR="00A5579A">
              <w:rPr>
                <w:rStyle w:val="RefertoSourceDefinitionsAttachmentChar"/>
              </w:rPr>
              <w:t>A</w:t>
            </w:r>
            <w:r w:rsidRPr="00C15A2B">
              <w:rPr>
                <w:rStyle w:val="RefertoSourceDefinitionsAttachmentChar"/>
              </w:rPr>
              <w:t xml:space="preserve">ttachment </w:t>
            </w:r>
            <w:r w:rsidR="00406DE6">
              <w:rPr>
                <w:rStyle w:val="RefertoSourceDefinitionsAttachmentChar"/>
              </w:rPr>
              <w:t xml:space="preserve">1 and </w:t>
            </w:r>
            <w:r w:rsidRPr="00C15A2B">
              <w:rPr>
                <w:rStyle w:val="RefertoSourceDefinitionsAttachmentChar"/>
              </w:rPr>
              <w:t>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97D85B" w14:textId="329F7BD6"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3D80D" w14:textId="2B5E9BB5"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43F04" w14:textId="678835DC" w:rsidR="00EA3312" w:rsidRDefault="00B077C8" w:rsidP="00FF35E2">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42638E" w14:textId="77777777" w:rsidR="00EA3312" w:rsidRDefault="00EA33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F21607" w14:textId="6F872138" w:rsidR="00EA3312" w:rsidRDefault="00B077C8" w:rsidP="00FF35E2">
            <w:pPr>
              <w:jc w:val="center"/>
              <w:rPr>
                <w:rFonts w:ascii="Symbol" w:eastAsia="Symbol" w:hAnsi="Symbol" w:cs="Symbol"/>
                <w:szCs w:val="24"/>
              </w:rPr>
            </w:pPr>
            <w:r>
              <w:rPr>
                <w:rFonts w:ascii="Arial Black" w:eastAsia="Symbol" w:hAnsi="Arial Black" w:cs="Symbol"/>
                <w:szCs w:val="24"/>
              </w:rPr>
              <w:t>√</w:t>
            </w:r>
          </w:p>
        </w:tc>
      </w:tr>
      <w:tr w:rsidR="00FF35E2" w:rsidRPr="0083469B" w14:paraId="38A91C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7926EE2" w14:textId="781ABCC4" w:rsidR="00FF35E2" w:rsidRPr="0013300F" w:rsidRDefault="00FF35E2" w:rsidP="0023669F">
            <w:pPr>
              <w:pStyle w:val="ListParagraph"/>
              <w:framePr w:hSpace="0" w:wrap="auto" w:vAnchor="margin" w:hAnchor="text" w:xAlign="left" w:yAlign="inline"/>
            </w:pPr>
            <w:r w:rsidRPr="00C758F9">
              <w:t xml:space="preserve">Completing the authorised user agreement form </w:t>
            </w:r>
            <w:r w:rsidR="00E474AD" w:rsidRPr="00C758F9">
              <w:t xml:space="preserve">when </w:t>
            </w:r>
            <w:r w:rsidR="003A3DBE" w:rsidRPr="00C758F9">
              <w:t xml:space="preserve">using </w:t>
            </w:r>
            <w:r w:rsidR="00E474AD" w:rsidRPr="00C758F9">
              <w:t>service device</w:t>
            </w:r>
            <w:r w:rsidR="003A3DBE" w:rsidRPr="00C758F9">
              <w:t xml:space="preserve">s outside the </w:t>
            </w:r>
            <w:r w:rsidR="00564134" w:rsidRPr="00C758F9">
              <w:t>service</w:t>
            </w:r>
            <w:r w:rsidR="00E474AD" w:rsidRPr="00C758F9">
              <w:t xml:space="preserve"> </w:t>
            </w:r>
            <w:r w:rsidRPr="00C758F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A1A8" w14:textId="030491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AA5D6F" w14:textId="6151CEF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CF3608" w14:textId="1A7E427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8880E" w14:textId="382C3CA3"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684EF0" w14:textId="3E009A4C" w:rsidR="00FF35E2" w:rsidRPr="0083469B" w:rsidRDefault="00FF35E2" w:rsidP="00FF35E2">
            <w:pPr>
              <w:jc w:val="center"/>
              <w:rPr>
                <w:szCs w:val="24"/>
              </w:rPr>
            </w:pPr>
            <w:r>
              <w:rPr>
                <w:rFonts w:ascii="Symbol" w:eastAsia="Symbol" w:hAnsi="Symbol" w:cs="Symbol"/>
                <w:szCs w:val="24"/>
              </w:rPr>
              <w:t>Ö</w:t>
            </w:r>
          </w:p>
        </w:tc>
      </w:tr>
      <w:tr w:rsidR="00FF35E2" w:rsidRPr="0083469B" w14:paraId="7DB94BD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B5BB73" w14:textId="66286650" w:rsidR="00FF35E2" w:rsidRPr="0013300F" w:rsidRDefault="00FF35E2" w:rsidP="0023669F">
            <w:pPr>
              <w:pStyle w:val="ListParagraph"/>
              <w:framePr w:hSpace="0" w:wrap="auto" w:vAnchor="margin" w:hAnchor="text" w:xAlign="left" w:yAlign="inline"/>
            </w:pPr>
            <w:r w:rsidRPr="0013300F">
              <w:t xml:space="preserve">Maintaining the security of </w:t>
            </w:r>
            <w:r w:rsidR="003345E1" w:rsidRPr="0013300F">
              <w:t>digital technologies</w:t>
            </w:r>
            <w:r w:rsidRPr="0013300F">
              <w:t xml:space="preserve"> facilities belonging to </w:t>
            </w:r>
            <w:sdt>
              <w:sdtPr>
                <w:alias w:val="Company"/>
                <w:tag w:val=""/>
                <w:id w:val="1802269782"/>
                <w:placeholder>
                  <w:docPart w:val="6FB9EECD782049C88DC2C7B9DB6333E6"/>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 xml:space="preserve"> and keeping allocated passwords secure, including not sharing passwords and logging off after using a computer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509CA" w14:textId="12C9214E"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54A26" w14:textId="7004661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EA5D62" w14:textId="20E8B3F6"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D60AD" w14:textId="41F2618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2B227" w14:textId="0894FDB2" w:rsidR="00FF35E2" w:rsidRPr="00C325BC" w:rsidRDefault="00FF35E2" w:rsidP="00FF35E2">
            <w:pPr>
              <w:jc w:val="center"/>
              <w:rPr>
                <w:b/>
                <w:szCs w:val="24"/>
              </w:rPr>
            </w:pPr>
            <w:r>
              <w:rPr>
                <w:rFonts w:ascii="Abadi" w:hAnsi="Abadi"/>
                <w:b/>
                <w:szCs w:val="24"/>
              </w:rPr>
              <w:t>R</w:t>
            </w:r>
          </w:p>
        </w:tc>
      </w:tr>
      <w:tr w:rsidR="00FF35E2" w:rsidRPr="0083469B" w14:paraId="0F2815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B8EDAA" w14:textId="15048DBE" w:rsidR="00FF35E2" w:rsidRPr="005339AC" w:rsidRDefault="00FF35E2" w:rsidP="0023669F">
            <w:pPr>
              <w:pStyle w:val="ListParagraph"/>
              <w:framePr w:hSpace="0" w:wrap="auto" w:vAnchor="margin" w:hAnchor="text" w:xAlign="left" w:yAlign="inline"/>
            </w:pPr>
            <w:r>
              <w:t>A</w:t>
            </w:r>
            <w:r w:rsidRPr="005339AC">
              <w:t>ccessing accounts, data or files on the service’s computers only where authorisation has been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244E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997FCD" w14:textId="4997B8E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88BF3" w14:textId="5C9D3D8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ADD71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2A531" w14:textId="174F1694" w:rsidR="00FF35E2" w:rsidRPr="0083469B" w:rsidRDefault="00FF35E2" w:rsidP="00FF35E2">
            <w:pPr>
              <w:jc w:val="center"/>
              <w:rPr>
                <w:szCs w:val="24"/>
              </w:rPr>
            </w:pPr>
            <w:r>
              <w:rPr>
                <w:rFonts w:ascii="Symbol" w:eastAsia="Symbol" w:hAnsi="Symbol" w:cs="Symbol"/>
                <w:szCs w:val="24"/>
              </w:rPr>
              <w:t>Ö</w:t>
            </w:r>
          </w:p>
        </w:tc>
      </w:tr>
      <w:tr w:rsidR="00FF35E2" w:rsidRPr="0083469B" w14:paraId="3D384E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E180CA" w14:textId="391F71C4" w:rsidR="00FF35E2" w:rsidRPr="0013300F" w:rsidRDefault="00FF35E2" w:rsidP="0023669F">
            <w:pPr>
              <w:pStyle w:val="ListParagraph"/>
              <w:framePr w:hSpace="0" w:wrap="auto" w:vAnchor="margin" w:hAnchor="text" w:xAlign="left" w:yAlign="inline"/>
            </w:pPr>
            <w:r w:rsidRPr="0013300F">
              <w:t xml:space="preserve">Co-operating with other users of the service’s </w:t>
            </w:r>
            <w:r w:rsidR="003345E1" w:rsidRPr="0013300F">
              <w:t xml:space="preserve">digital technologies </w:t>
            </w:r>
            <w:r w:rsidRPr="0013300F">
              <w:t>to ensure fair and equitable access to resources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167D22" w14:textId="5021E2C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B3A3A" w14:textId="3F05391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857161" w14:textId="466D0B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B537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D7258" w14:textId="605BC157" w:rsidR="00FF35E2" w:rsidRPr="0083469B" w:rsidRDefault="00FF35E2" w:rsidP="00FF35E2">
            <w:pPr>
              <w:jc w:val="center"/>
              <w:rPr>
                <w:szCs w:val="24"/>
              </w:rPr>
            </w:pPr>
            <w:r>
              <w:rPr>
                <w:rFonts w:ascii="Symbol" w:eastAsia="Symbol" w:hAnsi="Symbol" w:cs="Symbol"/>
                <w:szCs w:val="24"/>
              </w:rPr>
              <w:t>Ö</w:t>
            </w:r>
          </w:p>
        </w:tc>
      </w:tr>
      <w:tr w:rsidR="00FF35E2" w:rsidRPr="0083469B" w14:paraId="3F30D0D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4225E89" w14:textId="5013C9F9" w:rsidR="00FF35E2" w:rsidRPr="0013300F" w:rsidRDefault="00FF35E2" w:rsidP="0023669F">
            <w:pPr>
              <w:pStyle w:val="ListParagraph"/>
              <w:framePr w:hSpace="0" w:wrap="auto" w:vAnchor="margin" w:hAnchor="text" w:xAlign="left" w:yAlign="inline"/>
            </w:pPr>
            <w:r w:rsidRPr="0013300F">
              <w:lastRenderedPageBreak/>
              <w:t>Obtaining approval from the approved provider before purchasing licensed computer software and hardware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917C1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19142" w14:textId="3B150CA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3E7F33" w14:textId="319372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2826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723A3B" w14:textId="77777777" w:rsidR="00FF35E2" w:rsidRPr="0083469B" w:rsidRDefault="00FF35E2" w:rsidP="00FF35E2">
            <w:pPr>
              <w:jc w:val="center"/>
              <w:rPr>
                <w:szCs w:val="24"/>
              </w:rPr>
            </w:pPr>
          </w:p>
        </w:tc>
      </w:tr>
      <w:tr w:rsidR="00FF35E2" w:rsidRPr="0083469B" w14:paraId="03945F7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EC86EB1" w14:textId="1EBC4249" w:rsidR="00FF35E2" w:rsidRPr="0013300F" w:rsidRDefault="00FF35E2" w:rsidP="0023669F">
            <w:pPr>
              <w:pStyle w:val="ListParagraph"/>
              <w:framePr w:hSpace="0" w:wrap="auto" w:vAnchor="margin" w:hAnchor="text" w:xAlign="left" w:yAlign="inline"/>
            </w:pPr>
            <w:r w:rsidRPr="0013300F">
              <w:t xml:space="preserve">Ensuring no illegal material is transmitted at any time via any </w:t>
            </w:r>
            <w:r w:rsidR="00BE4BFA" w:rsidRPr="0013300F">
              <w:t>digital technolog</w:t>
            </w:r>
            <w:r w:rsidR="00A42062" w:rsidRPr="0013300F">
              <w:t>y</w:t>
            </w:r>
            <w:r w:rsidRPr="0013300F">
              <w:t xml:space="preserve"> medium </w:t>
            </w:r>
            <w:r w:rsidRPr="0013300F">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B6B0B" w14:textId="4E5587E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670AB" w14:textId="357C5E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D2AB6" w14:textId="7F50AAE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C52BF" w14:textId="54B9BBC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8F3FEE" w14:textId="7464D8EA" w:rsidR="00FF35E2" w:rsidRPr="0083469B" w:rsidRDefault="00FF35E2" w:rsidP="00FF35E2">
            <w:pPr>
              <w:jc w:val="center"/>
              <w:rPr>
                <w:szCs w:val="24"/>
              </w:rPr>
            </w:pPr>
            <w:r>
              <w:rPr>
                <w:rFonts w:ascii="Symbol" w:eastAsia="Symbol" w:hAnsi="Symbol" w:cs="Symbol"/>
                <w:szCs w:val="24"/>
              </w:rPr>
              <w:t>Ö</w:t>
            </w:r>
          </w:p>
        </w:tc>
      </w:tr>
      <w:tr w:rsidR="00FF35E2" w:rsidRPr="0083469B" w14:paraId="230F7CC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1DF439" w14:textId="601F8741" w:rsidR="00FF35E2" w:rsidRPr="005339AC" w:rsidRDefault="00FF35E2" w:rsidP="0023669F">
            <w:pPr>
              <w:pStyle w:val="ListParagraph"/>
              <w:framePr w:hSpace="0" w:wrap="auto" w:vAnchor="margin" w:hAnchor="text" w:xAlign="left" w:yAlign="inline"/>
            </w:pPr>
            <w:r>
              <w:t>U</w:t>
            </w:r>
            <w:r w:rsidRPr="00E8575E">
              <w:t xml:space="preserve">sing the service’s email, messaging and social media </w:t>
            </w:r>
            <w:r w:rsidRPr="004930DD">
              <w:rPr>
                <w:rStyle w:val="RefertoSourceDefinitionsAttachmentChar"/>
              </w:rPr>
              <w:t>(refer to Definitions)</w:t>
            </w:r>
            <w:r w:rsidRPr="00E8575E">
              <w:t xml:space="preserve"> facilities for service-related and lawful activities only </w:t>
            </w:r>
            <w:r w:rsidRPr="004930DD">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2F12D1" w14:textId="5BE2883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F182D0" w14:textId="1C91501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449D1" w14:textId="0DBB857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0B21D" w14:textId="6DFADA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BDDE8D" w14:textId="4BA8BE64" w:rsidR="00FF35E2" w:rsidRPr="0083469B" w:rsidRDefault="00FF35E2" w:rsidP="00FF35E2">
            <w:pPr>
              <w:jc w:val="center"/>
              <w:rPr>
                <w:szCs w:val="24"/>
              </w:rPr>
            </w:pPr>
            <w:r>
              <w:rPr>
                <w:rFonts w:ascii="Symbol" w:eastAsia="Symbol" w:hAnsi="Symbol" w:cs="Symbol"/>
                <w:szCs w:val="24"/>
              </w:rPr>
              <w:t>Ö</w:t>
            </w:r>
          </w:p>
        </w:tc>
      </w:tr>
      <w:tr w:rsidR="00FF35E2" w:rsidRPr="0083469B" w14:paraId="298FCE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337315" w14:textId="469BDD21" w:rsidR="00FF35E2" w:rsidRPr="005339AC" w:rsidRDefault="00FF35E2" w:rsidP="0023669F">
            <w:pPr>
              <w:pStyle w:val="ListParagraph"/>
              <w:framePr w:hSpace="0" w:wrap="auto" w:vAnchor="margin" w:hAnchor="text" w:xAlign="left" w:yAlign="inline"/>
            </w:pPr>
            <w:r>
              <w:t>U</w:t>
            </w:r>
            <w:r w:rsidRPr="00E8575E">
              <w:t xml:space="preserve">sing endpoint data storage devices </w:t>
            </w:r>
            <w:r w:rsidRPr="004930DD">
              <w:rPr>
                <w:rStyle w:val="RefertoSourceDefinitionsAttachmentChar"/>
              </w:rPr>
              <w:t xml:space="preserve">(refer to Definitions) </w:t>
            </w:r>
            <w:r w:rsidRPr="00E8575E">
              <w:t>supplied by the service for service-related business only, and ensuring that this information is protected from unauthorised access and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F5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383EC5" w14:textId="239CEC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D0E2B" w14:textId="563B125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A5522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E57ED" w14:textId="333AD125" w:rsidR="00FF35E2" w:rsidRPr="0083469B" w:rsidRDefault="00FF35E2" w:rsidP="00FF35E2">
            <w:pPr>
              <w:jc w:val="center"/>
              <w:rPr>
                <w:szCs w:val="24"/>
              </w:rPr>
            </w:pPr>
            <w:r>
              <w:rPr>
                <w:rFonts w:ascii="Symbol" w:eastAsia="Symbol" w:hAnsi="Symbol" w:cs="Symbol"/>
                <w:szCs w:val="24"/>
              </w:rPr>
              <w:t>Ö</w:t>
            </w:r>
          </w:p>
        </w:tc>
      </w:tr>
      <w:tr w:rsidR="00FF35E2" w:rsidRPr="0083469B" w14:paraId="582A9BD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8FFF2A" w14:textId="38966FD9" w:rsidR="00FF35E2" w:rsidRPr="00E8575E" w:rsidRDefault="00FF35E2" w:rsidP="0023669F">
            <w:pPr>
              <w:pStyle w:val="ListParagraph"/>
              <w:framePr w:hSpace="0" w:wrap="auto" w:vAnchor="margin" w:hAnchor="text" w:xAlign="left" w:yAlign="inline"/>
            </w:pPr>
            <w:r>
              <w:t>N</w:t>
            </w:r>
            <w:r w:rsidRPr="009D71B7">
              <w:t>otifying the approved provider of any damage, faults or loss of endpoint data storage devices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3CC866" w14:textId="55479A58"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E0B83D" w14:textId="6C22563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08C511" w14:textId="27728A3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7CECE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991796" w14:textId="7F891458" w:rsidR="00FF35E2" w:rsidRPr="00412CAD" w:rsidRDefault="00FF35E2" w:rsidP="00FF35E2">
            <w:pPr>
              <w:jc w:val="center"/>
              <w:rPr>
                <w:b/>
                <w:szCs w:val="24"/>
              </w:rPr>
            </w:pPr>
            <w:r>
              <w:rPr>
                <w:rFonts w:ascii="Abadi" w:hAnsi="Abadi"/>
                <w:b/>
                <w:szCs w:val="24"/>
              </w:rPr>
              <w:t>R</w:t>
            </w:r>
          </w:p>
        </w:tc>
      </w:tr>
      <w:tr w:rsidR="00746E38" w:rsidRPr="0083469B" w14:paraId="50809BE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187F74" w14:textId="06E93BAC" w:rsidR="00746E38" w:rsidRDefault="0084591F" w:rsidP="0023669F">
            <w:pPr>
              <w:pStyle w:val="ListParagraph"/>
              <w:framePr w:hSpace="0" w:wrap="auto" w:vAnchor="margin" w:hAnchor="text" w:xAlign="left" w:yAlign="inline"/>
            </w:pPr>
            <w:r w:rsidRPr="0013300F">
              <w:t xml:space="preserve">Notifying the </w:t>
            </w:r>
            <w:r w:rsidR="00A531C3" w:rsidRPr="0013300F">
              <w:t xml:space="preserve">approved provider and/or </w:t>
            </w:r>
            <w:r w:rsidRPr="0013300F">
              <w:t xml:space="preserve">nominated supervisor immediately if they observe any inappropriate use of personal or service issued electronic devices at the </w:t>
            </w:r>
            <w:r w:rsidR="007D07C6" w:rsidRPr="0013300F">
              <w:t>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DE7337" w14:textId="77777777" w:rsidR="00746E38" w:rsidRPr="0083469B" w:rsidRDefault="00746E38"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6B203" w14:textId="77777777" w:rsidR="00746E38" w:rsidRDefault="00746E38" w:rsidP="00FF35E2">
            <w:pPr>
              <w:jc w:val="center"/>
              <w:rPr>
                <w:rFonts w:ascii="Abadi" w:hAnsi="Abadi"/>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7FD4E" w14:textId="73EF3C6B"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5D4625" w14:textId="44E9D722" w:rsidR="00746E38" w:rsidRPr="007D07C6" w:rsidRDefault="0084591F" w:rsidP="00FF35E2">
            <w:pPr>
              <w:jc w:val="center"/>
              <w:rPr>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58C4C0" w14:textId="2AD27128"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r>
      <w:tr w:rsidR="00FF35E2" w:rsidRPr="0083469B" w14:paraId="53C101E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5A9C32C" w14:textId="01049430" w:rsidR="00FF35E2" w:rsidRPr="00E8575E" w:rsidRDefault="00FF35E2" w:rsidP="0023669F">
            <w:pPr>
              <w:pStyle w:val="ListParagraph"/>
              <w:framePr w:hSpace="0" w:wrap="auto" w:vAnchor="margin" w:hAnchor="text" w:xAlign="left" w:yAlign="inline"/>
            </w:pPr>
            <w:r>
              <w:t>S</w:t>
            </w:r>
            <w:r w:rsidRPr="009D71B7">
              <w:t xml:space="preserve">igning an acknowledgement form upon receipt of a USB or portable storage device (including a laptop) </w:t>
            </w:r>
            <w:r w:rsidRPr="004930DD">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16C0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8A9B9F" w14:textId="7236F7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0CA07" w14:textId="64BE43A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D328E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D55F97" w14:textId="018BA179" w:rsidR="00FF35E2" w:rsidRPr="0083469B" w:rsidRDefault="00FF35E2" w:rsidP="00FF35E2">
            <w:pPr>
              <w:jc w:val="center"/>
              <w:rPr>
                <w:szCs w:val="24"/>
              </w:rPr>
            </w:pPr>
            <w:r>
              <w:rPr>
                <w:rFonts w:ascii="Symbol" w:eastAsia="Symbol" w:hAnsi="Symbol" w:cs="Symbol"/>
                <w:szCs w:val="24"/>
              </w:rPr>
              <w:t>Ö</w:t>
            </w:r>
          </w:p>
        </w:tc>
      </w:tr>
      <w:tr w:rsidR="00FF35E2" w:rsidRPr="0083469B" w14:paraId="0D7CBE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E726018" w14:textId="4036BC81" w:rsidR="00FF35E2" w:rsidRPr="00E8575E" w:rsidRDefault="00FF35E2" w:rsidP="0023669F">
            <w:pPr>
              <w:pStyle w:val="ListParagraph"/>
              <w:framePr w:hSpace="0" w:wrap="auto" w:vAnchor="margin" w:hAnchor="text" w:xAlign="left" w:yAlign="inline"/>
            </w:pPr>
            <w:r>
              <w:t>R</w:t>
            </w:r>
            <w:r w:rsidRPr="009D71B7">
              <w:t>estricting the use of personal mobile phones to rostered breaks, and only used in areas outside of spaces being utilised for education and care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5182" w14:textId="5B578F3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CCB6E" w14:textId="4CBAA6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6527AE" w14:textId="2E92B1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B02D8F" w14:textId="1BC6A41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07747" w14:textId="41C0C808" w:rsidR="00FF35E2" w:rsidRPr="0083469B" w:rsidRDefault="00FF35E2" w:rsidP="00FF35E2">
            <w:pPr>
              <w:jc w:val="center"/>
              <w:rPr>
                <w:szCs w:val="24"/>
              </w:rPr>
            </w:pPr>
            <w:r>
              <w:rPr>
                <w:rFonts w:ascii="Symbol" w:eastAsia="Symbol" w:hAnsi="Symbol" w:cs="Symbol"/>
                <w:szCs w:val="24"/>
              </w:rPr>
              <w:t>Ö</w:t>
            </w:r>
          </w:p>
        </w:tc>
      </w:tr>
      <w:tr w:rsidR="00FF35E2" w:rsidRPr="0083469B" w14:paraId="751DE76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5ACC60D" w14:textId="56B7C8B4" w:rsidR="00FF35E2" w:rsidRPr="00E8575E" w:rsidRDefault="00FF35E2" w:rsidP="0023669F">
            <w:pPr>
              <w:pStyle w:val="ListParagraph"/>
              <w:framePr w:hSpace="0" w:wrap="auto" w:vAnchor="margin" w:hAnchor="text" w:xAlign="left" w:yAlign="inline"/>
            </w:pPr>
            <w:r>
              <w:t>R</w:t>
            </w:r>
            <w:r w:rsidRPr="009D71B7">
              <w:t xml:space="preserve">esponding only to emergency phone calls when responsible for supervising children to ensure adequate supervision of children at all times </w:t>
            </w:r>
            <w:r w:rsidRPr="004930DD">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69F36" w14:textId="6E8E604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6C730" w14:textId="40DC9E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45DD7" w14:textId="6ACAC10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066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7CA7" w14:textId="7F5CAAFE" w:rsidR="00FF35E2" w:rsidRPr="0083469B" w:rsidRDefault="00FF35E2" w:rsidP="00FF35E2">
            <w:pPr>
              <w:jc w:val="center"/>
              <w:rPr>
                <w:szCs w:val="24"/>
              </w:rPr>
            </w:pPr>
            <w:r>
              <w:rPr>
                <w:rFonts w:ascii="Symbol" w:eastAsia="Symbol" w:hAnsi="Symbol" w:cs="Symbol"/>
                <w:szCs w:val="24"/>
              </w:rPr>
              <w:t>Ö</w:t>
            </w:r>
          </w:p>
        </w:tc>
      </w:tr>
      <w:tr w:rsidR="00FF35E2" w:rsidRPr="0083469B" w14:paraId="6503491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74391B2" w14:textId="7AA2653A" w:rsidR="00FF35E2" w:rsidRPr="00E8575E" w:rsidRDefault="00FF35E2" w:rsidP="0023669F">
            <w:pPr>
              <w:pStyle w:val="ListParagraph"/>
              <w:framePr w:hSpace="0" w:wrap="auto" w:vAnchor="margin" w:hAnchor="text" w:xAlign="left" w:yAlign="inline"/>
            </w:pPr>
            <w:r>
              <w:t>E</w:t>
            </w:r>
            <w:r w:rsidRPr="009D71B7">
              <w:t xml:space="preserve">nsuring electronic </w:t>
            </w:r>
            <w:r w:rsidR="00581FBA" w:rsidRPr="0013300F">
              <w:t>devices and</w:t>
            </w:r>
            <w:r w:rsidR="00581FBA">
              <w:t xml:space="preserve"> </w:t>
            </w:r>
            <w:r w:rsidRPr="009D71B7">
              <w:t xml:space="preserve">files containing </w:t>
            </w:r>
            <w:r w:rsidR="00431D4F">
              <w:t xml:space="preserve">images and </w:t>
            </w:r>
            <w:r w:rsidRPr="009D71B7">
              <w:t xml:space="preserve">information about children and families are kept secure at all times </w:t>
            </w:r>
            <w:r w:rsidRPr="004930DD">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91888" w14:textId="7DBA698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6EDC18" w14:textId="5797E2A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E5185" w14:textId="49161CE2"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8A3C1F" w14:textId="77777777"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1652D" w14:textId="04EDD41F" w:rsidR="00FF35E2" w:rsidRPr="00412CAD" w:rsidRDefault="00FF35E2" w:rsidP="00FF35E2">
            <w:pPr>
              <w:jc w:val="center"/>
              <w:rPr>
                <w:b/>
                <w:szCs w:val="24"/>
              </w:rPr>
            </w:pPr>
            <w:r>
              <w:rPr>
                <w:rFonts w:ascii="Abadi" w:hAnsi="Abadi"/>
                <w:b/>
                <w:szCs w:val="24"/>
              </w:rPr>
              <w:t>R</w:t>
            </w:r>
          </w:p>
        </w:tc>
      </w:tr>
      <w:tr w:rsidR="00FF35E2" w:rsidRPr="0083469B" w14:paraId="0048255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8A83D" w14:textId="05F4E535" w:rsidR="00FF35E2" w:rsidRPr="00E8575E" w:rsidRDefault="00FF35E2" w:rsidP="0023669F">
            <w:pPr>
              <w:pStyle w:val="ListParagraph"/>
              <w:framePr w:hSpace="0" w:wrap="auto" w:vAnchor="margin" w:hAnchor="text" w:xAlign="left" w:yAlign="inline"/>
            </w:pPr>
            <w:r>
              <w:t>R</w:t>
            </w:r>
            <w:r w:rsidRPr="009D71B7">
              <w:t xml:space="preserve">esponding to a privacy breach in accordance with </w:t>
            </w:r>
            <w:r w:rsidRPr="004930DD">
              <w:rPr>
                <w:rStyle w:val="PolicyNameChar"/>
              </w:rPr>
              <w:t>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FB09AC" w14:textId="2D143C1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AED955" w14:textId="5A6AA56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D4878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5FB3A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D2D84" w14:textId="77777777" w:rsidR="00FF35E2" w:rsidRPr="0083469B" w:rsidRDefault="00FF35E2" w:rsidP="00FF35E2">
            <w:pPr>
              <w:jc w:val="center"/>
              <w:rPr>
                <w:szCs w:val="24"/>
              </w:rPr>
            </w:pPr>
          </w:p>
        </w:tc>
      </w:tr>
      <w:tr w:rsidR="00FF35E2" w:rsidRPr="0083469B" w14:paraId="6647642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D042949" w14:textId="42CE8455" w:rsidR="00FF35E2" w:rsidRPr="005339AC" w:rsidRDefault="00FF35E2" w:rsidP="0023669F">
            <w:pPr>
              <w:pStyle w:val="ListParagraph"/>
              <w:framePr w:hSpace="0" w:wrap="auto" w:vAnchor="margin" w:hAnchor="text" w:xAlign="left" w:yAlign="inline"/>
            </w:pPr>
            <w:r>
              <w:t>C</w:t>
            </w:r>
            <w:r w:rsidRPr="009D71B7">
              <w:t>omply</w:t>
            </w:r>
            <w:r>
              <w:t>ing</w:t>
            </w:r>
            <w:r w:rsidRPr="009D71B7">
              <w:t xml:space="preserve"> with the appropriate use of social media </w:t>
            </w:r>
            <w:r w:rsidRPr="004930DD">
              <w:rPr>
                <w:rStyle w:val="RefertoSourceDefinitionsAttachmentChar"/>
              </w:rPr>
              <w:t>(refer to Definitions)</w:t>
            </w:r>
            <w:r w:rsidRPr="009D71B7">
              <w:t xml:space="preserve"> platforms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08E8A" w14:textId="4A60CF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926BD" w14:textId="50FBDC4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2FFC00" w14:textId="693F91F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E34F96" w14:textId="1F3D1E72"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10131" w14:textId="46CFDE0A" w:rsidR="00FF35E2" w:rsidRPr="0083469B" w:rsidRDefault="00FF35E2" w:rsidP="00FF35E2">
            <w:pPr>
              <w:jc w:val="center"/>
              <w:rPr>
                <w:szCs w:val="24"/>
              </w:rPr>
            </w:pPr>
            <w:r>
              <w:rPr>
                <w:rFonts w:ascii="Symbol" w:eastAsia="Symbol" w:hAnsi="Symbol" w:cs="Symbol"/>
                <w:szCs w:val="24"/>
              </w:rPr>
              <w:t>Ö</w:t>
            </w:r>
          </w:p>
        </w:tc>
      </w:tr>
      <w:tr w:rsidR="00FF35E2" w:rsidRPr="0083469B" w14:paraId="00377B2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3A4AAA" w14:textId="12E61E2B" w:rsidR="00FF35E2" w:rsidRPr="009D71B7" w:rsidRDefault="00FF35E2" w:rsidP="0023669F">
            <w:pPr>
              <w:pStyle w:val="ListParagraph"/>
              <w:framePr w:hSpace="0" w:wrap="auto" w:vAnchor="margin" w:hAnchor="text" w:xAlign="left" w:yAlign="inline"/>
            </w:pPr>
            <w:r>
              <w:t>C</w:t>
            </w:r>
            <w:r w:rsidRPr="00A05DAA">
              <w:t>omplying with this policy at all times to protect the privacy, confidentiality and interests of</w:t>
            </w:r>
            <w:r>
              <w:t xml:space="preserve"> </w:t>
            </w:r>
            <w:sdt>
              <w:sdtPr>
                <w:alias w:val="Company"/>
                <w:tag w:val=""/>
                <w:id w:val="1755620311"/>
                <w:placeholder>
                  <w:docPart w:val="AE9B00DC7F9E4361B34E9E86B9C99EE4"/>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A05DAA">
              <w:t xml:space="preserve"> employees, children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4F3932" w14:textId="32C839D5"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51FA0D" w14:textId="51ED2E6D"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271C0" w14:textId="08EF563A"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2D952" w14:textId="21E9CD30"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80152" w14:textId="6E52A9A0" w:rsidR="00FF35E2" w:rsidRPr="00412CAD" w:rsidRDefault="00FF35E2" w:rsidP="00FF35E2">
            <w:pPr>
              <w:jc w:val="center"/>
              <w:rPr>
                <w:b/>
                <w:szCs w:val="24"/>
              </w:rPr>
            </w:pPr>
            <w:r>
              <w:rPr>
                <w:rFonts w:ascii="Abadi" w:hAnsi="Abadi"/>
                <w:b/>
                <w:szCs w:val="24"/>
              </w:rPr>
              <w:t>R</w:t>
            </w:r>
          </w:p>
        </w:tc>
      </w:tr>
    </w:tbl>
    <w:p w14:paraId="42280807" w14:textId="21A597DA" w:rsidR="006540D2" w:rsidRDefault="00300C6C" w:rsidP="000339A6">
      <w:pPr>
        <w:pStyle w:val="BODYTEXTELAA"/>
      </w:pPr>
      <w:r>
        <w:rPr>
          <w:noProof/>
        </w:rPr>
        <mc:AlternateContent>
          <mc:Choice Requires="wps">
            <w:drawing>
              <wp:anchor distT="0" distB="0" distL="114300" distR="114300" simplePos="0" relativeHeight="251648512" behindDoc="0" locked="0" layoutInCell="0" allowOverlap="1" wp14:anchorId="48E9B03B" wp14:editId="315E3F95">
                <wp:simplePos x="0" y="0"/>
                <wp:positionH relativeFrom="column">
                  <wp:posOffset>829945</wp:posOffset>
                </wp:positionH>
                <wp:positionV relativeFrom="page">
                  <wp:posOffset>6336030</wp:posOffset>
                </wp:positionV>
                <wp:extent cx="5709285" cy="0"/>
                <wp:effectExtent l="0" t="0" r="0" b="0"/>
                <wp:wrapNone/>
                <wp:docPr id="3"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9B0AB" id="Straight Connector 7"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35pt,498.9pt" to="514.9pt,4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" o:allowincell="f" strokecolor="#f69434" strokeweight="1.25pt">
                <v:stroke dashstyle="1 1"/>
                <w10:wrap anchory="page"/>
              </v:line>
            </w:pict>
          </mc:Fallback>
        </mc:AlternateContent>
      </w:r>
    </w:p>
    <w:p w14:paraId="383AFD2D" w14:textId="7B8F3AFF" w:rsidR="003E57FD" w:rsidRDefault="007B5978" w:rsidP="000339A6">
      <w:pPr>
        <w:pStyle w:val="BODYTEXTELAA"/>
      </w:pPr>
      <w:r>
        <w:rPr>
          <w:noProof/>
        </w:rPr>
        <w:drawing>
          <wp:anchor distT="0" distB="0" distL="114300" distR="114300" simplePos="0" relativeHeight="251661824" behindDoc="1" locked="1" layoutInCell="1" allowOverlap="1" wp14:anchorId="3F0BDEBA" wp14:editId="1AFAB29D">
            <wp:simplePos x="0" y="0"/>
            <wp:positionH relativeFrom="column">
              <wp:posOffset>-94615</wp:posOffset>
            </wp:positionH>
            <wp:positionV relativeFrom="line">
              <wp:posOffset>175260</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A0F7233" w14:textId="281EF5FA" w:rsidR="004A7F24" w:rsidRDefault="004A7F24" w:rsidP="007B5978">
      <w:pPr>
        <w:pStyle w:val="Procedures"/>
      </w:pPr>
      <w:r>
        <w:t>Procedures</w:t>
      </w:r>
    </w:p>
    <w:p w14:paraId="155A9F6E" w14:textId="6908ADB5" w:rsidR="00BA6EAC" w:rsidRDefault="00BA6EAC" w:rsidP="000339A6">
      <w:pPr>
        <w:pStyle w:val="BODYTEXTELAA"/>
      </w:pPr>
      <w:r>
        <w:t xml:space="preserve">Refer to </w:t>
      </w:r>
      <w:r w:rsidRPr="006955DD">
        <w:rPr>
          <w:rStyle w:val="RefertoSourceDefinitionsAttachmentChar"/>
        </w:rPr>
        <w:t>Attachment 1</w:t>
      </w:r>
      <w:r>
        <w:t xml:space="preserve"> for the following procedures </w:t>
      </w:r>
    </w:p>
    <w:p w14:paraId="4D9CF9F9" w14:textId="01304740" w:rsidR="004A7F24" w:rsidRDefault="00BA6EAC" w:rsidP="000339A6">
      <w:pPr>
        <w:pStyle w:val="BodyTextBullet1"/>
      </w:pPr>
      <w:r>
        <w:t>Email usage</w:t>
      </w:r>
    </w:p>
    <w:p w14:paraId="4822C311" w14:textId="2049A746" w:rsidR="00BA6EAC" w:rsidRDefault="00831D86" w:rsidP="000339A6">
      <w:pPr>
        <w:pStyle w:val="BodyTextBullet1"/>
      </w:pPr>
      <w:bookmarkStart w:id="1" w:name="_Hlk66449687"/>
      <w:r>
        <w:t xml:space="preserve">Digital </w:t>
      </w:r>
      <w:r w:rsidR="00EE200C">
        <w:t xml:space="preserve">storage </w:t>
      </w:r>
      <w:r>
        <w:t>of personal and health information</w:t>
      </w:r>
    </w:p>
    <w:bookmarkEnd w:id="1"/>
    <w:p w14:paraId="0C4BE934" w14:textId="086D2339" w:rsidR="00BA6EAC" w:rsidRDefault="00BA6EAC" w:rsidP="000339A6">
      <w:pPr>
        <w:pStyle w:val="BodyTextBullet1"/>
      </w:pPr>
      <w:r>
        <w:t>Data back up</w:t>
      </w:r>
    </w:p>
    <w:p w14:paraId="1A6D48EE" w14:textId="3E78DDDE" w:rsidR="00BA6EAC" w:rsidRDefault="00BA6EAC" w:rsidP="000339A6">
      <w:pPr>
        <w:pStyle w:val="BodyTextBullet1"/>
      </w:pPr>
      <w:r>
        <w:t>Password</w:t>
      </w:r>
      <w:r w:rsidR="00EE200C">
        <w:t xml:space="preserve"> management </w:t>
      </w:r>
    </w:p>
    <w:p w14:paraId="0C5998FD" w14:textId="3BCC82D8" w:rsidR="00803372" w:rsidRDefault="007B5978" w:rsidP="000339A6">
      <w:pPr>
        <w:pStyle w:val="BODYTEXTELAA"/>
      </w:pPr>
      <w:r>
        <w:rPr>
          <w:noProof/>
        </w:rPr>
        <w:drawing>
          <wp:inline distT="0" distB="0" distL="0" distR="0" wp14:anchorId="6675F4C4" wp14:editId="2EC3B8AA">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7870B" w14:textId="692B84C4" w:rsidR="00F359D9" w:rsidRDefault="00F359D9" w:rsidP="000339A6">
      <w:pPr>
        <w:pStyle w:val="BODYTEXTELAA"/>
      </w:pPr>
    </w:p>
    <w:p w14:paraId="59D47DB9" w14:textId="5E4A5B13" w:rsidR="00F359D9" w:rsidRDefault="006D5A8B" w:rsidP="007343F6">
      <w:pPr>
        <w:pStyle w:val="BackgroundandLegislation"/>
      </w:pPr>
      <w:r>
        <w:rPr>
          <w:noProof/>
        </w:rPr>
        <w:lastRenderedPageBreak/>
        <w:drawing>
          <wp:anchor distT="0" distB="0" distL="114300" distR="114300" simplePos="0" relativeHeight="251663872" behindDoc="1" locked="1" layoutInCell="1" allowOverlap="1" wp14:anchorId="1C12BD39" wp14:editId="385E4A1D">
            <wp:simplePos x="0" y="0"/>
            <wp:positionH relativeFrom="column">
              <wp:posOffset>-26521</wp:posOffset>
            </wp:positionH>
            <wp:positionV relativeFrom="line">
              <wp:posOffset>58866</wp:posOffset>
            </wp:positionV>
            <wp:extent cx="828000" cy="828000"/>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7E7FC0C" w14:textId="0F784D53" w:rsidR="00F359D9" w:rsidRDefault="00F359D9" w:rsidP="007343F6">
      <w:pPr>
        <w:pStyle w:val="Heading2"/>
      </w:pPr>
      <w:r>
        <w:t>Background</w:t>
      </w:r>
    </w:p>
    <w:p w14:paraId="0B06DD2F" w14:textId="38F41543" w:rsidR="00201227" w:rsidRPr="0013300F" w:rsidRDefault="00201227" w:rsidP="00201227">
      <w:pPr>
        <w:pStyle w:val="BODYTEXTELAA"/>
      </w:pPr>
      <w:r w:rsidRPr="0013300F">
        <w:t>The digital technology landscape is constantly evolving, with early childhood services increasingly using fixed, wireless, and mobile devices to support research, communication, and service management. While these technologies offer cost-effective and efficient tools, they also come with significant legal and ethical responsibilities regarding information privacy, security, and the protection of employees, families, and children.</w:t>
      </w:r>
    </w:p>
    <w:p w14:paraId="7B706501" w14:textId="3E52CA06" w:rsidR="00201227" w:rsidRPr="0013300F" w:rsidRDefault="00201227" w:rsidP="00201227">
      <w:pPr>
        <w:pStyle w:val="BODYTEXTELAA"/>
      </w:pPr>
      <w:r w:rsidRPr="0013300F">
        <w:t>Approved providers and their staff must remain informed about emerging technologies and proactively manage associated risks, including exposure to harmful content, cyberbullying, and risks amplified by Artificial Intelligence (AI) tools. For example, digital toys connected to apps on phones or tablets can create cybersecurity vulnerabilities, enabling hackers to access Wi-Fi networks, track device locations, and potentially use audio and video functions, posing serious safety risks for children.</w:t>
      </w:r>
    </w:p>
    <w:p w14:paraId="665A7F5D" w14:textId="6B529C58" w:rsidR="00201227" w:rsidRPr="0013300F" w:rsidRDefault="00201227" w:rsidP="00201227">
      <w:pPr>
        <w:pStyle w:val="BODYTEXTELAA"/>
      </w:pPr>
      <w:r w:rsidRPr="0013300F">
        <w:t>State and federal legislation covering information privacy, copyright, occupational health and safety, anti-discrimination, and sexual harassment applies to the use of digital technologies. Inappropriate or unlawful use includes accessing pornography, engaging in fraud, defamation, copyright infringement, unlawful discrimination or vilification, harassment (including sexual harassment, stalking, and privacy breaches), and illegal activities such as peer-to-peer file sharing. Continuous improvement in online safety practices is essential to safeguard all members of the service community</w:t>
      </w:r>
    </w:p>
    <w:p w14:paraId="30C68203" w14:textId="006A054E" w:rsidR="0099116A" w:rsidRDefault="005F381E" w:rsidP="00201227">
      <w:pPr>
        <w:pStyle w:val="BODYTEXTELAA"/>
      </w:pPr>
      <w:r w:rsidRPr="00011146">
        <w:t xml:space="preserve">The Victorian Government funds the State Library Victoria </w:t>
      </w:r>
      <w:r w:rsidR="0099116A" w:rsidRPr="00011146">
        <w:t xml:space="preserve">to provide IT support to kindergarten </w:t>
      </w:r>
      <w:r w:rsidR="00D017F4" w:rsidRPr="00011146">
        <w:t>Early Years Management organization</w:t>
      </w:r>
      <w:r w:rsidR="0099116A" w:rsidRPr="00011146">
        <w:t xml:space="preserve"> and </w:t>
      </w:r>
      <w:r w:rsidR="00011146" w:rsidRPr="00011146">
        <w:t>community-based</w:t>
      </w:r>
      <w:r w:rsidR="0099116A" w:rsidRPr="00011146">
        <w:t xml:space="preserve"> kindergarten services that operate funded kindergarten programs.</w:t>
      </w:r>
    </w:p>
    <w:p w14:paraId="2C44BF41" w14:textId="011A4B91" w:rsidR="005E126F" w:rsidRDefault="00630C23" w:rsidP="000339A6">
      <w:pPr>
        <w:pStyle w:val="BODYTEXTELAA"/>
      </w:pPr>
      <w:r w:rsidRPr="00630C23">
        <w:t>Through the Kindergarten IT Program, the State Library Victoria provides the following services to eligible organisations:</w:t>
      </w:r>
      <w:r w:rsidRPr="00630C23" w:rsidDel="0099116A">
        <w:t xml:space="preserve"> </w:t>
      </w:r>
    </w:p>
    <w:p w14:paraId="48D1B3C6" w14:textId="6D7F5CF1" w:rsidR="005F381E" w:rsidRDefault="005F381E" w:rsidP="000339A6">
      <w:pPr>
        <w:pStyle w:val="BodyTextBullet1"/>
      </w:pPr>
      <w:r>
        <w:t>Internet connectivity for kindergartens (data connection only)</w:t>
      </w:r>
    </w:p>
    <w:p w14:paraId="2FEA85BA" w14:textId="45ADCD2A" w:rsidR="005F381E" w:rsidRDefault="005F381E" w:rsidP="000339A6">
      <w:pPr>
        <w:pStyle w:val="BodyTextBullet1"/>
      </w:pPr>
      <w:r>
        <w:t>Twenty email addresses per kindergarten</w:t>
      </w:r>
    </w:p>
    <w:p w14:paraId="5318FF65" w14:textId="7170A442" w:rsidR="005F381E" w:rsidRDefault="005F381E" w:rsidP="000339A6">
      <w:pPr>
        <w:pStyle w:val="BodyTextBullet1"/>
      </w:pPr>
      <w:r>
        <w:t>User support for general computer and Microsoft software enquiries</w:t>
      </w:r>
    </w:p>
    <w:p w14:paraId="010AA2D5" w14:textId="56AE228F" w:rsidR="005F381E" w:rsidRDefault="005F381E" w:rsidP="000339A6">
      <w:pPr>
        <w:pStyle w:val="BodyTextBullet1"/>
      </w:pPr>
      <w:r>
        <w:t>Web hosting options</w:t>
      </w:r>
    </w:p>
    <w:p w14:paraId="10157064" w14:textId="0E072859" w:rsidR="005F381E" w:rsidRDefault="005F381E" w:rsidP="000339A6">
      <w:pPr>
        <w:pStyle w:val="BodyTextBullet1"/>
      </w:pPr>
      <w:r>
        <w:t>Coordinated IT Training for eligible services including privacy and cyber safety training</w:t>
      </w:r>
    </w:p>
    <w:p w14:paraId="218569D9" w14:textId="114A0755" w:rsidR="005F381E" w:rsidRDefault="005F381E" w:rsidP="000339A6">
      <w:pPr>
        <w:pStyle w:val="BodyTextBullet1"/>
      </w:pPr>
      <w:r>
        <w:t>Providing advice for kindergartens purchasing new computers with the option to supply and install (kindergartens meet the purchase and installation costs)</w:t>
      </w:r>
    </w:p>
    <w:p w14:paraId="59024E4B" w14:textId="68D19EEA" w:rsidR="00F359D9" w:rsidRDefault="005F381E" w:rsidP="000339A6">
      <w:pPr>
        <w:pStyle w:val="BodyTextBullet1"/>
      </w:pPr>
      <w:r>
        <w:t xml:space="preserve">Repair of computer hardware that was provided by the Department </w:t>
      </w:r>
      <w:r w:rsidR="00E813A1">
        <w:t xml:space="preserve">of Education </w:t>
      </w:r>
      <w:r>
        <w:t>through the Kindergarten IT Project roll-out</w:t>
      </w:r>
    </w:p>
    <w:p w14:paraId="0CBD19C1" w14:textId="4C61A9C5" w:rsidR="0010080B" w:rsidRPr="00143FA9" w:rsidRDefault="00AE572B" w:rsidP="0010080B">
      <w:pPr>
        <w:pStyle w:val="BODYTEXTELAA"/>
        <w:rPr>
          <w:highlight w:val="magenta"/>
        </w:rPr>
      </w:pPr>
      <w:r w:rsidRPr="0013300F">
        <w:t>The Victorian Regulatory Authority requir</w:t>
      </w:r>
      <w:r w:rsidR="0093719A" w:rsidRPr="0013300F">
        <w:t>es</w:t>
      </w:r>
      <w:r w:rsidRPr="0013300F">
        <w:t xml:space="preserve"> approved providers to comply with</w:t>
      </w:r>
      <w:r w:rsidR="00043275" w:rsidRPr="0013300F">
        <w:t xml:space="preserve"> the National Model Code</w:t>
      </w:r>
      <w:r w:rsidR="00E60957" w:rsidRPr="0013300F">
        <w:t>. The</w:t>
      </w:r>
      <w:r w:rsidR="00E60957">
        <w:t xml:space="preserve"> </w:t>
      </w:r>
      <w:r w:rsidR="00043275" w:rsidRPr="007000BC">
        <w:t>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488287D6" w14:textId="77777777" w:rsidR="00F359D9" w:rsidRDefault="00F359D9" w:rsidP="007343F6">
      <w:pPr>
        <w:pStyle w:val="Heading2"/>
      </w:pPr>
      <w:r>
        <w:t>Legislation and Standards</w:t>
      </w:r>
    </w:p>
    <w:p w14:paraId="52A1E87E" w14:textId="77777777" w:rsidR="009C7DF8" w:rsidRDefault="009C7DF8" w:rsidP="000339A6">
      <w:pPr>
        <w:pStyle w:val="BODYTEXTELAA"/>
      </w:pPr>
      <w:r w:rsidRPr="006978C9">
        <w:t>Relevant legislation</w:t>
      </w:r>
      <w:r>
        <w:t xml:space="preserve"> and standards</w:t>
      </w:r>
      <w:r w:rsidRPr="006978C9">
        <w:t xml:space="preserve"> include but </w:t>
      </w:r>
      <w:r>
        <w:t>are not limited to:</w:t>
      </w:r>
    </w:p>
    <w:p w14:paraId="04802776" w14:textId="77777777" w:rsidR="00D25A42" w:rsidRDefault="00D25A42" w:rsidP="000339A6">
      <w:pPr>
        <w:pStyle w:val="BodyTextBullet1"/>
      </w:pPr>
      <w:r>
        <w:t>Broadcasting Services Act 1992 (</w:t>
      </w:r>
      <w:proofErr w:type="spellStart"/>
      <w:r>
        <w:t>Cth</w:t>
      </w:r>
      <w:proofErr w:type="spellEnd"/>
      <w:r>
        <w:t xml:space="preserve">) </w:t>
      </w:r>
    </w:p>
    <w:p w14:paraId="43767BCF" w14:textId="21255162" w:rsidR="00D25A42" w:rsidRDefault="00D25A42" w:rsidP="000339A6">
      <w:pPr>
        <w:pStyle w:val="BodyTextBullet1"/>
      </w:pPr>
      <w:r>
        <w:t>Charter of Human Rights and Responsibilities Act 2006 (Vic)</w:t>
      </w:r>
    </w:p>
    <w:p w14:paraId="2FAFDDA4" w14:textId="0552DC5B" w:rsidR="00161869" w:rsidRDefault="00161869" w:rsidP="000339A6">
      <w:pPr>
        <w:pStyle w:val="BodyTextBullet1"/>
      </w:pPr>
      <w:r>
        <w:t>Crimes Act 1958 (Vic)</w:t>
      </w:r>
    </w:p>
    <w:p w14:paraId="337898E7" w14:textId="77777777" w:rsidR="00D25A42" w:rsidRDefault="00D25A42" w:rsidP="000339A6">
      <w:pPr>
        <w:pStyle w:val="BodyTextBullet1"/>
      </w:pPr>
      <w:r>
        <w:t>Classification (Publications, Films and Computer Games) Act 1995</w:t>
      </w:r>
    </w:p>
    <w:p w14:paraId="348EB48E" w14:textId="77777777" w:rsidR="00D25A42" w:rsidRDefault="00D25A42" w:rsidP="000339A6">
      <w:pPr>
        <w:pStyle w:val="BodyTextBullet1"/>
      </w:pPr>
      <w:r>
        <w:t>Commonwealth Classification (Publication, Films and Computer Games) Act 1995</w:t>
      </w:r>
    </w:p>
    <w:p w14:paraId="61B16EDF" w14:textId="77777777" w:rsidR="00D25A42" w:rsidRDefault="00D25A42" w:rsidP="000339A6">
      <w:pPr>
        <w:pStyle w:val="BodyTextBullet1"/>
      </w:pPr>
      <w:r>
        <w:t>Competition and Consumer Act 2010 (</w:t>
      </w:r>
      <w:proofErr w:type="spellStart"/>
      <w:r>
        <w:t>Cth</w:t>
      </w:r>
      <w:proofErr w:type="spellEnd"/>
      <w:r>
        <w:t>)</w:t>
      </w:r>
    </w:p>
    <w:p w14:paraId="6EF73F32" w14:textId="77777777" w:rsidR="00D25A42" w:rsidRDefault="00D25A42" w:rsidP="000339A6">
      <w:pPr>
        <w:pStyle w:val="BodyTextBullet1"/>
      </w:pPr>
      <w:r>
        <w:lastRenderedPageBreak/>
        <w:t>Copyright Act 1968 (</w:t>
      </w:r>
      <w:proofErr w:type="spellStart"/>
      <w:r>
        <w:t>Cth</w:t>
      </w:r>
      <w:proofErr w:type="spellEnd"/>
      <w:r>
        <w:t>)</w:t>
      </w:r>
    </w:p>
    <w:p w14:paraId="1E40475E" w14:textId="56DC4874" w:rsidR="00D25A42" w:rsidRDefault="00D25A42" w:rsidP="000339A6">
      <w:pPr>
        <w:pStyle w:val="BodyTextBullet1"/>
      </w:pPr>
      <w:r>
        <w:t>Copyright Amendment Act 2006 (</w:t>
      </w:r>
      <w:proofErr w:type="spellStart"/>
      <w:r>
        <w:t>Cth</w:t>
      </w:r>
      <w:proofErr w:type="spellEnd"/>
      <w:r>
        <w:t>)</w:t>
      </w:r>
    </w:p>
    <w:p w14:paraId="5BD46939" w14:textId="2D68010B" w:rsidR="00161869" w:rsidRDefault="00161869" w:rsidP="000339A6">
      <w:pPr>
        <w:pStyle w:val="BodyTextBullet1"/>
      </w:pPr>
      <w:r>
        <w:t>Cybercrime Act 2001 (</w:t>
      </w:r>
      <w:proofErr w:type="spellStart"/>
      <w:r>
        <w:t>Cth</w:t>
      </w:r>
      <w:proofErr w:type="spellEnd"/>
      <w:r>
        <w:t>)</w:t>
      </w:r>
    </w:p>
    <w:p w14:paraId="22FEB1B3" w14:textId="77777777" w:rsidR="00D25A42" w:rsidRDefault="00D25A42" w:rsidP="000339A6">
      <w:pPr>
        <w:pStyle w:val="BodyTextBullet1"/>
      </w:pPr>
      <w:r>
        <w:t>Education and Care Services National Law Act 2010</w:t>
      </w:r>
    </w:p>
    <w:p w14:paraId="1FF3DD9F" w14:textId="77777777" w:rsidR="00D25A42" w:rsidRDefault="00D25A42" w:rsidP="000339A6">
      <w:pPr>
        <w:pStyle w:val="BodyTextBullet1"/>
      </w:pPr>
      <w:r>
        <w:t>Education and Care Services National Regulations 2011</w:t>
      </w:r>
    </w:p>
    <w:p w14:paraId="6989DC13" w14:textId="77777777" w:rsidR="00D25A42" w:rsidRDefault="00D25A42" w:rsidP="000339A6">
      <w:pPr>
        <w:pStyle w:val="BodyTextBullet1"/>
      </w:pPr>
      <w:r>
        <w:t>Equal Opportunity Act 2010 (Vic)</w:t>
      </w:r>
    </w:p>
    <w:p w14:paraId="68CCB165" w14:textId="77777777" w:rsidR="00D25A42" w:rsidRDefault="00D25A42" w:rsidP="000339A6">
      <w:pPr>
        <w:pStyle w:val="BodyTextBullet1"/>
      </w:pPr>
      <w:r>
        <w:t>Freedom of Information Act 1982</w:t>
      </w:r>
    </w:p>
    <w:p w14:paraId="0FBE707F" w14:textId="77777777" w:rsidR="00D25A42" w:rsidRDefault="00D25A42" w:rsidP="000339A6">
      <w:pPr>
        <w:pStyle w:val="BodyTextBullet1"/>
      </w:pPr>
      <w:r>
        <w:t>Health Records Act 2001 (Vic)</w:t>
      </w:r>
    </w:p>
    <w:p w14:paraId="17EE74D5" w14:textId="77777777" w:rsidR="00D25A42" w:rsidRDefault="00D25A42" w:rsidP="000339A6">
      <w:pPr>
        <w:pStyle w:val="BodyTextBullet1"/>
      </w:pPr>
      <w:r>
        <w:t>Information Privacy Act 2000 (Vic)</w:t>
      </w:r>
    </w:p>
    <w:p w14:paraId="3204C7CD" w14:textId="77777777" w:rsidR="00D25A42" w:rsidRDefault="00D25A42" w:rsidP="000339A6">
      <w:pPr>
        <w:pStyle w:val="BodyTextBullet1"/>
      </w:pPr>
      <w:r>
        <w:t xml:space="preserve">National Quality Standard, Quality Area 7: Governance and Leadership </w:t>
      </w:r>
    </w:p>
    <w:p w14:paraId="7C71D4B1" w14:textId="77777777" w:rsidR="00D25A42" w:rsidRDefault="00D25A42" w:rsidP="000339A6">
      <w:pPr>
        <w:pStyle w:val="BodyTextBullet1"/>
      </w:pPr>
      <w:r>
        <w:t>Occupational Health and Safety Act 2004 (Vic)</w:t>
      </w:r>
    </w:p>
    <w:p w14:paraId="35F9869C" w14:textId="77777777" w:rsidR="00D25A42" w:rsidRDefault="00D25A42" w:rsidP="000339A6">
      <w:pPr>
        <w:pStyle w:val="BodyTextBullet1"/>
      </w:pPr>
      <w:r>
        <w:t>Privacy Act 1988 (</w:t>
      </w:r>
      <w:proofErr w:type="spellStart"/>
      <w:r>
        <w:t>Cth</w:t>
      </w:r>
      <w:proofErr w:type="spellEnd"/>
      <w:r>
        <w:t>)</w:t>
      </w:r>
    </w:p>
    <w:p w14:paraId="40ADCF56" w14:textId="09FCC5FC" w:rsidR="00D25A42" w:rsidRDefault="00D25A42" w:rsidP="000339A6">
      <w:pPr>
        <w:pStyle w:val="BodyTextBullet1"/>
      </w:pPr>
      <w:r>
        <w:t>Privacy and Data Protection Act 2014 (Vic)</w:t>
      </w:r>
    </w:p>
    <w:p w14:paraId="414416DC" w14:textId="7EA6C829" w:rsidR="00161869" w:rsidRDefault="00161869" w:rsidP="000339A6">
      <w:pPr>
        <w:pStyle w:val="BodyTextBullet1"/>
      </w:pPr>
      <w:r>
        <w:t>Protected Disclosure Act 2012 (Vic)</w:t>
      </w:r>
    </w:p>
    <w:p w14:paraId="66F7E6B7" w14:textId="77777777" w:rsidR="00D25A42" w:rsidRDefault="00D25A42" w:rsidP="000339A6">
      <w:pPr>
        <w:pStyle w:val="BodyTextBullet1"/>
      </w:pPr>
      <w:r>
        <w:t>Public Records Act 1973 (Vic)</w:t>
      </w:r>
    </w:p>
    <w:p w14:paraId="4F5AD777" w14:textId="6F927079" w:rsidR="00D25A42" w:rsidRDefault="00D25A42" w:rsidP="000339A6">
      <w:pPr>
        <w:pStyle w:val="BodyTextBullet1"/>
      </w:pPr>
      <w:r>
        <w:t>Sex Discrimination Act 1984 (</w:t>
      </w:r>
      <w:proofErr w:type="spellStart"/>
      <w:r>
        <w:t>Cth</w:t>
      </w:r>
      <w:proofErr w:type="spellEnd"/>
      <w:r>
        <w:t>)</w:t>
      </w:r>
    </w:p>
    <w:p w14:paraId="6B08DA07" w14:textId="7B87333D" w:rsidR="00D25A42" w:rsidRDefault="00D25A42" w:rsidP="000339A6">
      <w:pPr>
        <w:pStyle w:val="BodyTextBullet1"/>
      </w:pPr>
      <w:r>
        <w:t>Spam Act 2003 (</w:t>
      </w:r>
      <w:proofErr w:type="spellStart"/>
      <w:r>
        <w:t>Cth</w:t>
      </w:r>
      <w:proofErr w:type="spellEnd"/>
      <w:r>
        <w:t>)</w:t>
      </w:r>
    </w:p>
    <w:p w14:paraId="28611C1E" w14:textId="49FF6176" w:rsidR="00F359D9" w:rsidRDefault="00E44E95" w:rsidP="000339A6">
      <w:pPr>
        <w:pStyle w:val="BodyTextBullet1"/>
      </w:pPr>
      <w:r>
        <w:rPr>
          <w:noProof/>
        </w:rPr>
        <mc:AlternateContent>
          <mc:Choice Requires="wps">
            <w:drawing>
              <wp:anchor distT="45720" distB="45720" distL="114300" distR="114300" simplePos="0" relativeHeight="251654656" behindDoc="1" locked="0" layoutInCell="1" allowOverlap="1" wp14:anchorId="054236DC" wp14:editId="00DA3F11">
                <wp:simplePos x="0" y="0"/>
                <wp:positionH relativeFrom="margin">
                  <wp:posOffset>868680</wp:posOffset>
                </wp:positionH>
                <wp:positionV relativeFrom="paragraph">
                  <wp:posOffset>247650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7"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236DC" id="Text Box 11" o:spid="_x0000_s1027" style="position:absolute;left:0;text-align:left;margin-left:68.4pt;margin-top:19.5pt;width:441.75pt;height:73.6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" fillcolor="#94caed" stroked="f">
                <v:stroke joinstyle="miter"/>
                <v:textbo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9"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r w:rsidR="00D25A42">
        <w:t>Trade Marks Act 1995 (</w:t>
      </w:r>
      <w:proofErr w:type="spellStart"/>
      <w:r w:rsidR="00D25A42">
        <w:t>Cth</w:t>
      </w:r>
      <w:proofErr w:type="spellEnd"/>
      <w:r w:rsidR="00D25A42">
        <w:t>)</w:t>
      </w:r>
    </w:p>
    <w:p w14:paraId="3080656B" w14:textId="74E32B41" w:rsidR="00DB2057" w:rsidRDefault="00890B20" w:rsidP="000339A6">
      <w:pPr>
        <w:pStyle w:val="BODYTEXTELAA"/>
      </w:pPr>
      <w:r>
        <w:rPr>
          <w:noProof/>
        </w:rPr>
        <mc:AlternateContent>
          <mc:Choice Requires="wps">
            <w:drawing>
              <wp:anchor distT="0" distB="0" distL="114300" distR="114300" simplePos="0" relativeHeight="251658752" behindDoc="0" locked="1" layoutInCell="1" allowOverlap="1" wp14:anchorId="6F03B4D2" wp14:editId="2A69E657">
                <wp:simplePos x="0" y="0"/>
                <wp:positionH relativeFrom="column">
                  <wp:posOffset>870585</wp:posOffset>
                </wp:positionH>
                <wp:positionV relativeFrom="paragraph">
                  <wp:posOffset>1247140</wp:posOffset>
                </wp:positionV>
                <wp:extent cx="5709285" cy="0"/>
                <wp:effectExtent l="0" t="0" r="0" b="0"/>
                <wp:wrapNone/>
                <wp:docPr id="40"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1E4C1352" id="Straight Connector 1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98.2pt" to="518.1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" strokecolor="#f69434" strokeweight="1.25pt">
                <v:stroke dashstyle="1 1"/>
                <w10:anchorlock/>
              </v:line>
            </w:pict>
          </mc:Fallback>
        </mc:AlternateContent>
      </w:r>
    </w:p>
    <w:p w14:paraId="31505899" w14:textId="77777777" w:rsidR="0012349D" w:rsidRDefault="0012349D" w:rsidP="00B13F9D"/>
    <w:p w14:paraId="77C667F8" w14:textId="3454B92A" w:rsidR="00F359D9" w:rsidRDefault="00DE791E" w:rsidP="007343F6">
      <w:pPr>
        <w:pStyle w:val="Definitions"/>
      </w:pPr>
      <w:r>
        <w:rPr>
          <w:noProof/>
        </w:rPr>
        <w:drawing>
          <wp:anchor distT="0" distB="0" distL="114300" distR="114300" simplePos="0" relativeHeight="251664896" behindDoc="1" locked="0" layoutInCell="1" allowOverlap="1" wp14:anchorId="0FF25417" wp14:editId="6F47BDDE">
            <wp:simplePos x="0" y="0"/>
            <wp:positionH relativeFrom="column">
              <wp:posOffset>-152679</wp:posOffset>
            </wp:positionH>
            <wp:positionV relativeFrom="page">
              <wp:posOffset>972922</wp:posOffset>
            </wp:positionV>
            <wp:extent cx="827405" cy="827405"/>
            <wp:effectExtent l="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8F868A" w14:textId="77777777" w:rsidR="007B399F" w:rsidRDefault="0013704A" w:rsidP="000339A6">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Complaints,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3CEB2CA3" w14:textId="77777777" w:rsidR="00D25A42" w:rsidRDefault="00D25A42" w:rsidP="000339A6">
      <w:pPr>
        <w:pStyle w:val="BODYTEXTELAA"/>
      </w:pPr>
      <w:r w:rsidRPr="00325E64">
        <w:rPr>
          <w:b/>
        </w:rPr>
        <w:t>Anti-spyware:</w:t>
      </w:r>
      <w:r>
        <w:rPr>
          <w:b/>
        </w:rPr>
        <w:t xml:space="preserve"> </w:t>
      </w:r>
      <w:r>
        <w:t xml:space="preserve">Software designed to remove spyware: a type of malware </w:t>
      </w:r>
      <w:r w:rsidRPr="004930DD">
        <w:rPr>
          <w:rStyle w:val="RefertoSourceDefinitionsAttachmentChar"/>
        </w:rPr>
        <w:t>(refer to Definitions),</w:t>
      </w:r>
      <w:r>
        <w:t xml:space="preserve"> that collects information about users without their knowledge.</w:t>
      </w:r>
    </w:p>
    <w:p w14:paraId="09FA7701" w14:textId="3AB7B800" w:rsidR="00EA1AA9" w:rsidRPr="0013300F" w:rsidRDefault="00235A4F" w:rsidP="008A197F">
      <w:pPr>
        <w:pStyle w:val="BODYTEXTELAA"/>
        <w:rPr>
          <w:bCs w:val="0"/>
        </w:rPr>
      </w:pPr>
      <w:r w:rsidRPr="0013300F">
        <w:rPr>
          <w:b/>
        </w:rPr>
        <w:t xml:space="preserve">Artificial intelligence (AI): </w:t>
      </w:r>
      <w:r w:rsidR="008A197F" w:rsidRPr="0013300F">
        <w:t xml:space="preserve">An engineered system that generates predictive outputs such as content, forecasts, recommendations, or decisions for a given set of </w:t>
      </w:r>
      <w:r w:rsidR="00F42833" w:rsidRPr="0013300F">
        <w:t>human defined</w:t>
      </w:r>
      <w:r w:rsidR="008A197F" w:rsidRPr="0013300F">
        <w:t xml:space="preserve"> objectives or parameters without explicit programming. AI systems are designed to operate with varying levels of automation.</w:t>
      </w:r>
    </w:p>
    <w:p w14:paraId="28052729" w14:textId="0C4569CF" w:rsidR="00F5538F" w:rsidRDefault="00F5538F" w:rsidP="008A197F">
      <w:pPr>
        <w:pStyle w:val="BODYTEXTELAA"/>
        <w:rPr>
          <w:b/>
        </w:rPr>
      </w:pPr>
      <w:r w:rsidRPr="0013300F">
        <w:rPr>
          <w:b/>
        </w:rPr>
        <w:t xml:space="preserve">AI Tools: </w:t>
      </w:r>
      <w:r w:rsidRPr="0013300F">
        <w:t>Software, platforms, devices, or apps powered by AI, including chatbots, voice assistants, content-sorting algorithms, and AI-enabled toys or applications.</w:t>
      </w:r>
    </w:p>
    <w:p w14:paraId="251C3C50" w14:textId="3FDFDBA7" w:rsidR="00D25A42" w:rsidRDefault="00D25A42" w:rsidP="000339A6">
      <w:pPr>
        <w:pStyle w:val="BODYTEXTELAA"/>
      </w:pPr>
      <w:r>
        <w:rPr>
          <w:b/>
        </w:rPr>
        <w:t>Chain email:</w:t>
      </w:r>
      <w:r>
        <w:t xml:space="preserve"> An </w:t>
      </w:r>
      <w:proofErr w:type="gramStart"/>
      <w:r>
        <w:t>email instructing recipients</w:t>
      </w:r>
      <w:proofErr w:type="gramEnd"/>
      <w:r>
        <w:t xml:space="preserve"> to send out multiple copies of the same email so that circulation increases exponentially.</w:t>
      </w:r>
    </w:p>
    <w:p w14:paraId="47428D66" w14:textId="4BD1F5AB" w:rsidR="00D25A42" w:rsidRDefault="00D25A42" w:rsidP="000339A6">
      <w:pPr>
        <w:pStyle w:val="BODYTEXTELAA"/>
      </w:pPr>
      <w:r>
        <w:rPr>
          <w:b/>
        </w:rPr>
        <w:t>Computer virus</w:t>
      </w:r>
      <w:r w:rsidRPr="007621D7">
        <w:rPr>
          <w:b/>
        </w:rPr>
        <w:t xml:space="preserve">: </w:t>
      </w:r>
      <w:r>
        <w:t xml:space="preserve">Malicious software programs, a form of malware </w:t>
      </w:r>
      <w:r w:rsidRPr="004930DD">
        <w:rPr>
          <w:rStyle w:val="RefertoSourceDefinitionsAttachmentChar"/>
        </w:rPr>
        <w:t>(refer to Definitions)</w:t>
      </w:r>
      <w:r>
        <w:t xml:space="preserve">, that can spread from one computer to another through the sharing of infected files, and that </w:t>
      </w:r>
      <w:r>
        <w:rPr>
          <w:lang w:val="en"/>
        </w:rPr>
        <w:t>may harm a computer system's data or performance</w:t>
      </w:r>
      <w:r>
        <w:t>.</w:t>
      </w:r>
    </w:p>
    <w:p w14:paraId="5F374EB4" w14:textId="73123687" w:rsidR="00D25A42" w:rsidRDefault="00D25A42" w:rsidP="000339A6">
      <w:pPr>
        <w:pStyle w:val="BODYTEXTELAA"/>
      </w:pPr>
      <w:r w:rsidRPr="001B5E30">
        <w:rPr>
          <w:b/>
        </w:rPr>
        <w:t xml:space="preserve">Cyber safety: </w:t>
      </w:r>
      <w:r w:rsidRPr="001B5E30">
        <w:t>The safe and responsible use of technology including use of the internet, electronic media and social media in order to ensure information security and personal safety. There are three main areas of risk to safety:</w:t>
      </w:r>
    </w:p>
    <w:p w14:paraId="67D3489F" w14:textId="77777777" w:rsidR="00D25A42" w:rsidRPr="00806EAD" w:rsidRDefault="00D25A42" w:rsidP="000339A6">
      <w:pPr>
        <w:pStyle w:val="BodyTextBullet1"/>
      </w:pPr>
      <w:r w:rsidRPr="00806EAD">
        <w:t>Content: being exposed to illegal, inappropriate or harmful material</w:t>
      </w:r>
    </w:p>
    <w:p w14:paraId="2F95F7EB" w14:textId="77777777" w:rsidR="00D25A42" w:rsidRPr="00806EAD" w:rsidRDefault="00D25A42" w:rsidP="000339A6">
      <w:pPr>
        <w:pStyle w:val="BodyTextBullet1"/>
      </w:pPr>
      <w:r w:rsidRPr="00806EAD">
        <w:t>Contact: being subjected to harmful online interactions with other users (including bullying)</w:t>
      </w:r>
    </w:p>
    <w:p w14:paraId="2754CB63" w14:textId="77777777" w:rsidR="00D25A42" w:rsidRPr="00806EAD" w:rsidRDefault="00D25A42" w:rsidP="000339A6">
      <w:pPr>
        <w:pStyle w:val="BodyTextBullet1"/>
      </w:pPr>
      <w:r w:rsidRPr="00806EAD">
        <w:t>Conduct: personal online behaviour that increases the likelihood of, or causes, harm.</w:t>
      </w:r>
    </w:p>
    <w:p w14:paraId="7B0B66B5" w14:textId="77777777" w:rsidR="00D25A42" w:rsidRPr="00986A54" w:rsidRDefault="00D25A42" w:rsidP="000339A6">
      <w:pPr>
        <w:pStyle w:val="BODYTEXTELAA"/>
      </w:pPr>
      <w:r>
        <w:rPr>
          <w:b/>
        </w:rPr>
        <w:lastRenderedPageBreak/>
        <w:t>Defamation</w:t>
      </w:r>
      <w:r w:rsidRPr="007621D7">
        <w:rPr>
          <w:b/>
        </w:rPr>
        <w:t>:</w:t>
      </w:r>
      <w:r w:rsidRPr="00CD7E1D">
        <w:t xml:space="preserve"> </w:t>
      </w:r>
      <w:r>
        <w:t>To injure or harm another person’s reputation without good reason or justification. Defamation is often in the form of slander or libel.</w:t>
      </w:r>
    </w:p>
    <w:p w14:paraId="7F703479" w14:textId="77777777" w:rsidR="00D25A42" w:rsidRDefault="00D25A42" w:rsidP="000339A6">
      <w:pPr>
        <w:pStyle w:val="BODYTEXTELAA"/>
      </w:pPr>
      <w:r>
        <w:rPr>
          <w:b/>
        </w:rPr>
        <w:t>Disclaime</w:t>
      </w:r>
      <w:r w:rsidRPr="006B2875">
        <w:rPr>
          <w:b/>
        </w:rPr>
        <w:t>r</w:t>
      </w:r>
      <w:r w:rsidRPr="007621D7">
        <w:rPr>
          <w:b/>
        </w:rPr>
        <w:t>:</w:t>
      </w:r>
      <w:r>
        <w:t xml:space="preserve"> Statement(s) that seeks to exclude or limit liability and is usually related to issues such as copyright, accuracy and privacy.</w:t>
      </w:r>
    </w:p>
    <w:p w14:paraId="0E99F694" w14:textId="77777777" w:rsidR="00D25A42" w:rsidRPr="004A081D" w:rsidRDefault="00D25A42" w:rsidP="000339A6">
      <w:pPr>
        <w:pStyle w:val="BODYTEXTELAA"/>
      </w:pPr>
      <w:r w:rsidRPr="004A081D">
        <w:rPr>
          <w:b/>
        </w:rPr>
        <w:t>Electronic communications:</w:t>
      </w:r>
      <w:r w:rsidRPr="004A081D">
        <w:t xml:space="preserve"> Email, instant messaging, communication through social media and any other material or communication sent electronically.</w:t>
      </w:r>
    </w:p>
    <w:p w14:paraId="43953F8B" w14:textId="77777777" w:rsidR="00D25A42" w:rsidRDefault="00D25A42" w:rsidP="000339A6">
      <w:pPr>
        <w:pStyle w:val="BODYTEXTELAA"/>
      </w:pPr>
      <w:r>
        <w:rPr>
          <w:b/>
        </w:rPr>
        <w:t>Encryption</w:t>
      </w:r>
      <w:r w:rsidRPr="007621D7">
        <w:rPr>
          <w:b/>
        </w:rPr>
        <w:t>:</w:t>
      </w:r>
      <w:r>
        <w:t xml:space="preserve"> The process of systematically encoding data before transmission so that an unauthorised party cannot decipher it. There are different levels of encryption available.</w:t>
      </w:r>
    </w:p>
    <w:p w14:paraId="4FB37EAD" w14:textId="77777777" w:rsidR="00D25A42" w:rsidRPr="004733FB" w:rsidRDefault="00D25A42" w:rsidP="000339A6">
      <w:pPr>
        <w:pStyle w:val="BODYTEXTELAA"/>
        <w:rPr>
          <w:b/>
        </w:rPr>
      </w:pPr>
      <w:r w:rsidRPr="004A081D">
        <w:rPr>
          <w:b/>
        </w:rPr>
        <w:t>Endpoint data storage devices:</w:t>
      </w:r>
      <w:r>
        <w:rPr>
          <w:b/>
        </w:rPr>
        <w:t xml:space="preserve"> </w:t>
      </w:r>
      <w:r>
        <w:t>D</w:t>
      </w:r>
      <w:r w:rsidRPr="00CD7E1D">
        <w:t>evice</w:t>
      </w:r>
      <w:r>
        <w:t xml:space="preserve">s capable of storing information/data. </w:t>
      </w:r>
      <w:r w:rsidRPr="004733FB">
        <w:t xml:space="preserve">New devices are continually </w:t>
      </w:r>
      <w:r>
        <w:t>being developed,</w:t>
      </w:r>
      <w:r w:rsidRPr="004733FB">
        <w:t xml:space="preserve"> and </w:t>
      </w:r>
      <w:r>
        <w:t xml:space="preserve">current devices </w:t>
      </w:r>
      <w:r w:rsidRPr="004733FB">
        <w:t>include:</w:t>
      </w:r>
    </w:p>
    <w:p w14:paraId="340FA21E" w14:textId="77777777" w:rsidR="00D25A42" w:rsidRDefault="00D25A42" w:rsidP="000339A6">
      <w:pPr>
        <w:pStyle w:val="BodyTextBullet1"/>
      </w:pPr>
      <w:r>
        <w:t>laptops</w:t>
      </w:r>
    </w:p>
    <w:p w14:paraId="56CB289F" w14:textId="77777777" w:rsidR="00D25A42" w:rsidRPr="004733FB" w:rsidRDefault="00D25A42" w:rsidP="000339A6">
      <w:pPr>
        <w:pStyle w:val="BodyTextBullet1"/>
      </w:pPr>
      <w:r w:rsidRPr="004733FB">
        <w:t xml:space="preserve">USB sticks, </w:t>
      </w:r>
      <w:r>
        <w:t xml:space="preserve">external or removable hard </w:t>
      </w:r>
      <w:r w:rsidRPr="004733FB">
        <w:t xml:space="preserve">drives, thumb </w:t>
      </w:r>
      <w:r>
        <w:t>drives</w:t>
      </w:r>
      <w:r w:rsidRPr="004733FB">
        <w:t>, pen drives</w:t>
      </w:r>
      <w:r>
        <w:t xml:space="preserve"> and</w:t>
      </w:r>
      <w:r w:rsidRPr="004733FB">
        <w:t xml:space="preserve"> flash drives</w:t>
      </w:r>
    </w:p>
    <w:p w14:paraId="4AE23FCA" w14:textId="77777777" w:rsidR="00D25A42" w:rsidRPr="004733FB" w:rsidRDefault="00D25A42" w:rsidP="000339A6">
      <w:pPr>
        <w:pStyle w:val="BodyTextBullet1"/>
      </w:pPr>
      <w:r>
        <w:t>iPods or other similar devices</w:t>
      </w:r>
    </w:p>
    <w:p w14:paraId="64B61507" w14:textId="77777777" w:rsidR="00D25A42" w:rsidRPr="004733FB" w:rsidRDefault="00D25A42" w:rsidP="000339A6">
      <w:pPr>
        <w:pStyle w:val="BodyTextBullet1"/>
      </w:pPr>
      <w:r>
        <w:t>c</w:t>
      </w:r>
      <w:r w:rsidRPr="004733FB">
        <w:t>ameras with USB dri</w:t>
      </w:r>
      <w:r>
        <w:t>ve connection</w:t>
      </w:r>
    </w:p>
    <w:p w14:paraId="385195EB" w14:textId="77777777" w:rsidR="00D25A42" w:rsidRPr="004733FB" w:rsidRDefault="00D25A42" w:rsidP="000339A6">
      <w:pPr>
        <w:pStyle w:val="BodyTextBullet1"/>
      </w:pPr>
      <w:r>
        <w:t>iPhones/smartphones</w:t>
      </w:r>
    </w:p>
    <w:p w14:paraId="2CF13330" w14:textId="77777777" w:rsidR="00D25A42" w:rsidRPr="004733FB" w:rsidRDefault="00D25A42" w:rsidP="000339A6">
      <w:pPr>
        <w:pStyle w:val="BodyTextBullet1"/>
      </w:pPr>
      <w:r w:rsidRPr="004733FB">
        <w:t>P</w:t>
      </w:r>
      <w:r>
        <w:t>CI/PC Card/PCMCIA storage cards</w:t>
      </w:r>
    </w:p>
    <w:p w14:paraId="3C45719C" w14:textId="77777777" w:rsidR="00D25A42" w:rsidRPr="004733FB" w:rsidRDefault="00D25A42" w:rsidP="000339A6">
      <w:pPr>
        <w:pStyle w:val="BodyTextBullet1"/>
      </w:pPr>
      <w:r>
        <w:t>PDAs (Personal Digital Assistants)</w:t>
      </w:r>
    </w:p>
    <w:p w14:paraId="4F2437DA" w14:textId="77777777" w:rsidR="00D25A42" w:rsidRPr="004733FB" w:rsidRDefault="00D25A42" w:rsidP="000339A6">
      <w:pPr>
        <w:pStyle w:val="BodyTextBullet1"/>
      </w:pPr>
      <w:r>
        <w:t>other data-</w:t>
      </w:r>
      <w:r w:rsidRPr="004733FB">
        <w:t>storage devices (CD</w:t>
      </w:r>
      <w:r>
        <w:t>-</w:t>
      </w:r>
      <w:r w:rsidRPr="004733FB">
        <w:t>ROM</w:t>
      </w:r>
      <w:r>
        <w:t xml:space="preserve"> and</w:t>
      </w:r>
      <w:r w:rsidRPr="004733FB">
        <w:t xml:space="preserve"> DVD).</w:t>
      </w:r>
    </w:p>
    <w:p w14:paraId="021D7B18" w14:textId="77777777" w:rsidR="00130F39" w:rsidRPr="0013300F" w:rsidRDefault="00A414CD" w:rsidP="00130F39">
      <w:pPr>
        <w:pStyle w:val="BODYTEXTELAA"/>
      </w:pPr>
      <w:r w:rsidRPr="0013300F">
        <w:rPr>
          <w:b/>
        </w:rPr>
        <w:t xml:space="preserve">Essential purposes: </w:t>
      </w:r>
      <w:r w:rsidR="00130F39" w:rsidRPr="0013300F">
        <w:t>The</w:t>
      </w:r>
      <w:r w:rsidR="00130F39" w:rsidRPr="0013300F">
        <w:rPr>
          <w:b/>
        </w:rPr>
        <w:t xml:space="preserve"> </w:t>
      </w:r>
      <w:r w:rsidR="00130F39" w:rsidRPr="0013300F">
        <w:t>use and / or possession of a personal electronic device may be authorised for purposes other than taking images or recording videos of children include:</w:t>
      </w:r>
    </w:p>
    <w:p w14:paraId="6DA75AFE" w14:textId="2C9C455B" w:rsidR="00130F39" w:rsidRPr="0013300F" w:rsidRDefault="00130F39" w:rsidP="00130F39">
      <w:pPr>
        <w:pStyle w:val="BodyTextBullet1"/>
      </w:pPr>
      <w:r w:rsidRPr="0013300F">
        <w:t>communication in an emergency situation involving a lost child, injury to child or staff member, or other serious incident, or in the case of a lockdown or evacuation of the service premises</w:t>
      </w:r>
    </w:p>
    <w:p w14:paraId="781BC4A3" w14:textId="77777777" w:rsidR="00130F39" w:rsidRPr="0013300F" w:rsidRDefault="00130F39" w:rsidP="00130F39">
      <w:pPr>
        <w:pStyle w:val="BodyTextBullet1"/>
      </w:pPr>
      <w:r w:rsidRPr="0013300F">
        <w:t>personal health requirements, e.g. heart or blood sugar level monitoring</w:t>
      </w:r>
    </w:p>
    <w:p w14:paraId="2359C105" w14:textId="77777777" w:rsidR="00130F39" w:rsidRPr="0013300F" w:rsidRDefault="00130F39" w:rsidP="00130F39">
      <w:pPr>
        <w:pStyle w:val="BodyTextBullet1"/>
      </w:pPr>
      <w:r w:rsidRPr="0013300F">
        <w:t>disability, e.g. where a personal electronic device is an essential means of communication for an educator or other staff member</w:t>
      </w:r>
    </w:p>
    <w:p w14:paraId="54C05D02" w14:textId="77777777" w:rsidR="00130F39" w:rsidRPr="0013300F" w:rsidRDefault="00130F39" w:rsidP="00130F39">
      <w:pPr>
        <w:pStyle w:val="BodyTextBullet1"/>
      </w:pPr>
      <w:r w:rsidRPr="0013300F">
        <w:t>family necessity, e.g. a worker with an ill or dying family member</w:t>
      </w:r>
    </w:p>
    <w:p w14:paraId="00279A3D" w14:textId="77777777" w:rsidR="00130F39" w:rsidRPr="0013300F" w:rsidRDefault="00130F39" w:rsidP="00130F39">
      <w:pPr>
        <w:pStyle w:val="BodyTextBullet1"/>
      </w:pPr>
      <w:r w:rsidRPr="0013300F">
        <w:t>technology failure, e.g. when a temporary outage of service-issued electronic devices has occurred</w:t>
      </w:r>
    </w:p>
    <w:p w14:paraId="0743E233" w14:textId="53FF31D5" w:rsidR="009C4140" w:rsidRPr="0013300F" w:rsidRDefault="00130F39" w:rsidP="00130F39">
      <w:pPr>
        <w:pStyle w:val="BodyTextBullet1"/>
      </w:pPr>
      <w:r w:rsidRPr="0013300F">
        <w:t>local emergency event occurring, to receive emergency notifications through government warning systems, for example, bushfire evacuation text notification.</w:t>
      </w:r>
    </w:p>
    <w:p w14:paraId="3B7F794B" w14:textId="1FBF4196" w:rsidR="00D25A42" w:rsidRDefault="00D25A42" w:rsidP="000339A6">
      <w:pPr>
        <w:pStyle w:val="BODYTEXTELAA"/>
      </w:pPr>
      <w:r>
        <w:rPr>
          <w:b/>
        </w:rPr>
        <w:t>Firewall</w:t>
      </w:r>
      <w:r w:rsidRPr="007621D7">
        <w:rPr>
          <w:b/>
        </w:rPr>
        <w:t>:</w:t>
      </w:r>
      <w:r>
        <w:t xml:space="preserve"> The primary method of keeping a computer/network secure. A firewall controls (by permitting or restricting) traffic into and out of a computer/network and, as a result, can protect these from damage by unauthorised users.</w:t>
      </w:r>
    </w:p>
    <w:p w14:paraId="245CF695" w14:textId="718B4C08" w:rsidR="00D25A42" w:rsidRPr="0013300F" w:rsidRDefault="00D25A42" w:rsidP="000339A6">
      <w:pPr>
        <w:pStyle w:val="BODYTEXTELAA"/>
      </w:pPr>
      <w:r>
        <w:rPr>
          <w:rFonts w:eastAsia="SimSun"/>
          <w:b/>
          <w:lang w:eastAsia="zh-CN"/>
        </w:rPr>
        <w:t>Flash drive</w:t>
      </w:r>
      <w:r w:rsidRPr="007621D7">
        <w:rPr>
          <w:rFonts w:eastAsia="SimSun"/>
          <w:b/>
          <w:lang w:eastAsia="zh-CN"/>
        </w:rPr>
        <w:t>:</w:t>
      </w:r>
      <w:r>
        <w:rPr>
          <w:rFonts w:eastAsia="SimSun"/>
          <w:lang w:eastAsia="zh-CN"/>
        </w:rPr>
        <w:t xml:space="preserve"> A</w:t>
      </w:r>
      <w:r>
        <w:t xml:space="preserve"> small data-storage device that uses flash memory,</w:t>
      </w:r>
      <w:r w:rsidR="001F6A04">
        <w:t xml:space="preserve"> </w:t>
      </w:r>
      <w:r>
        <w:t>and has a built-in</w:t>
      </w:r>
      <w:r w:rsidR="001F6A04">
        <w:t xml:space="preserve"> </w:t>
      </w:r>
      <w:r>
        <w:t xml:space="preserve">USB connection. Flash drives have many names, including jump drives, thumb drives, pen drives and </w:t>
      </w:r>
      <w:r w:rsidRPr="0013300F">
        <w:t>USB keychain drives.</w:t>
      </w:r>
    </w:p>
    <w:p w14:paraId="07017598" w14:textId="2C2CB0EC" w:rsidR="005164AC" w:rsidRPr="0013300F" w:rsidRDefault="005164AC" w:rsidP="008713F0">
      <w:pPr>
        <w:pStyle w:val="BODYTEXTELAA"/>
        <w:rPr>
          <w:b/>
        </w:rPr>
      </w:pPr>
      <w:r w:rsidRPr="0013300F">
        <w:rPr>
          <w:b/>
        </w:rPr>
        <w:t xml:space="preserve">Generative artificial intelligence (AI): </w:t>
      </w:r>
      <w:r w:rsidR="008713F0" w:rsidRPr="0013300F">
        <w:t>A branch of AI that develops generative models with the capability of learning to generate novel content such as images, text, and other media with similar properties as their training data.</w:t>
      </w:r>
    </w:p>
    <w:p w14:paraId="610D68DA" w14:textId="7671CE3A" w:rsidR="00271DE3" w:rsidRPr="0013300F" w:rsidRDefault="00271DE3" w:rsidP="000339A6">
      <w:pPr>
        <w:pStyle w:val="BODYTEXTELAA"/>
        <w:rPr>
          <w:b/>
        </w:rPr>
      </w:pPr>
      <w:r w:rsidRPr="0013300F">
        <w:rPr>
          <w:b/>
        </w:rPr>
        <w:t xml:space="preserve">Information sharing platforms: </w:t>
      </w:r>
      <w:r w:rsidR="001F6A04" w:rsidRPr="0013300F">
        <w:t>Describes the exchange of data between various organisations, people and technologies</w:t>
      </w:r>
      <w:r w:rsidR="001F6A04" w:rsidRPr="0013300F">
        <w:rPr>
          <w:b/>
        </w:rPr>
        <w:t xml:space="preserve"> </w:t>
      </w:r>
      <w:r w:rsidRPr="0013300F">
        <w:t>T</w:t>
      </w:r>
      <w:r w:rsidR="00F318F8" w:rsidRPr="0013300F">
        <w:t xml:space="preserve">his can </w:t>
      </w:r>
      <w:r w:rsidR="0027502C" w:rsidRPr="0013300F">
        <w:t>include</w:t>
      </w:r>
      <w:r w:rsidR="00F318F8" w:rsidRPr="0013300F">
        <w:t xml:space="preserve"> but no limited to Dropbox, </w:t>
      </w:r>
      <w:r w:rsidR="0027502C" w:rsidRPr="0013300F">
        <w:t>Google</w:t>
      </w:r>
      <w:r w:rsidR="00F318F8" w:rsidRPr="0013300F">
        <w:t xml:space="preserve"> Drive, </w:t>
      </w:r>
      <w:proofErr w:type="spellStart"/>
      <w:r w:rsidR="00F318F8" w:rsidRPr="0013300F">
        <w:t>Sharepoint</w:t>
      </w:r>
      <w:proofErr w:type="spellEnd"/>
      <w:r w:rsidR="00F318F8" w:rsidRPr="0013300F">
        <w:t>, Skype for Business, One Drive</w:t>
      </w:r>
    </w:p>
    <w:p w14:paraId="7CAE6B2C" w14:textId="77777777" w:rsidR="00C66FDD" w:rsidRPr="0013300F" w:rsidRDefault="00C66FDD" w:rsidP="00C66FDD">
      <w:pPr>
        <w:pStyle w:val="BODYTEXTELAA"/>
        <w:rPr>
          <w:bCs w:val="0"/>
          <w:color w:val="000000"/>
        </w:rPr>
      </w:pPr>
      <w:r w:rsidRPr="0013300F">
        <w:rPr>
          <w:b/>
          <w:color w:val="000000"/>
        </w:rPr>
        <w:t xml:space="preserve">Illegal content: </w:t>
      </w:r>
      <w:r w:rsidRPr="0013300F">
        <w:rPr>
          <w:color w:val="000000"/>
        </w:rPr>
        <w:t>Illegal content includes:</w:t>
      </w:r>
    </w:p>
    <w:p w14:paraId="624E6C38" w14:textId="4699285E" w:rsidR="00C66FDD" w:rsidRPr="0013300F" w:rsidRDefault="00C66FDD" w:rsidP="00C66FDD">
      <w:pPr>
        <w:pStyle w:val="BodyTextBullet2"/>
      </w:pPr>
      <w:r w:rsidRPr="0013300F">
        <w:t>images and videos of child sexual abuse</w:t>
      </w:r>
    </w:p>
    <w:p w14:paraId="759A845F" w14:textId="5720D04A" w:rsidR="00C66FDD" w:rsidRPr="0013300F" w:rsidRDefault="00C66FDD" w:rsidP="00C66FDD">
      <w:pPr>
        <w:pStyle w:val="BodyTextBullet2"/>
      </w:pPr>
      <w:r w:rsidRPr="0013300F">
        <w:t>content that advocates terrorist acts</w:t>
      </w:r>
    </w:p>
    <w:p w14:paraId="43D51D28" w14:textId="54019D0A" w:rsidR="00C66FDD" w:rsidRPr="0013300F" w:rsidRDefault="00C66FDD" w:rsidP="00C66FDD">
      <w:pPr>
        <w:pStyle w:val="BodyTextBullet2"/>
      </w:pPr>
      <w:r w:rsidRPr="0013300F">
        <w:t>content that promotes, incites or instructs in crime or violence</w:t>
      </w:r>
    </w:p>
    <w:p w14:paraId="1FB4B123" w14:textId="5C8FCCE8" w:rsidR="008713F0" w:rsidRPr="0013300F" w:rsidRDefault="00C66FDD" w:rsidP="00C66FDD">
      <w:pPr>
        <w:pStyle w:val="BodyTextBullet2"/>
      </w:pPr>
      <w:r w:rsidRPr="0013300F">
        <w:t>footage of real violence, cruelty and criminal activity.</w:t>
      </w:r>
    </w:p>
    <w:p w14:paraId="1D6C7EC8" w14:textId="498C2001" w:rsidR="00D25A42" w:rsidRPr="004A081D" w:rsidRDefault="00D25A42" w:rsidP="000339A6">
      <w:pPr>
        <w:pStyle w:val="BODYTEXTELAA"/>
      </w:pPr>
      <w:r>
        <w:rPr>
          <w:b/>
          <w:color w:val="000000"/>
        </w:rPr>
        <w:lastRenderedPageBreak/>
        <w:t>Integrity</w:t>
      </w:r>
      <w:r w:rsidRPr="007621D7">
        <w:rPr>
          <w:b/>
          <w:color w:val="000000"/>
        </w:rPr>
        <w:t>:</w:t>
      </w:r>
      <w:r>
        <w:rPr>
          <w:b/>
          <w:color w:val="000000"/>
        </w:rPr>
        <w:t xml:space="preserve"> </w:t>
      </w:r>
      <w:r w:rsidRPr="007621D7">
        <w:rPr>
          <w:color w:val="000000"/>
        </w:rPr>
        <w:t>(</w:t>
      </w:r>
      <w:r>
        <w:rPr>
          <w:color w:val="000000"/>
        </w:rPr>
        <w:t>In relation to this policy)</w:t>
      </w:r>
      <w:r>
        <w:rPr>
          <w:b/>
          <w:color w:val="000000"/>
        </w:rPr>
        <w:t xml:space="preserve"> </w:t>
      </w:r>
      <w:r>
        <w:rPr>
          <w:color w:val="000000"/>
        </w:rPr>
        <w:t xml:space="preserve">refers to the accuracy of data. Loss of data integrity may be either </w:t>
      </w:r>
      <w:r w:rsidRPr="004A081D">
        <w:t>gross and evident (e.g. a computer disk failing) or subtle (e.g. the alteration of information in an electronic file).</w:t>
      </w:r>
    </w:p>
    <w:p w14:paraId="66489186" w14:textId="77777777" w:rsidR="00D25A42" w:rsidRPr="00102222" w:rsidRDefault="00D25A42" w:rsidP="000339A6">
      <w:pPr>
        <w:pStyle w:val="BODYTEXTELAA"/>
      </w:pPr>
      <w:r>
        <w:rPr>
          <w:b/>
        </w:rPr>
        <w:t xml:space="preserve">Malware: </w:t>
      </w:r>
      <w:r w:rsidRPr="00102222">
        <w:t xml:space="preserve">Short for </w:t>
      </w:r>
      <w:r>
        <w:t>‘</w:t>
      </w:r>
      <w:r w:rsidRPr="00102222">
        <w:t>malicious software</w:t>
      </w:r>
      <w:r>
        <w:t xml:space="preserve">’. Malware is </w:t>
      </w:r>
      <w:r w:rsidRPr="004A081D">
        <w:t>intended to damage or disable computers</w:t>
      </w:r>
      <w:r w:rsidRPr="00102222">
        <w:t xml:space="preserve"> or computer systems</w:t>
      </w:r>
      <w:r>
        <w:t>.</w:t>
      </w:r>
    </w:p>
    <w:p w14:paraId="0903BDD7" w14:textId="77777777" w:rsidR="00D25A42" w:rsidRPr="00ED5DC3" w:rsidRDefault="00D25A42" w:rsidP="000339A6">
      <w:pPr>
        <w:pStyle w:val="BODYTEXTELAA"/>
      </w:pPr>
      <w:r w:rsidRPr="004A081D">
        <w:rPr>
          <w:b/>
        </w:rPr>
        <w:t>PDAs</w:t>
      </w:r>
      <w:r w:rsidRPr="004A081D">
        <w:t xml:space="preserve"> </w:t>
      </w:r>
      <w:r w:rsidRPr="004F1F77">
        <w:rPr>
          <w:b/>
        </w:rPr>
        <w:t>(Personal Digital Assistants):</w:t>
      </w:r>
      <w:r w:rsidRPr="004A081D">
        <w:t xml:space="preserve"> A handheld computer for managing contacts, appointments and tasks.</w:t>
      </w:r>
      <w:r>
        <w:t xml:space="preserve"> </w:t>
      </w:r>
      <w:r w:rsidRPr="004A081D">
        <w:t xml:space="preserve">PDAs typically include a name and address database, calendar, to-do list and note taker. Wireless PDAs may also offer email and web browsing, and data can be synchronised </w:t>
      </w:r>
      <w:r w:rsidRPr="00ED5DC3">
        <w:t>between a PDA and a desktop computer via a USB or wireless connection.</w:t>
      </w:r>
    </w:p>
    <w:p w14:paraId="2BDCDCF4" w14:textId="2E16CA3D" w:rsidR="00952AE8" w:rsidRPr="0013300F" w:rsidRDefault="005C57C0" w:rsidP="00952AE8">
      <w:pPr>
        <w:pStyle w:val="BODYTEXTELAA"/>
        <w:rPr>
          <w:bCs w:val="0"/>
        </w:rPr>
      </w:pPr>
      <w:r w:rsidRPr="0013300F">
        <w:rPr>
          <w:b/>
        </w:rPr>
        <w:t xml:space="preserve">Person who is providing education and care and working directly with children: </w:t>
      </w:r>
      <w:r w:rsidRPr="0013300F">
        <w:t xml:space="preserve">In the context of this policy </w:t>
      </w:r>
      <w:r w:rsidR="00952AE8" w:rsidRPr="0013300F">
        <w:t>a person include</w:t>
      </w:r>
      <w:r w:rsidR="00C75094" w:rsidRPr="0013300F">
        <w:t>s</w:t>
      </w:r>
      <w:r w:rsidR="00952AE8" w:rsidRPr="0013300F">
        <w:t>:</w:t>
      </w:r>
    </w:p>
    <w:p w14:paraId="72AC74FC" w14:textId="77777777" w:rsidR="00952AE8" w:rsidRPr="0013300F" w:rsidRDefault="00952AE8" w:rsidP="00C75094">
      <w:pPr>
        <w:pStyle w:val="BodyTextBullet1"/>
      </w:pPr>
      <w:r w:rsidRPr="0013300F">
        <w:t>teachers and educators, including casual and agency staff</w:t>
      </w:r>
    </w:p>
    <w:p w14:paraId="5D10DF95" w14:textId="77777777" w:rsidR="00952AE8" w:rsidRPr="0013300F" w:rsidRDefault="00952AE8" w:rsidP="00C75094">
      <w:pPr>
        <w:pStyle w:val="BodyTextBullet1"/>
      </w:pPr>
      <w:r w:rsidRPr="0013300F">
        <w:t>students attending the service as part of a practicum and representatives of tertiary providers who attend the service to assess students</w:t>
      </w:r>
    </w:p>
    <w:p w14:paraId="6B5E30AA" w14:textId="77777777" w:rsidR="00952AE8" w:rsidRPr="0013300F" w:rsidRDefault="00952AE8" w:rsidP="00C75094">
      <w:pPr>
        <w:pStyle w:val="BodyTextBullet1"/>
      </w:pPr>
      <w:r w:rsidRPr="0013300F">
        <w:t>volunteers, including parent volunteers</w:t>
      </w:r>
    </w:p>
    <w:p w14:paraId="177DEC49" w14:textId="77777777" w:rsidR="00952AE8" w:rsidRPr="0013300F" w:rsidRDefault="00952AE8" w:rsidP="00C75094">
      <w:pPr>
        <w:pStyle w:val="BodyTextBullet1"/>
      </w:pPr>
      <w:r w:rsidRPr="0013300F">
        <w:t>any third parties delivering programs or incursion activities to children in a service, whether paid or unpaid</w:t>
      </w:r>
    </w:p>
    <w:p w14:paraId="54DE702E" w14:textId="77777777" w:rsidR="00952AE8" w:rsidRPr="0013300F" w:rsidRDefault="00952AE8" w:rsidP="00C75094">
      <w:pPr>
        <w:pStyle w:val="BodyTextBullet1"/>
      </w:pPr>
      <w:r w:rsidRPr="0013300F">
        <w:t>allied health and inclusion professionals attending a service to observe, assess or work with a child at the service</w:t>
      </w:r>
    </w:p>
    <w:p w14:paraId="74826F5F" w14:textId="77777777" w:rsidR="00952AE8" w:rsidRPr="0013300F" w:rsidRDefault="00952AE8" w:rsidP="00C75094">
      <w:pPr>
        <w:pStyle w:val="BodyTextBullet1"/>
      </w:pPr>
      <w:r w:rsidRPr="0013300F">
        <w:t>mentors or coaches attending the service to support teachers or educators working with children or providing education and care</w:t>
      </w:r>
    </w:p>
    <w:p w14:paraId="4AF78779" w14:textId="77777777" w:rsidR="00952AE8" w:rsidRPr="0013300F" w:rsidRDefault="00952AE8" w:rsidP="00C75094">
      <w:pPr>
        <w:pStyle w:val="BodyTextBullet1"/>
      </w:pPr>
      <w:r w:rsidRPr="0013300F">
        <w:t>preschool field officers</w:t>
      </w:r>
    </w:p>
    <w:p w14:paraId="1514FF75" w14:textId="77777777" w:rsidR="00952AE8" w:rsidRPr="0013300F" w:rsidRDefault="00952AE8" w:rsidP="00C75094">
      <w:pPr>
        <w:pStyle w:val="BodyTextBullet1"/>
      </w:pPr>
      <w:r w:rsidRPr="0013300F">
        <w:t>primary school teachers attending a service as part of a school transition program.</w:t>
      </w:r>
    </w:p>
    <w:p w14:paraId="6198DE74" w14:textId="77777777" w:rsidR="00952AE8" w:rsidRPr="0013300F" w:rsidRDefault="00952AE8" w:rsidP="00952AE8">
      <w:pPr>
        <w:pStyle w:val="BODYTEXTELAA"/>
        <w:rPr>
          <w:bCs w:val="0"/>
        </w:rPr>
      </w:pPr>
      <w:r w:rsidRPr="0013300F">
        <w:t xml:space="preserve">If a </w:t>
      </w:r>
      <w:proofErr w:type="gramStart"/>
      <w:r w:rsidRPr="0013300F">
        <w:t>third party</w:t>
      </w:r>
      <w:proofErr w:type="gramEnd"/>
      <w:r w:rsidRPr="0013300F">
        <w:t xml:space="preserve"> professional attending a service and working directly with children (such as an allied health or inclusion professional) needs to use a device (for example, to undertake an assessment or take notes) they can use a device that is:</w:t>
      </w:r>
    </w:p>
    <w:p w14:paraId="13D309B7" w14:textId="77777777" w:rsidR="00952AE8" w:rsidRPr="0013300F" w:rsidRDefault="00952AE8" w:rsidP="00C75094">
      <w:pPr>
        <w:pStyle w:val="BodyTextBullet1"/>
      </w:pPr>
      <w:r w:rsidRPr="0013300F">
        <w:t>issued by their business or institution; and</w:t>
      </w:r>
    </w:p>
    <w:p w14:paraId="2E4522EE" w14:textId="22287D16" w:rsidR="005B5900" w:rsidRPr="0013300F" w:rsidRDefault="00952AE8" w:rsidP="00C75094">
      <w:pPr>
        <w:pStyle w:val="BodyTextBullet1"/>
      </w:pPr>
      <w:r w:rsidRPr="0013300F">
        <w:t>used only for work purposes (and not personal use).</w:t>
      </w:r>
    </w:p>
    <w:p w14:paraId="7F05E31B" w14:textId="179445C4" w:rsidR="0075299F" w:rsidRPr="0013300F" w:rsidRDefault="0075299F" w:rsidP="000339A6">
      <w:pPr>
        <w:pStyle w:val="BODYTEXTELAA"/>
        <w:rPr>
          <w:b/>
        </w:rPr>
      </w:pPr>
      <w:r w:rsidRPr="0013300F">
        <w:rPr>
          <w:b/>
        </w:rPr>
        <w:t>Personal Electronic Device:</w:t>
      </w:r>
      <w:r w:rsidR="009D5348" w:rsidRPr="0013300F">
        <w:t xml:space="preserve"> A device that can take photos</w:t>
      </w:r>
      <w:r w:rsidR="0080002F" w:rsidRPr="0013300F">
        <w:t>, r</w:t>
      </w:r>
      <w:r w:rsidR="009D5348" w:rsidRPr="0013300F">
        <w:t xml:space="preserve">ecord </w:t>
      </w:r>
      <w:r w:rsidR="0080002F" w:rsidRPr="0013300F">
        <w:t xml:space="preserve">or store </w:t>
      </w:r>
      <w:r w:rsidR="009D5348" w:rsidRPr="0013300F">
        <w:t xml:space="preserve">videos refers to any handheld or portable device owned by an individual, such as a smartphone, </w:t>
      </w:r>
      <w:r w:rsidR="008E4F0D" w:rsidRPr="0013300F">
        <w:t xml:space="preserve">smart watches with camera/recording functionality, </w:t>
      </w:r>
      <w:r w:rsidR="009D5348" w:rsidRPr="0013300F">
        <w:t>tablet, or digital camera</w:t>
      </w:r>
      <w:r w:rsidR="00E22DD9" w:rsidRPr="0013300F">
        <w:t xml:space="preserve">, personal storage and file transfer media (such as SD cards, </w:t>
      </w:r>
      <w:r w:rsidR="00CF6020" w:rsidRPr="0013300F">
        <w:t xml:space="preserve">digital cameras, </w:t>
      </w:r>
      <w:r w:rsidR="002D0675" w:rsidRPr="0013300F">
        <w:t xml:space="preserve">wearables, such as camera glasses, </w:t>
      </w:r>
      <w:r w:rsidR="00E22DD9" w:rsidRPr="0013300F">
        <w:t>USB drives, hard drives and cloud storage)</w:t>
      </w:r>
      <w:r w:rsidR="009D5348" w:rsidRPr="0013300F">
        <w:t xml:space="preserve">, which has the capability to capture and store images or video footage. These devices are not issued or controlled by the </w:t>
      </w:r>
      <w:r w:rsidR="006E751E" w:rsidRPr="0013300F">
        <w:t xml:space="preserve">approved </w:t>
      </w:r>
      <w:r w:rsidR="009D5348" w:rsidRPr="0013300F">
        <w:t>provider</w:t>
      </w:r>
      <w:r w:rsidR="006E751E" w:rsidRPr="0013300F">
        <w:t>.</w:t>
      </w:r>
    </w:p>
    <w:p w14:paraId="2D4357EB" w14:textId="3FCB8DA6" w:rsidR="0087419B" w:rsidRPr="0013300F" w:rsidRDefault="008C5386" w:rsidP="000339A6">
      <w:pPr>
        <w:pStyle w:val="BODYTEXTELAA"/>
        <w:rPr>
          <w:b/>
        </w:rPr>
      </w:pPr>
      <w:r w:rsidRPr="0013300F">
        <w:rPr>
          <w:b/>
        </w:rPr>
        <w:t xml:space="preserve">Phishing: </w:t>
      </w:r>
      <w:r w:rsidRPr="0013300F">
        <w:t>Phishing is the attempt to obtain sensitive information such as usernames, passwords, and credit card details (and indirectly, money), often for malicious reasons, by disguising as a trustworthy entity in an electronic communication.</w:t>
      </w:r>
    </w:p>
    <w:p w14:paraId="6F9693C1" w14:textId="0DB32948" w:rsidR="00D25A42" w:rsidRPr="00A91409" w:rsidRDefault="00D25A42" w:rsidP="000339A6">
      <w:pPr>
        <w:pStyle w:val="BODYTEXTELAA"/>
      </w:pPr>
      <w:r w:rsidRPr="0013300F">
        <w:rPr>
          <w:b/>
        </w:rPr>
        <w:t xml:space="preserve">Portable storage device (PSD) </w:t>
      </w:r>
      <w:r w:rsidRPr="0013300F">
        <w:rPr>
          <w:i/>
        </w:rPr>
        <w:t>or</w:t>
      </w:r>
      <w:r w:rsidRPr="0013300F">
        <w:rPr>
          <w:b/>
        </w:rPr>
        <w:t xml:space="preserve"> removable storage device (RSD):</w:t>
      </w:r>
      <w:r w:rsidRPr="0013300F">
        <w:t xml:space="preserve"> Small, lightweight, portable easy-to-use device that is capable of storing and transferring large volumes</w:t>
      </w:r>
      <w:r w:rsidRPr="00A91409">
        <w:t xml:space="preserve"> of data. These devices are either exclusively used for data storage (for example, USB keys) or are capable of multiple other functions (such as iPods and PDAs).</w:t>
      </w:r>
    </w:p>
    <w:p w14:paraId="333D143F" w14:textId="37BA98F0" w:rsidR="008C5386" w:rsidRDefault="00C77372" w:rsidP="000339A6">
      <w:pPr>
        <w:pStyle w:val="BODYTEXTELAA"/>
        <w:rPr>
          <w:b/>
        </w:rPr>
      </w:pPr>
      <w:r w:rsidRPr="00A91409">
        <w:rPr>
          <w:b/>
        </w:rPr>
        <w:t xml:space="preserve">Ransomware: </w:t>
      </w:r>
      <w:r w:rsidRPr="00A91409">
        <w:t>Ransomware is a type of malicious software that threatens to publish the victim's data or block access to it unless a ransom is paid.</w:t>
      </w:r>
    </w:p>
    <w:p w14:paraId="5F8FEB29" w14:textId="03946D56" w:rsidR="00406C01" w:rsidRPr="00C758F9" w:rsidRDefault="00B27D2C" w:rsidP="00DE2029">
      <w:pPr>
        <w:pStyle w:val="BODYTEXTELAA"/>
      </w:pPr>
      <w:r w:rsidRPr="00C758F9">
        <w:rPr>
          <w:b/>
        </w:rPr>
        <w:t xml:space="preserve">Restricted persons: </w:t>
      </w:r>
      <w:r w:rsidR="00435ADC" w:rsidRPr="00C758F9">
        <w:t xml:space="preserve">The National Model Code restrictions </w:t>
      </w:r>
      <w:r w:rsidR="00406C01" w:rsidRPr="00C758F9">
        <w:t>apply to any person who is providing education and care and working directly with children include:</w:t>
      </w:r>
    </w:p>
    <w:p w14:paraId="606FC4E6" w14:textId="77777777" w:rsidR="00406C01" w:rsidRPr="00C758F9" w:rsidRDefault="00406C01" w:rsidP="00DE2029">
      <w:pPr>
        <w:pStyle w:val="BodyTextBullet1"/>
      </w:pPr>
      <w:r w:rsidRPr="00C758F9">
        <w:t>teachers and educators, including casual and agency staff</w:t>
      </w:r>
    </w:p>
    <w:p w14:paraId="3AE18FBC" w14:textId="77777777" w:rsidR="00406C01" w:rsidRPr="00C758F9" w:rsidRDefault="00406C01" w:rsidP="00DE2029">
      <w:pPr>
        <w:pStyle w:val="BodyTextBullet1"/>
      </w:pPr>
      <w:r w:rsidRPr="00C758F9">
        <w:t>students attending the service as part of a practicum and representatives of tertiary providers who attend the service to assess students</w:t>
      </w:r>
    </w:p>
    <w:p w14:paraId="7A53F383" w14:textId="77777777" w:rsidR="00406C01" w:rsidRPr="00C758F9" w:rsidRDefault="00406C01" w:rsidP="00DE2029">
      <w:pPr>
        <w:pStyle w:val="BodyTextBullet1"/>
      </w:pPr>
      <w:r w:rsidRPr="00C758F9">
        <w:t>volunteers, including parent volunteers</w:t>
      </w:r>
    </w:p>
    <w:p w14:paraId="01B1EF17" w14:textId="77777777" w:rsidR="00406C01" w:rsidRPr="00C758F9" w:rsidRDefault="00406C01" w:rsidP="00DE2029">
      <w:pPr>
        <w:pStyle w:val="BodyTextBullet1"/>
      </w:pPr>
      <w:r w:rsidRPr="00C758F9">
        <w:lastRenderedPageBreak/>
        <w:t>any third parties delivering programs or incursion activities to children in a service, whether paid or unpaid</w:t>
      </w:r>
    </w:p>
    <w:p w14:paraId="222DFAA2" w14:textId="77777777" w:rsidR="00406C01" w:rsidRPr="00C758F9" w:rsidRDefault="00406C01" w:rsidP="00DE2029">
      <w:pPr>
        <w:pStyle w:val="BodyTextBullet1"/>
      </w:pPr>
      <w:r w:rsidRPr="00C758F9">
        <w:t>allied health and inclusion professionals attending a service to observe, assess or work with a child at the service</w:t>
      </w:r>
    </w:p>
    <w:p w14:paraId="58F4D1F3" w14:textId="77777777" w:rsidR="00406C01" w:rsidRPr="00C758F9" w:rsidRDefault="00406C01" w:rsidP="00DE2029">
      <w:pPr>
        <w:pStyle w:val="BodyTextBullet1"/>
      </w:pPr>
      <w:r w:rsidRPr="00C758F9">
        <w:t>mentors or coaches attending the service to support teachers or educators working with children or providing education and care</w:t>
      </w:r>
    </w:p>
    <w:p w14:paraId="4327317E" w14:textId="77777777" w:rsidR="00406C01" w:rsidRPr="00C758F9" w:rsidRDefault="00406C01" w:rsidP="00DE2029">
      <w:pPr>
        <w:pStyle w:val="BodyTextBullet1"/>
      </w:pPr>
      <w:r w:rsidRPr="00C758F9">
        <w:t>preschool field officers</w:t>
      </w:r>
    </w:p>
    <w:p w14:paraId="51A27CEC" w14:textId="77777777" w:rsidR="00406C01" w:rsidRPr="00C758F9" w:rsidRDefault="00406C01" w:rsidP="00DE2029">
      <w:pPr>
        <w:pStyle w:val="BodyTextBullet1"/>
      </w:pPr>
      <w:r w:rsidRPr="00C758F9">
        <w:t>primary school teachers attending a service as part of a school transition program.</w:t>
      </w:r>
    </w:p>
    <w:p w14:paraId="619F54E1" w14:textId="77777777" w:rsidR="00406C01" w:rsidRPr="00C758F9" w:rsidRDefault="00406C01" w:rsidP="00DE2029">
      <w:pPr>
        <w:pStyle w:val="BODYTEXTELAA"/>
      </w:pPr>
      <w:r w:rsidRPr="00C758F9">
        <w:t xml:space="preserve">If a </w:t>
      </w:r>
      <w:proofErr w:type="gramStart"/>
      <w:r w:rsidRPr="00C758F9">
        <w:t>third party</w:t>
      </w:r>
      <w:proofErr w:type="gramEnd"/>
      <w:r w:rsidRPr="00C758F9">
        <w:t xml:space="preserve"> professional attending a service and working directly with children (such as an allied health or inclusion professional) needs to use a device (for example, to undertake an assessment or take notes) they can use a device that is:</w:t>
      </w:r>
    </w:p>
    <w:p w14:paraId="5BFAAF09" w14:textId="2426E3CF" w:rsidR="00406C01" w:rsidRPr="00C758F9" w:rsidRDefault="00406C01" w:rsidP="00DE2029">
      <w:pPr>
        <w:pStyle w:val="BodyTextBullet1"/>
      </w:pPr>
      <w:r w:rsidRPr="00C758F9">
        <w:t xml:space="preserve">issued by their business or </w:t>
      </w:r>
      <w:r w:rsidR="00EB3900" w:rsidRPr="00C758F9">
        <w:t>organisation</w:t>
      </w:r>
      <w:r w:rsidRPr="00C758F9">
        <w:t>; and</w:t>
      </w:r>
    </w:p>
    <w:p w14:paraId="7CF14553" w14:textId="1F495CA9" w:rsidR="00B27D2C" w:rsidRPr="00C758F9" w:rsidRDefault="00406C01" w:rsidP="00DE2029">
      <w:pPr>
        <w:pStyle w:val="BodyTextBullet1"/>
      </w:pPr>
      <w:r w:rsidRPr="00C758F9">
        <w:t>used only for work purposes (and not personal use).</w:t>
      </w:r>
      <w:r w:rsidR="00435ADC" w:rsidRPr="00C758F9">
        <w:rPr>
          <w:b/>
        </w:rPr>
        <w:t xml:space="preserve"> </w:t>
      </w:r>
    </w:p>
    <w:p w14:paraId="6B3036E0" w14:textId="46F34029" w:rsidR="00331830" w:rsidRPr="007A1276" w:rsidRDefault="00331830" w:rsidP="000339A6">
      <w:pPr>
        <w:pStyle w:val="BODYTEXTELAA"/>
      </w:pPr>
      <w:r>
        <w:rPr>
          <w:b/>
        </w:rPr>
        <w:t xml:space="preserve">Security: </w:t>
      </w:r>
      <w:r w:rsidRPr="004F1F77">
        <w:t>(</w:t>
      </w:r>
      <w:r>
        <w:t xml:space="preserve">In relation to this policy) refers to the protection of data against unauthorised access, ensuring </w:t>
      </w:r>
      <w:r w:rsidRPr="004A081D">
        <w:t>confidentiality of information, integrity</w:t>
      </w:r>
      <w:r>
        <w:t xml:space="preserve"> of data and the appropriate use of computer systems and other resources.</w:t>
      </w:r>
    </w:p>
    <w:p w14:paraId="6B863DF7" w14:textId="021F39B2" w:rsidR="00331830" w:rsidRDefault="00331830" w:rsidP="000339A6">
      <w:pPr>
        <w:pStyle w:val="BODYTEXTELAA"/>
        <w:rPr>
          <w:b/>
          <w:bCs w:val="0"/>
        </w:rPr>
      </w:pPr>
      <w:r>
        <w:rPr>
          <w:b/>
        </w:rPr>
        <w:t xml:space="preserve">Social Media: </w:t>
      </w:r>
      <w:r>
        <w:t>A</w:t>
      </w:r>
      <w:r w:rsidRPr="004930DD">
        <w:t xml:space="preserve"> computer-based technology that facilitates the sharing of ideas, thoughts,</w:t>
      </w:r>
      <w:r w:rsidR="00754CE6">
        <w:t xml:space="preserve"> </w:t>
      </w:r>
      <w:r w:rsidRPr="004930DD">
        <w:t>information</w:t>
      </w:r>
      <w:r w:rsidR="00754CE6">
        <w:t xml:space="preserve"> and photos</w:t>
      </w:r>
      <w:r w:rsidRPr="004930DD">
        <w:t xml:space="preserve"> through the building of virtual networks and communities</w:t>
      </w:r>
      <w:r w:rsidRPr="00331830">
        <w:rPr>
          <w:b/>
        </w:rPr>
        <w:t>.</w:t>
      </w:r>
      <w:r w:rsidR="00271DE3">
        <w:rPr>
          <w:b/>
        </w:rPr>
        <w:t xml:space="preserve"> </w:t>
      </w:r>
      <w:r w:rsidR="00271DE3" w:rsidRPr="004930DD">
        <w:t xml:space="preserve">Examples can </w:t>
      </w:r>
      <w:r w:rsidR="00271DE3" w:rsidRPr="00BA5A71">
        <w:t>include</w:t>
      </w:r>
      <w:r w:rsidR="00271DE3" w:rsidRPr="004930DD">
        <w:t xml:space="preserve"> but not </w:t>
      </w:r>
      <w:r w:rsidR="00271DE3" w:rsidRPr="00BA5A71">
        <w:t>limited</w:t>
      </w:r>
      <w:r w:rsidR="00271DE3" w:rsidRPr="004930DD">
        <w:t xml:space="preserve"> to, Facebook, YouTube, WhatsApp, Facebook Messenger, TikTok and </w:t>
      </w:r>
      <w:r w:rsidR="00271DE3" w:rsidRPr="00BA5A71">
        <w:t>Instag</w:t>
      </w:r>
      <w:r w:rsidR="00271DE3" w:rsidRPr="00271DE3">
        <w:t>ram</w:t>
      </w:r>
      <w:r w:rsidR="00271DE3" w:rsidRPr="004930DD">
        <w:t xml:space="preserve"> </w:t>
      </w:r>
    </w:p>
    <w:p w14:paraId="7EAF4B38" w14:textId="33B61667" w:rsidR="00D25A42" w:rsidRDefault="00D25A42" w:rsidP="000339A6">
      <w:pPr>
        <w:pStyle w:val="BODYTEXTELAA"/>
      </w:pPr>
      <w:r>
        <w:rPr>
          <w:b/>
        </w:rPr>
        <w:t>Spam</w:t>
      </w:r>
      <w:r w:rsidRPr="007621D7">
        <w:rPr>
          <w:b/>
        </w:rPr>
        <w:t>:</w:t>
      </w:r>
      <w:r w:rsidRPr="00CD7E1D">
        <w:t xml:space="preserve"> </w:t>
      </w:r>
      <w:r>
        <w:t>Unsolicited and unwanted emails or other electronic communication.</w:t>
      </w:r>
    </w:p>
    <w:p w14:paraId="76BCF839" w14:textId="77777777" w:rsidR="00D25A42" w:rsidRDefault="00D25A42" w:rsidP="000339A6">
      <w:pPr>
        <w:pStyle w:val="BODYTEXTELAA"/>
      </w:pPr>
      <w:r>
        <w:rPr>
          <w:b/>
          <w:color w:val="000000"/>
        </w:rPr>
        <w:t>USB interface</w:t>
      </w:r>
      <w:r w:rsidRPr="007621D7">
        <w:rPr>
          <w:b/>
          <w:color w:val="000000"/>
        </w:rPr>
        <w:t>:</w:t>
      </w:r>
      <w:r>
        <w:rPr>
          <w:b/>
          <w:color w:val="000000"/>
        </w:rPr>
        <w:t xml:space="preserve"> </w:t>
      </w:r>
      <w:r>
        <w:t>Universal Serial Bus (USB) is a widely used interface for attaching devices to a host computer. PCs and laptops have multiple USB ports that enable many devices to be connected without rebooting the computer or turning off the USB device.</w:t>
      </w:r>
    </w:p>
    <w:p w14:paraId="4A8B980B" w14:textId="77777777" w:rsidR="00D25A42" w:rsidRPr="004A081D" w:rsidRDefault="00D25A42" w:rsidP="000339A6">
      <w:pPr>
        <w:pStyle w:val="BODYTEXTELAA"/>
      </w:pPr>
      <w:r w:rsidRPr="004A081D">
        <w:rPr>
          <w:b/>
        </w:rPr>
        <w:t>USB key:</w:t>
      </w:r>
      <w:r w:rsidRPr="004A081D">
        <w:t xml:space="preserve"> Also known as sticks, drives, memory keys and flash drives, a USB key is a device that plugs into the computer’s USB port and is small enough to hook onto a key ring.</w:t>
      </w:r>
      <w:r>
        <w:t xml:space="preserve"> </w:t>
      </w:r>
      <w:r w:rsidRPr="004A081D">
        <w:t>A USB key allows data to be easily downloaded and transported/transferred.</w:t>
      </w:r>
    </w:p>
    <w:p w14:paraId="17B8406A" w14:textId="77777777" w:rsidR="00D25A42" w:rsidRDefault="00D25A42" w:rsidP="000339A6">
      <w:pPr>
        <w:pStyle w:val="BODYTEXTELAA"/>
      </w:pPr>
      <w:r w:rsidRPr="004B4BDF">
        <w:rPr>
          <w:b/>
        </w:rPr>
        <w:t>Virus:</w:t>
      </w:r>
      <w:r w:rsidRPr="004A081D">
        <w:t xml:space="preserve"> A program or programming code that multiplies by being copied to another program, computer or document.</w:t>
      </w:r>
      <w:r>
        <w:t xml:space="preserve"> </w:t>
      </w:r>
      <w:r w:rsidRPr="004A081D">
        <w:t>Viruses can be sent in attachments to an email or file, or be present on a disk or CD. While some viruses are benign or playful in intent, others can be quite harmful: erasing data or requiring the reformatting of hard drives.</w:t>
      </w:r>
    </w:p>
    <w:p w14:paraId="38DA2771" w14:textId="695030FD" w:rsidR="00357508" w:rsidRPr="004A081D" w:rsidRDefault="00357508" w:rsidP="000339A6">
      <w:pPr>
        <w:pStyle w:val="BODYTEXTELAA"/>
      </w:pPr>
      <w:r w:rsidRPr="00CA2227">
        <w:rPr>
          <w:b/>
        </w:rPr>
        <w:t>Vishing:</w:t>
      </w:r>
      <w:r w:rsidRPr="00CA2227">
        <w:t xml:space="preserve"> Vishing is a form of phishing that uses the phone system or voice over internet protocol (VoIP) technologies. The user may receive an email, a phone message, or even a text encouraging them to call a phone number due to some discrepancy. If they call, an automated recording prompts them to provide detailed information to verify their account such as credit card number, expiration date or birthdate.</w:t>
      </w:r>
    </w:p>
    <w:p w14:paraId="4A290FE8" w14:textId="77777777" w:rsidR="00261AC3" w:rsidRDefault="00261AC3" w:rsidP="000339A6">
      <w:pPr>
        <w:pStyle w:val="BODYTEXTELAA"/>
      </w:pPr>
    </w:p>
    <w:p w14:paraId="245424D4" w14:textId="77777777" w:rsidR="007B399F" w:rsidRDefault="007B399F" w:rsidP="000339A6">
      <w:pPr>
        <w:pStyle w:val="BODYTEXTELAA"/>
      </w:pPr>
      <w:r>
        <w:rPr>
          <w:noProof/>
        </w:rPr>
        <mc:AlternateContent>
          <mc:Choice Requires="wps">
            <w:drawing>
              <wp:anchor distT="0" distB="0" distL="114300" distR="114300" simplePos="0" relativeHeight="251650560" behindDoc="0" locked="1" layoutInCell="1" allowOverlap="1" wp14:anchorId="47215617" wp14:editId="4FFFCE2B">
                <wp:simplePos x="0" y="0"/>
                <wp:positionH relativeFrom="column">
                  <wp:posOffset>821055</wp:posOffset>
                </wp:positionH>
                <wp:positionV relativeFrom="paragraph">
                  <wp:posOffset>-42545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B8896" id="Straight Connector 14"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strokecolor="#f69434" strokeweight="1.25pt">
                <v:stroke dashstyle="1 1"/>
                <w10:anchorlock/>
              </v:line>
            </w:pict>
          </mc:Fallback>
        </mc:AlternateContent>
      </w:r>
    </w:p>
    <w:p w14:paraId="4B15A1EC" w14:textId="77777777" w:rsidR="007B399F" w:rsidRDefault="00716C94" w:rsidP="007343F6">
      <w:pPr>
        <w:pStyle w:val="SourcesandRelatedPolicies"/>
      </w:pPr>
      <w:r>
        <w:rPr>
          <w:noProof/>
        </w:rPr>
        <w:drawing>
          <wp:anchor distT="0" distB="0" distL="114300" distR="114300" simplePos="0" relativeHeight="251665920" behindDoc="1" locked="0" layoutInCell="1" allowOverlap="1" wp14:anchorId="7990E1BD" wp14:editId="4631179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7F1AA76" w14:textId="77777777" w:rsidR="007B399F" w:rsidRDefault="007B399F" w:rsidP="007343F6">
      <w:pPr>
        <w:pStyle w:val="Heading2"/>
      </w:pPr>
      <w:r>
        <w:t>Sources</w:t>
      </w:r>
    </w:p>
    <w:p w14:paraId="02E259FE" w14:textId="08BFAABC" w:rsidR="002351C1" w:rsidRDefault="005D3CF6" w:rsidP="000339A6">
      <w:pPr>
        <w:pStyle w:val="BodyTextBullet1"/>
      </w:pPr>
      <w:r>
        <w:t xml:space="preserve">Department of Education: </w:t>
      </w:r>
      <w:hyperlink r:id="rId23" w:history="1">
        <w:r w:rsidR="002351C1" w:rsidRPr="005D3CF6">
          <w:rPr>
            <w:rStyle w:val="Hyperlink"/>
          </w:rPr>
          <w:t>Acceptable Use Policy, DE Information, Communications and Technology (ICT) Resources</w:t>
        </w:r>
      </w:hyperlink>
    </w:p>
    <w:p w14:paraId="2D252E89" w14:textId="6EDE5629" w:rsidR="007B399F" w:rsidRPr="00D60EF8" w:rsidRDefault="002351C1" w:rsidP="000339A6">
      <w:pPr>
        <w:pStyle w:val="BodyTextBullet1"/>
        <w:rPr>
          <w:rStyle w:val="Hyperlink"/>
          <w:color w:val="auto"/>
          <w:u w:val="none"/>
        </w:rPr>
      </w:pPr>
      <w:r w:rsidRPr="00D60EF8">
        <w:t xml:space="preserve">IT for Kindergartens: </w:t>
      </w:r>
      <w:hyperlink r:id="rId24" w:history="1">
        <w:r w:rsidR="00996E16" w:rsidRPr="00D60EF8">
          <w:rPr>
            <w:rStyle w:val="Hyperlink"/>
          </w:rPr>
          <w:t>www.kindergarten.vic.gov.au</w:t>
        </w:r>
      </w:hyperlink>
    </w:p>
    <w:p w14:paraId="04BEE78D" w14:textId="3D8E82A3" w:rsidR="00043275" w:rsidRPr="0013300F" w:rsidRDefault="001E4A92" w:rsidP="000339A6">
      <w:pPr>
        <w:pStyle w:val="BodyTextBullet1"/>
      </w:pPr>
      <w:r w:rsidRPr="0013300F">
        <w:t xml:space="preserve">ACECQA: </w:t>
      </w:r>
      <w:hyperlink r:id="rId25" w:history="1">
        <w:r w:rsidR="00386684" w:rsidRPr="0013300F">
          <w:rPr>
            <w:rStyle w:val="Hyperlink"/>
          </w:rPr>
          <w:t>National Model Code</w:t>
        </w:r>
        <w:r w:rsidR="00924C26" w:rsidRPr="0013300F">
          <w:rPr>
            <w:rStyle w:val="Hyperlink"/>
          </w:rPr>
          <w:t xml:space="preserve"> - Taking images in early childhood education and care</w:t>
        </w:r>
      </w:hyperlink>
    </w:p>
    <w:p w14:paraId="6B583730" w14:textId="19BCE526" w:rsidR="00E01FB1" w:rsidRPr="0013300F" w:rsidRDefault="00CE6B20" w:rsidP="000339A6">
      <w:pPr>
        <w:pStyle w:val="BodyTextBullet1"/>
      </w:pPr>
      <w:r w:rsidRPr="0013300F">
        <w:t xml:space="preserve">ACECQA: </w:t>
      </w:r>
      <w:hyperlink r:id="rId26" w:history="1">
        <w:r w:rsidRPr="0013300F">
          <w:rPr>
            <w:rStyle w:val="Hyperlink"/>
          </w:rPr>
          <w:t>Empowering children under 5 by asking them to give consent for photos or videos</w:t>
        </w:r>
      </w:hyperlink>
    </w:p>
    <w:p w14:paraId="321C4EB5" w14:textId="2D44FDA3" w:rsidR="00CE6B20" w:rsidRPr="0013300F" w:rsidRDefault="00CE6B20" w:rsidP="000339A6">
      <w:pPr>
        <w:pStyle w:val="BodyTextBullet1"/>
      </w:pPr>
      <w:r w:rsidRPr="0013300F">
        <w:t xml:space="preserve">ACECQA: </w:t>
      </w:r>
      <w:hyperlink r:id="rId27" w:history="1">
        <w:r w:rsidR="00B35F36" w:rsidRPr="0013300F">
          <w:rPr>
            <w:rStyle w:val="Hyperlink"/>
          </w:rPr>
          <w:t>NQF Online Safety</w:t>
        </w:r>
        <w:r w:rsidR="00F027FD" w:rsidRPr="0013300F">
          <w:rPr>
            <w:rStyle w:val="Hyperlink"/>
          </w:rPr>
          <w:t xml:space="preserve"> </w:t>
        </w:r>
        <w:r w:rsidR="00431DB0" w:rsidRPr="0013300F">
          <w:rPr>
            <w:rStyle w:val="Hyperlink"/>
          </w:rPr>
          <w:t xml:space="preserve">Guide </w:t>
        </w:r>
        <w:r w:rsidR="00F027FD" w:rsidRPr="0013300F">
          <w:rPr>
            <w:rStyle w:val="Hyperlink"/>
          </w:rPr>
          <w:t>Self</w:t>
        </w:r>
        <w:r w:rsidR="00431DB0" w:rsidRPr="0013300F">
          <w:rPr>
            <w:rStyle w:val="Hyperlink"/>
          </w:rPr>
          <w:t xml:space="preserve"> and </w:t>
        </w:r>
        <w:r w:rsidR="00F027FD" w:rsidRPr="0013300F">
          <w:rPr>
            <w:rStyle w:val="Hyperlink"/>
          </w:rPr>
          <w:t>Risk Assessment Tool</w:t>
        </w:r>
      </w:hyperlink>
    </w:p>
    <w:p w14:paraId="3E8FFF16" w14:textId="19933016" w:rsidR="00D024FA" w:rsidRPr="0013300F" w:rsidRDefault="00D024FA" w:rsidP="000339A6">
      <w:pPr>
        <w:pStyle w:val="BodyTextBullet1"/>
      </w:pPr>
      <w:r w:rsidRPr="0013300F">
        <w:t xml:space="preserve">ACECQA: </w:t>
      </w:r>
      <w:hyperlink r:id="rId28" w:history="1">
        <w:r w:rsidRPr="0013300F">
          <w:rPr>
            <w:rStyle w:val="Hyperlink"/>
          </w:rPr>
          <w:t>Consent and children’s rights</w:t>
        </w:r>
      </w:hyperlink>
    </w:p>
    <w:p w14:paraId="487A2C51" w14:textId="1BBB8CB6" w:rsidR="009E32BA" w:rsidRPr="0013300F" w:rsidRDefault="009E32BA" w:rsidP="000339A6">
      <w:pPr>
        <w:pStyle w:val="BodyTextBullet1"/>
      </w:pPr>
      <w:r w:rsidRPr="0013300F">
        <w:t xml:space="preserve">ACECQA: </w:t>
      </w:r>
      <w:hyperlink r:id="rId29" w:history="1">
        <w:r w:rsidRPr="0013300F">
          <w:rPr>
            <w:rStyle w:val="Hyperlink"/>
          </w:rPr>
          <w:t xml:space="preserve">How do I manage a data </w:t>
        </w:r>
        <w:r w:rsidR="00E82862" w:rsidRPr="0013300F">
          <w:rPr>
            <w:rStyle w:val="Hyperlink"/>
          </w:rPr>
          <w:t>breach?</w:t>
        </w:r>
      </w:hyperlink>
    </w:p>
    <w:p w14:paraId="10D3DE02" w14:textId="3675DE25" w:rsidR="00470525" w:rsidRPr="0013300F" w:rsidRDefault="00470525" w:rsidP="00470525">
      <w:pPr>
        <w:pStyle w:val="BodyTextBullet1"/>
      </w:pPr>
      <w:r w:rsidRPr="0013300F">
        <w:t xml:space="preserve">OAIC: </w:t>
      </w:r>
      <w:hyperlink r:id="rId30" w:history="1">
        <w:r w:rsidRPr="0013300F">
          <w:rPr>
            <w:rStyle w:val="Hyperlink"/>
          </w:rPr>
          <w:t>Guidance on privacy and the use of commercially available AI products</w:t>
        </w:r>
      </w:hyperlink>
    </w:p>
    <w:p w14:paraId="0677040E" w14:textId="77777777" w:rsidR="000C5FAE" w:rsidRPr="00D60EF8" w:rsidRDefault="007B399F" w:rsidP="007343F6">
      <w:pPr>
        <w:pStyle w:val="Heading2"/>
      </w:pPr>
      <w:r w:rsidRPr="00D60EF8">
        <w:lastRenderedPageBreak/>
        <w:t>Related Policies</w:t>
      </w:r>
    </w:p>
    <w:p w14:paraId="29D47312" w14:textId="77777777" w:rsidR="00DB28DA" w:rsidRPr="00D60EF8" w:rsidRDefault="00DB28DA" w:rsidP="000339A6">
      <w:pPr>
        <w:pStyle w:val="BodyTextBullet1"/>
      </w:pPr>
      <w:r w:rsidRPr="00D60EF8">
        <w:t xml:space="preserve">Child Safe Environment and Wellbeing </w:t>
      </w:r>
    </w:p>
    <w:p w14:paraId="564F3269" w14:textId="77777777" w:rsidR="00DB28DA" w:rsidRPr="00D60EF8" w:rsidRDefault="00DB28DA" w:rsidP="000339A6">
      <w:pPr>
        <w:pStyle w:val="BodyTextBullet1"/>
      </w:pPr>
      <w:r w:rsidRPr="00D60EF8">
        <w:t xml:space="preserve">Code of Conduct </w:t>
      </w:r>
    </w:p>
    <w:p w14:paraId="374DBAD0" w14:textId="77777777" w:rsidR="00DB28DA" w:rsidRDefault="00DB28DA" w:rsidP="000339A6">
      <w:pPr>
        <w:pStyle w:val="BodyTextBullet1"/>
      </w:pPr>
      <w:r>
        <w:t>Compliments and Complaints</w:t>
      </w:r>
    </w:p>
    <w:p w14:paraId="3C04A125" w14:textId="77777777" w:rsidR="00DB28DA" w:rsidRDefault="00DB28DA" w:rsidP="000339A6">
      <w:pPr>
        <w:pStyle w:val="BodyTextBullet1"/>
      </w:pPr>
      <w:r w:rsidRPr="00634584">
        <w:t xml:space="preserve">Educational Program </w:t>
      </w:r>
    </w:p>
    <w:p w14:paraId="18A6CB48" w14:textId="77777777" w:rsidR="00DB28DA" w:rsidRPr="00634584" w:rsidRDefault="00DB28DA" w:rsidP="000339A6">
      <w:pPr>
        <w:pStyle w:val="BodyTextBullet1"/>
      </w:pPr>
      <w:r w:rsidRPr="00634584">
        <w:t>Enrolment and Orientation</w:t>
      </w:r>
    </w:p>
    <w:p w14:paraId="51D13D88" w14:textId="77777777" w:rsidR="00DB28DA" w:rsidRPr="00C758F9" w:rsidRDefault="00DB28DA" w:rsidP="000339A6">
      <w:pPr>
        <w:pStyle w:val="BodyTextBullet1"/>
      </w:pPr>
      <w:proofErr w:type="spellStart"/>
      <w:r w:rsidRPr="00C758F9">
        <w:t>eSafety</w:t>
      </w:r>
      <w:proofErr w:type="spellEnd"/>
      <w:r w:rsidRPr="00C758F9">
        <w:t xml:space="preserve"> for Children</w:t>
      </w:r>
    </w:p>
    <w:p w14:paraId="633262F8" w14:textId="77777777" w:rsidR="00DB28DA" w:rsidRPr="00C758F9" w:rsidRDefault="00DB28DA" w:rsidP="000339A6">
      <w:pPr>
        <w:pStyle w:val="BodyTextBullet1"/>
      </w:pPr>
      <w:r w:rsidRPr="00C758F9">
        <w:t>Excursions, Regular Outings and Service Events</w:t>
      </w:r>
    </w:p>
    <w:p w14:paraId="1F0BB8C2" w14:textId="77777777" w:rsidR="00DB28DA" w:rsidRPr="00C758F9" w:rsidRDefault="00DB28DA" w:rsidP="000339A6">
      <w:pPr>
        <w:pStyle w:val="BodyTextBullet1"/>
      </w:pPr>
      <w:r w:rsidRPr="00C758F9">
        <w:t>Governance and Management of the Service</w:t>
      </w:r>
    </w:p>
    <w:p w14:paraId="1FBBBD33" w14:textId="77777777" w:rsidR="00DB28DA" w:rsidRPr="00C758F9" w:rsidRDefault="00DB28DA" w:rsidP="000339A6">
      <w:pPr>
        <w:pStyle w:val="BodyTextBullet1"/>
      </w:pPr>
      <w:r w:rsidRPr="00C758F9">
        <w:t xml:space="preserve">In nature programs </w:t>
      </w:r>
    </w:p>
    <w:p w14:paraId="00561563" w14:textId="77777777" w:rsidR="00DB28DA" w:rsidRDefault="00DB28DA" w:rsidP="000339A6">
      <w:pPr>
        <w:pStyle w:val="BodyTextBullet1"/>
      </w:pPr>
      <w:r>
        <w:t>Occupational Health and Safety</w:t>
      </w:r>
    </w:p>
    <w:p w14:paraId="017F31DD" w14:textId="77777777" w:rsidR="00DB28DA" w:rsidRDefault="00DB28DA" w:rsidP="000339A6">
      <w:pPr>
        <w:pStyle w:val="BodyTextBullet1"/>
      </w:pPr>
      <w:r>
        <w:t>Privacy and Confidentiality</w:t>
      </w:r>
    </w:p>
    <w:p w14:paraId="698C4E25" w14:textId="77777777" w:rsidR="00DB28DA" w:rsidRDefault="00DB28DA" w:rsidP="000339A6">
      <w:pPr>
        <w:pStyle w:val="BodyTextBullet1"/>
      </w:pPr>
      <w:r>
        <w:t>Staffing</w:t>
      </w:r>
    </w:p>
    <w:p w14:paraId="69B8CCB9" w14:textId="3C0BFA54" w:rsidR="007B399F" w:rsidRDefault="007B399F" w:rsidP="000339A6">
      <w:pPr>
        <w:pStyle w:val="BODYTEXTELAA"/>
      </w:pPr>
    </w:p>
    <w:p w14:paraId="7192C5BF" w14:textId="737F84C7" w:rsidR="007B399F" w:rsidRDefault="002950C6" w:rsidP="007343F6">
      <w:pPr>
        <w:pStyle w:val="Evaluation"/>
      </w:pPr>
      <w:r>
        <w:rPr>
          <w:noProof/>
        </w:rPr>
        <w:drawing>
          <wp:anchor distT="0" distB="0" distL="114300" distR="114300" simplePos="0" relativeHeight="251666944" behindDoc="1" locked="1" layoutInCell="1" allowOverlap="1" wp14:anchorId="646275C9" wp14:editId="6795CC76">
            <wp:simplePos x="0" y="0"/>
            <wp:positionH relativeFrom="column">
              <wp:posOffset>-5715</wp:posOffset>
            </wp:positionH>
            <wp:positionV relativeFrom="line">
              <wp:posOffset>-147955</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6B929D9" w14:textId="77777777" w:rsidR="002B1C7D" w:rsidRDefault="002B1C7D" w:rsidP="000339A6">
      <w:pPr>
        <w:pStyle w:val="BODYTEXTELAA"/>
      </w:pPr>
      <w:r>
        <w:t>In order to assess whether the values and purposes of the policy have been achieved, the Approved Provider will:</w:t>
      </w:r>
    </w:p>
    <w:p w14:paraId="3D8D6266" w14:textId="77777777" w:rsidR="002351C1" w:rsidRPr="00E55C6A" w:rsidRDefault="002351C1" w:rsidP="000339A6">
      <w:pPr>
        <w:pStyle w:val="BodyTextBullet1"/>
      </w:pPr>
      <w:r w:rsidRPr="00E55C6A">
        <w:t>regularly seek feedback from everyone affected by the policy regarding its effectiveness</w:t>
      </w:r>
    </w:p>
    <w:p w14:paraId="7404BC4B" w14:textId="77777777" w:rsidR="002351C1" w:rsidRPr="00E55C6A" w:rsidRDefault="002351C1" w:rsidP="000339A6">
      <w:pPr>
        <w:pStyle w:val="BodyTextBullet1"/>
      </w:pPr>
      <w:r w:rsidRPr="00E55C6A">
        <w:t>monitor the implementation, compliance, complaints and incidents in relation to this policy</w:t>
      </w:r>
    </w:p>
    <w:p w14:paraId="74B86FE5" w14:textId="77777777" w:rsidR="002351C1" w:rsidRPr="00E55C6A" w:rsidRDefault="002351C1" w:rsidP="000339A6">
      <w:pPr>
        <w:pStyle w:val="BodyTextBullet1"/>
      </w:pPr>
      <w:r w:rsidRPr="00E55C6A">
        <w:t>keep the policy up to date with current legislation, research, policy and best practice</w:t>
      </w:r>
    </w:p>
    <w:p w14:paraId="62A99EB3" w14:textId="77777777" w:rsidR="002351C1" w:rsidRPr="00E55C6A" w:rsidRDefault="0ACB787D" w:rsidP="000339A6">
      <w:pPr>
        <w:pStyle w:val="BodyTextBullet1"/>
      </w:pPr>
      <w:r w:rsidRPr="00E55C6A">
        <w:t>revise the policy and procedures as part of the service’s policy review cycle, or as required</w:t>
      </w:r>
    </w:p>
    <w:p w14:paraId="79403C9C" w14:textId="66AF2685" w:rsidR="0ACB787D" w:rsidRPr="004930DD" w:rsidRDefault="0ACB787D" w:rsidP="000339A6">
      <w:pPr>
        <w:pStyle w:val="BodyTextBullet1"/>
      </w:pPr>
      <w:r w:rsidRPr="004930DD">
        <w:t>notifying all stakeholders affected by this policy at least 14 days before making any significant changes to this policy or its procedures, unless a lesser period is necessary due to risk</w:t>
      </w:r>
      <w:r w:rsidR="00C9221C">
        <w:t xml:space="preserve"> </w:t>
      </w:r>
      <w:r w:rsidR="00C9221C" w:rsidRPr="00C9221C">
        <w:rPr>
          <w:rStyle w:val="RegulationLawChar"/>
        </w:rPr>
        <w:t>(Regulation 172 (2))</w:t>
      </w:r>
    </w:p>
    <w:p w14:paraId="6505D424" w14:textId="77777777" w:rsidR="007B399F" w:rsidRDefault="007B399F" w:rsidP="000339A6">
      <w:pPr>
        <w:pStyle w:val="BODYTEXTELAA"/>
      </w:pPr>
      <w:r>
        <w:rPr>
          <w:noProof/>
        </w:rPr>
        <w:drawing>
          <wp:anchor distT="0" distB="0" distL="114300" distR="114300" simplePos="0" relativeHeight="251667968" behindDoc="1" locked="0" layoutInCell="1" allowOverlap="1" wp14:anchorId="740A8AB3" wp14:editId="5377FAA0">
            <wp:simplePos x="0" y="0"/>
            <wp:positionH relativeFrom="column">
              <wp:posOffset>-193243</wp:posOffset>
            </wp:positionH>
            <wp:positionV relativeFrom="paragraph">
              <wp:posOffset>255143</wp:posOffset>
            </wp:positionV>
            <wp:extent cx="827405" cy="827405"/>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BA85E31" w14:textId="77777777" w:rsidR="007B399F" w:rsidRDefault="007B399F" w:rsidP="000339A6">
      <w:pPr>
        <w:pStyle w:val="BODYTEXTELAA"/>
      </w:pPr>
      <w:r>
        <w:rPr>
          <w:noProof/>
        </w:rPr>
        <mc:AlternateContent>
          <mc:Choice Requires="wps">
            <w:drawing>
              <wp:anchor distT="0" distB="0" distL="114300" distR="114300" simplePos="0" relativeHeight="251651584" behindDoc="0" locked="1" layoutInCell="1" allowOverlap="1" wp14:anchorId="3CD6A0DF" wp14:editId="52672304">
                <wp:simplePos x="0" y="0"/>
                <wp:positionH relativeFrom="column">
                  <wp:posOffset>821055</wp:posOffset>
                </wp:positionH>
                <wp:positionV relativeFrom="paragraph">
                  <wp:posOffset>-34925</wp:posOffset>
                </wp:positionV>
                <wp:extent cx="5709285" cy="0"/>
                <wp:effectExtent l="0" t="0" r="0" b="0"/>
                <wp:wrapNone/>
                <wp:docPr id="17"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17A80" id="Straight Connector 18"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53253F7" w14:textId="77777777" w:rsidR="007B399F" w:rsidRDefault="007B399F" w:rsidP="007343F6">
      <w:pPr>
        <w:pStyle w:val="AttachmentsPolicy"/>
      </w:pPr>
      <w:r>
        <w:t>Attachments</w:t>
      </w:r>
    </w:p>
    <w:p w14:paraId="261E80FA" w14:textId="16B2448B" w:rsidR="002351C1" w:rsidRPr="0013300F" w:rsidRDefault="002351C1" w:rsidP="000339A6">
      <w:pPr>
        <w:pStyle w:val="BodyTextBullet1"/>
      </w:pPr>
      <w:r w:rsidRPr="0013300F">
        <w:t xml:space="preserve">Attachment 1: Procedures for use of </w:t>
      </w:r>
      <w:r w:rsidR="00BD32AF" w:rsidRPr="0013300F">
        <w:t>digital technologies</w:t>
      </w:r>
      <w:r w:rsidRPr="0013300F">
        <w:t xml:space="preserve"> at the service</w:t>
      </w:r>
    </w:p>
    <w:p w14:paraId="7B46CE7C" w14:textId="3C79CDA3" w:rsidR="002351C1" w:rsidRPr="0013300F" w:rsidRDefault="002351C1" w:rsidP="000339A6">
      <w:pPr>
        <w:pStyle w:val="BodyTextBullet1"/>
      </w:pPr>
      <w:r w:rsidRPr="0013300F">
        <w:t xml:space="preserve">Attachment 2: </w:t>
      </w:r>
      <w:r w:rsidR="00C256AD" w:rsidRPr="0013300F">
        <w:t xml:space="preserve">Unacceptable/inappropriate use of </w:t>
      </w:r>
      <w:r w:rsidR="00334B63" w:rsidRPr="0013300F">
        <w:t>digital technologies</w:t>
      </w:r>
    </w:p>
    <w:p w14:paraId="666C58D1" w14:textId="140B351B" w:rsidR="002351C1" w:rsidRPr="0013300F" w:rsidRDefault="002351C1" w:rsidP="000339A6">
      <w:pPr>
        <w:pStyle w:val="BodyTextBullet1"/>
      </w:pPr>
      <w:r w:rsidRPr="0013300F">
        <w:t xml:space="preserve">Attachment 3: </w:t>
      </w:r>
      <w:r w:rsidR="00115E4A" w:rsidRPr="0013300F">
        <w:t xml:space="preserve">Social Media Guidelines </w:t>
      </w:r>
    </w:p>
    <w:p w14:paraId="659827CF" w14:textId="77777777" w:rsidR="002351C1" w:rsidRPr="0013300F" w:rsidRDefault="002351C1" w:rsidP="000339A6">
      <w:pPr>
        <w:pStyle w:val="BodyTextBullet1"/>
      </w:pPr>
      <w:r w:rsidRPr="0013300F">
        <w:t>Attachment 4: Authorised user agreement</w:t>
      </w:r>
    </w:p>
    <w:p w14:paraId="26CC2697" w14:textId="0F6BE149" w:rsidR="007B399F" w:rsidRPr="0013300F" w:rsidRDefault="00115E4A" w:rsidP="000339A6">
      <w:pPr>
        <w:pStyle w:val="BodyTextBullet1"/>
      </w:pPr>
      <w:r w:rsidRPr="0013300F">
        <w:t>Attachment 5</w:t>
      </w:r>
      <w:r w:rsidR="009410C9" w:rsidRPr="0013300F">
        <w:t>:</w:t>
      </w:r>
      <w:r w:rsidRPr="0013300F">
        <w:t xml:space="preserve"> Parent/guardian authorisation for under-age access to the </w:t>
      </w:r>
      <w:sdt>
        <w:sdtPr>
          <w:alias w:val="Company"/>
          <w:tag w:val=""/>
          <w:id w:val="-1053460901"/>
          <w:placeholder>
            <w:docPart w:val="EFEB3DED12614C589677FC7B89D1B7BA"/>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 xml:space="preserve"> </w:t>
      </w:r>
      <w:r w:rsidR="00334B63" w:rsidRPr="0013300F">
        <w:t>digital technolog</w:t>
      </w:r>
      <w:r w:rsidR="00BD25AA" w:rsidRPr="0013300F">
        <w:t>y</w:t>
      </w:r>
      <w:r w:rsidR="00334B63" w:rsidRPr="0013300F">
        <w:t xml:space="preserve"> </w:t>
      </w:r>
      <w:r w:rsidRPr="0013300F">
        <w:t xml:space="preserve">facilities: </w:t>
      </w:r>
    </w:p>
    <w:p w14:paraId="3B1DD45B" w14:textId="2490F1C3" w:rsidR="00D23D16" w:rsidRPr="0013300F" w:rsidRDefault="00D23D16" w:rsidP="000339A6">
      <w:pPr>
        <w:pStyle w:val="BodyTextBullet1"/>
      </w:pPr>
      <w:r w:rsidRPr="0013300F">
        <w:t xml:space="preserve">Attachment </w:t>
      </w:r>
      <w:r w:rsidR="00DB3DED" w:rsidRPr="0013300F">
        <w:t xml:space="preserve">6: </w:t>
      </w:r>
      <w:r w:rsidR="00854BE5" w:rsidRPr="0013300F">
        <w:t>Essential purpose authorisations</w:t>
      </w:r>
    </w:p>
    <w:p w14:paraId="4680598A" w14:textId="0135ACFF" w:rsidR="00B8775D" w:rsidRPr="0013300F" w:rsidRDefault="00B8775D" w:rsidP="000339A6">
      <w:pPr>
        <w:pStyle w:val="BodyTextBullet1"/>
      </w:pPr>
      <w:r w:rsidRPr="0013300F">
        <w:t>Attachment 7: Guidelines for the use of AI</w:t>
      </w:r>
    </w:p>
    <w:p w14:paraId="00F12C13" w14:textId="3FF07F0A" w:rsidR="007B399F" w:rsidRDefault="007B399F" w:rsidP="000339A6">
      <w:pPr>
        <w:pStyle w:val="BODYTEXTELAA"/>
      </w:pPr>
    </w:p>
    <w:p w14:paraId="3F3497BD" w14:textId="42236DBE" w:rsidR="007B399F" w:rsidRDefault="007B399F" w:rsidP="000339A6">
      <w:pPr>
        <w:pStyle w:val="BODYTEXTELAA"/>
      </w:pPr>
      <w:r>
        <w:rPr>
          <w:noProof/>
        </w:rPr>
        <mc:AlternateContent>
          <mc:Choice Requires="wps">
            <w:drawing>
              <wp:anchor distT="0" distB="0" distL="114300" distR="114300" simplePos="0" relativeHeight="251652608" behindDoc="0" locked="1" layoutInCell="1" allowOverlap="1" wp14:anchorId="47FEF942" wp14:editId="05BCF6E8">
                <wp:simplePos x="0" y="0"/>
                <wp:positionH relativeFrom="column">
                  <wp:posOffset>821055</wp:posOffset>
                </wp:positionH>
                <wp:positionV relativeFrom="paragraph">
                  <wp:posOffset>-27305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CDF9E" id="Straight Connector 20"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5FAE0866" w14:textId="7F35194F" w:rsidR="007B399F" w:rsidRDefault="007D549F" w:rsidP="005E4BC6">
      <w:pPr>
        <w:pStyle w:val="Authorisation"/>
      </w:pPr>
      <w:r>
        <w:rPr>
          <w:noProof/>
        </w:rPr>
        <w:drawing>
          <wp:anchor distT="0" distB="0" distL="114300" distR="114300" simplePos="0" relativeHeight="251668992" behindDoc="1" locked="0" layoutInCell="1" allowOverlap="1" wp14:anchorId="6E79163D" wp14:editId="2A2B3B17">
            <wp:simplePos x="0" y="0"/>
            <wp:positionH relativeFrom="column">
              <wp:posOffset>-69708</wp:posOffset>
            </wp:positionH>
            <wp:positionV relativeFrom="paragraph">
              <wp:posOffset>1905</wp:posOffset>
            </wp:positionV>
            <wp:extent cx="827405" cy="827405"/>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2851516" w14:textId="03D56804" w:rsidR="009416A1" w:rsidRDefault="0ACB787D" w:rsidP="000339A6">
      <w:pPr>
        <w:pStyle w:val="BODYTEXTELAA"/>
      </w:pPr>
      <w:r>
        <w:t xml:space="preserve">This policy was adopted by the approved provider of </w:t>
      </w:r>
      <w:sdt>
        <w:sdtPr>
          <w:alias w:val="Company"/>
          <w:tag w:val=""/>
          <w:id w:val="564615816"/>
          <w:placeholder>
            <w:docPart w:val="D619D599311C497A96D208AB4F3973A8"/>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on </w:t>
      </w:r>
      <w:r w:rsidR="004C5AFF">
        <w:t>8</w:t>
      </w:r>
      <w:r w:rsidR="004C5AFF" w:rsidRPr="004C5AFF">
        <w:rPr>
          <w:vertAlign w:val="superscript"/>
        </w:rPr>
        <w:t>th</w:t>
      </w:r>
      <w:r w:rsidR="004C5AFF">
        <w:t xml:space="preserve"> September 2025</w:t>
      </w:r>
      <w:r>
        <w:t>.</w:t>
      </w:r>
    </w:p>
    <w:p w14:paraId="3686B347" w14:textId="7B610B50" w:rsidR="007B399F" w:rsidRDefault="009416A1" w:rsidP="000339A6">
      <w:pPr>
        <w:pStyle w:val="BODYTEXTELAA"/>
      </w:pPr>
      <w:r w:rsidRPr="009416A1">
        <w:rPr>
          <w:b/>
        </w:rPr>
        <w:t>REVIEW DATE:</w:t>
      </w:r>
      <w:r>
        <w:t xml:space="preserve"> </w:t>
      </w:r>
      <w:r w:rsidR="005C7DBA">
        <w:t>8</w:t>
      </w:r>
      <w:r>
        <w:t>/</w:t>
      </w:r>
      <w:r w:rsidR="005C7DBA">
        <w:t>9</w:t>
      </w:r>
      <w:r>
        <w:t>/</w:t>
      </w:r>
      <w:r w:rsidR="005C7DBA">
        <w:t>202</w:t>
      </w:r>
      <w:r w:rsidR="004C5AFF">
        <w:t>6</w:t>
      </w:r>
    </w:p>
    <w:p w14:paraId="3A92F5A6" w14:textId="77777777" w:rsidR="007B399F" w:rsidRDefault="007B399F" w:rsidP="000339A6">
      <w:pPr>
        <w:pStyle w:val="BODYTEXTELAA"/>
      </w:pPr>
      <w:r>
        <w:rPr>
          <w:noProof/>
        </w:rPr>
        <mc:AlternateContent>
          <mc:Choice Requires="wps">
            <w:drawing>
              <wp:anchor distT="0" distB="0" distL="114300" distR="114300" simplePos="0" relativeHeight="251653632" behindDoc="0" locked="1" layoutInCell="1" allowOverlap="1" wp14:anchorId="5F71E2DD" wp14:editId="2F1914E6">
                <wp:simplePos x="0" y="0"/>
                <wp:positionH relativeFrom="column">
                  <wp:posOffset>821055</wp:posOffset>
                </wp:positionH>
                <wp:positionV relativeFrom="paragraph">
                  <wp:posOffset>10795</wp:posOffset>
                </wp:positionV>
                <wp:extent cx="5709600" cy="1"/>
                <wp:effectExtent l="0" t="0" r="0" b="0"/>
                <wp:wrapNone/>
                <wp:docPr id="19" name="Straight Connector 2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AD822" id="Straight Connector 21"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2E6C0D7" w14:textId="77777777" w:rsidR="002B33CE" w:rsidRDefault="002B33CE" w:rsidP="000339A6">
      <w:pPr>
        <w:pStyle w:val="BODYTEXTELAA"/>
        <w:sectPr w:rsidR="002B33CE" w:rsidSect="00A24295">
          <w:headerReference w:type="default" r:id="rId34"/>
          <w:footerReference w:type="default" r:id="rId35"/>
          <w:headerReference w:type="first" r:id="rId36"/>
          <w:footerReference w:type="first" r:id="rId37"/>
          <w:pgSz w:w="11906" w:h="16838"/>
          <w:pgMar w:top="1440" w:right="1416" w:bottom="1440" w:left="851" w:header="0" w:footer="709" w:gutter="0"/>
          <w:cols w:space="708"/>
          <w:titlePg/>
          <w:docGrid w:linePitch="360"/>
        </w:sectPr>
      </w:pPr>
    </w:p>
    <w:p w14:paraId="5980C249" w14:textId="64850E79" w:rsidR="002B33CE" w:rsidRDefault="002B33CE" w:rsidP="007343F6">
      <w:pPr>
        <w:pStyle w:val="AttachmentsAttachments"/>
      </w:pPr>
      <w:r>
        <w:lastRenderedPageBreak/>
        <w:t xml:space="preserve">Attachment </w:t>
      </w:r>
      <w:r w:rsidR="00671001">
        <w:t xml:space="preserve">1. Procedures for use </w:t>
      </w:r>
      <w:r w:rsidR="00671001" w:rsidRPr="0013300F">
        <w:t xml:space="preserve">of </w:t>
      </w:r>
      <w:r w:rsidR="00334B63" w:rsidRPr="0013300F">
        <w:t>digital technologies</w:t>
      </w:r>
      <w:r w:rsidR="00671001" w:rsidRPr="0013300F">
        <w:t xml:space="preserve"> at</w:t>
      </w:r>
      <w:r w:rsidR="00671001">
        <w:t xml:space="preserve"> the service</w:t>
      </w:r>
    </w:p>
    <w:p w14:paraId="5BE3F598" w14:textId="77777777" w:rsidR="00671001" w:rsidRDefault="00671001" w:rsidP="006955DD">
      <w:pPr>
        <w:pStyle w:val="AttachmentsHeading2"/>
      </w:pPr>
      <w:r>
        <w:t>Email usage</w:t>
      </w:r>
    </w:p>
    <w:p w14:paraId="5351BE88" w14:textId="77777777" w:rsidR="00671001" w:rsidRDefault="00671001" w:rsidP="00671001">
      <w:pPr>
        <w:pStyle w:val="TableAttachmentTextBullet1"/>
      </w:pPr>
      <w:r>
        <w:t>Content of emails and email addresses must always be checked before sending.</w:t>
      </w:r>
    </w:p>
    <w:p w14:paraId="020739FB" w14:textId="77777777" w:rsidR="00671001" w:rsidRDefault="00671001" w:rsidP="00671001">
      <w:pPr>
        <w:pStyle w:val="TableAttachmentTextBullet1"/>
      </w:pPr>
      <w:r>
        <w:t>When sending emails to multiple recipients, care should be taken to avoid the inappropriate disclosure of email addresses to a whole group of recipients; blind copying (BCC) should be used where appropriate.</w:t>
      </w:r>
    </w:p>
    <w:p w14:paraId="6A480C1A" w14:textId="23866022" w:rsidR="00671001" w:rsidRDefault="00671001" w:rsidP="00671001">
      <w:pPr>
        <w:pStyle w:val="TableAttachmentTextBullet1"/>
      </w:pPr>
      <w:r>
        <w:t>Always include a subject description in the subject line.</w:t>
      </w:r>
    </w:p>
    <w:p w14:paraId="7522AF45" w14:textId="2EF2F483" w:rsidR="00EC18DC" w:rsidRDefault="00EC18DC" w:rsidP="00671001">
      <w:pPr>
        <w:pStyle w:val="TableAttachmentTextBullet1"/>
      </w:pPr>
      <w:r>
        <w:t>C</w:t>
      </w:r>
      <w:r w:rsidRPr="00EC18DC">
        <w:t xml:space="preserve">reate an email signature </w:t>
      </w:r>
      <w:r>
        <w:t xml:space="preserve">that identifies employee name, </w:t>
      </w:r>
      <w:r w:rsidR="00C05608">
        <w:t>title</w:t>
      </w:r>
      <w:r>
        <w:t>, service name</w:t>
      </w:r>
      <w:r w:rsidR="00C05608">
        <w:t>, service phone number and address</w:t>
      </w:r>
    </w:p>
    <w:p w14:paraId="69052AF2" w14:textId="77777777" w:rsidR="00671001" w:rsidRDefault="00671001" w:rsidP="00671001">
      <w:pPr>
        <w:pStyle w:val="TableAttachmentTextBullet1"/>
      </w:pPr>
      <w:r>
        <w:t xml:space="preserve">Always include a disclaimer </w:t>
      </w:r>
      <w:r w:rsidRPr="006955DD">
        <w:rPr>
          <w:rStyle w:val="RefertoSourceDefinitionsAttachmentChar"/>
        </w:rPr>
        <w:t>(refer to Definitions)</w:t>
      </w:r>
      <w:r>
        <w:t xml:space="preserve"> which is common to all users, on emails to limit liability.</w:t>
      </w:r>
    </w:p>
    <w:p w14:paraId="064D6D2B" w14:textId="77777777" w:rsidR="00671001" w:rsidRDefault="00671001" w:rsidP="00671001">
      <w:pPr>
        <w:pStyle w:val="TableAttachmentTextBullet1"/>
      </w:pPr>
      <w:r>
        <w:t>Be cautious about opening files or launching programs that have been received as an attachment via email from the email itself. Instead, save an attachment to disk and scan with anti-virus software before opening, and keep an eye out for unusual filenames.</w:t>
      </w:r>
    </w:p>
    <w:p w14:paraId="6361C9A2" w14:textId="77777777" w:rsidR="00671001" w:rsidRDefault="00671001" w:rsidP="00671001">
      <w:pPr>
        <w:pStyle w:val="TableAttachmentTextBullet1"/>
      </w:pPr>
      <w:r>
        <w:t>Never open emails if unsure of the sender.</w:t>
      </w:r>
    </w:p>
    <w:p w14:paraId="398142D7" w14:textId="0E8C5EF8" w:rsidR="00671001" w:rsidRDefault="0ACB787D" w:rsidP="00671001">
      <w:pPr>
        <w:pStyle w:val="TableAttachmentTextBullet1"/>
      </w:pPr>
      <w:r>
        <w:t>Check email accounts on a regular basis and forward relevant emails to the approved provider or appropriate committee members/staff.</w:t>
      </w:r>
    </w:p>
    <w:p w14:paraId="2EEDF6AB" w14:textId="77777777" w:rsidR="00671001" w:rsidRDefault="00671001" w:rsidP="00671001">
      <w:pPr>
        <w:pStyle w:val="TableAttachmentTextBullet1"/>
      </w:pPr>
      <w:r>
        <w:t>Remove correspondence that is no longer required from the computer quarterly.</w:t>
      </w:r>
    </w:p>
    <w:p w14:paraId="7A1CB950" w14:textId="7991D1D4" w:rsidR="00671001" w:rsidRDefault="00671001" w:rsidP="00671001">
      <w:pPr>
        <w:pStyle w:val="TableAttachmentTextBullet1"/>
      </w:pPr>
      <w:r>
        <w:t>Respond to emails as soon as is practicable.</w:t>
      </w:r>
    </w:p>
    <w:p w14:paraId="6A2BA40E" w14:textId="72E92C6E" w:rsidR="0085127A" w:rsidRPr="009B0858" w:rsidRDefault="0085127A" w:rsidP="00671001">
      <w:pPr>
        <w:pStyle w:val="TableAttachmentTextBullet1"/>
      </w:pPr>
      <w:r>
        <w:t xml:space="preserve">Never send </w:t>
      </w:r>
      <w:r w:rsidRPr="009B0858">
        <w:t xml:space="preserve">unauthorised marketing content or </w:t>
      </w:r>
      <w:r w:rsidR="00EC18DC" w:rsidRPr="009B0858">
        <w:t>solicitation emails</w:t>
      </w:r>
    </w:p>
    <w:p w14:paraId="765A607C" w14:textId="3AF3D295" w:rsidR="00EC18DC" w:rsidRPr="009B0858" w:rsidRDefault="00EC18DC" w:rsidP="00671001">
      <w:pPr>
        <w:pStyle w:val="TableAttachmentTextBullet1"/>
      </w:pPr>
      <w:r w:rsidRPr="009B0858">
        <w:t xml:space="preserve">Be suspicious of </w:t>
      </w:r>
      <w:r w:rsidR="009009CE" w:rsidRPr="009B0858">
        <w:t>phishing</w:t>
      </w:r>
      <w:r w:rsidRPr="009B0858">
        <w:t xml:space="preserve"> titles</w:t>
      </w:r>
      <w:r w:rsidR="00C05608" w:rsidRPr="009B0858">
        <w:t>.</w:t>
      </w:r>
    </w:p>
    <w:p w14:paraId="3516158D" w14:textId="03B130AE" w:rsidR="00831D86" w:rsidRPr="0013300F" w:rsidRDefault="00831D86">
      <w:pPr>
        <w:pStyle w:val="AttachmentsHeading2"/>
      </w:pPr>
      <w:r>
        <w:t xml:space="preserve">Digital </w:t>
      </w:r>
      <w:r w:rsidR="00EE200C">
        <w:t>storage</w:t>
      </w:r>
      <w:r>
        <w:t xml:space="preserve"> of </w:t>
      </w:r>
      <w:r w:rsidRPr="0013300F">
        <w:t>personal and health information</w:t>
      </w:r>
    </w:p>
    <w:p w14:paraId="63CA5E36" w14:textId="10D80FE4"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must be </w:t>
      </w:r>
      <w:r w:rsidRPr="0013300F">
        <w:t xml:space="preserve">password protected and </w:t>
      </w:r>
      <w:r w:rsidR="000D51AA" w:rsidRPr="0013300F">
        <w:t xml:space="preserve">stored securely so that privacy and confidentiality is maintained. This information must not be removed from the service without authorisation, as security of the information could be at risk </w:t>
      </w:r>
      <w:r w:rsidR="000D51AA" w:rsidRPr="0013300F">
        <w:rPr>
          <w:rStyle w:val="PolicyNameChar"/>
        </w:rPr>
        <w:t>(refer to Privacy and Confidentiality Policy).</w:t>
      </w:r>
    </w:p>
    <w:p w14:paraId="658D174E" w14:textId="126DA0F3"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may need to be removed from the service from time-to-time for various reasons, including for:</w:t>
      </w:r>
    </w:p>
    <w:p w14:paraId="70C3F56F" w14:textId="10075823" w:rsidR="000D51AA" w:rsidRPr="0013300F" w:rsidRDefault="000D51AA" w:rsidP="006955DD">
      <w:pPr>
        <w:pStyle w:val="TableAttachmentTextBullet2"/>
      </w:pPr>
      <w:r w:rsidRPr="0013300F">
        <w:t xml:space="preserve">excursions and service events </w:t>
      </w:r>
      <w:r w:rsidRPr="0013300F">
        <w:rPr>
          <w:rStyle w:val="PolicyNameChar"/>
        </w:rPr>
        <w:t>(refer to Excursions and Service Events Policy)</w:t>
      </w:r>
    </w:p>
    <w:p w14:paraId="28AB84F5" w14:textId="4307D992" w:rsidR="000D51AA" w:rsidRPr="0013300F" w:rsidRDefault="000D51AA" w:rsidP="006955DD">
      <w:pPr>
        <w:pStyle w:val="TableAttachmentTextBullet2"/>
      </w:pPr>
      <w:r w:rsidRPr="0013300F">
        <w:t>offsite storage, where there is not enough space at the service premises to store the records.</w:t>
      </w:r>
    </w:p>
    <w:p w14:paraId="5718788E" w14:textId="15D043B8" w:rsidR="000D51AA" w:rsidRPr="0013300F" w:rsidRDefault="000D51AA" w:rsidP="006955DD">
      <w:pPr>
        <w:pStyle w:val="TableAttachmentTextBullet1"/>
        <w:numPr>
          <w:ilvl w:val="0"/>
          <w:numId w:val="0"/>
        </w:numPr>
        <w:ind w:left="714"/>
      </w:pPr>
      <w:r w:rsidRPr="0013300F">
        <w:t>In such circumstances, services must ensure that the information is transported, handled and stored securely so that privacy and confidentiality is maintained at all times.</w:t>
      </w:r>
    </w:p>
    <w:p w14:paraId="60D5B959" w14:textId="00FED990" w:rsidR="000D51AA" w:rsidRDefault="00FD4FC6" w:rsidP="006955DD">
      <w:pPr>
        <w:pStyle w:val="TableAttachmentTextBullet1"/>
      </w:pPr>
      <w:r w:rsidRPr="0013300F">
        <w:t>Digital technolog</w:t>
      </w:r>
      <w:r w:rsidR="00BD25AA" w:rsidRPr="0013300F">
        <w:t>y</w:t>
      </w:r>
      <w:r w:rsidR="000D51AA" w:rsidRPr="0013300F">
        <w:t xml:space="preserve"> users are not to view or interfere with other users’ files or directories, knowingly obtain unauthorised access to</w:t>
      </w:r>
      <w:r w:rsidR="000D51AA">
        <w:t xml:space="preserve"> information or damage, delete, insert or otherwise alter data without permission.</w:t>
      </w:r>
    </w:p>
    <w:p w14:paraId="3A7EDFE6" w14:textId="76EBFBEB" w:rsidR="000D51AA" w:rsidRDefault="000D51AA" w:rsidP="006955DD">
      <w:pPr>
        <w:pStyle w:val="TableAttachmentTextBullet1"/>
      </w:pPr>
      <w:r>
        <w:t xml:space="preserve">Ensure all material stored on an endpoint data storage device is also stored on a backup drive, and that both device and drive are kept in a secure location. </w:t>
      </w:r>
    </w:p>
    <w:p w14:paraId="05C17AE2" w14:textId="0B6952C8" w:rsidR="00FF668D" w:rsidRDefault="00B906C0" w:rsidP="00AA65DC">
      <w:pPr>
        <w:pStyle w:val="AttachmentsHeading2"/>
      </w:pPr>
      <w:r>
        <w:t>Backing up data</w:t>
      </w:r>
    </w:p>
    <w:p w14:paraId="3675E8F7" w14:textId="77777777" w:rsidR="008A64D6" w:rsidRDefault="008A64D6" w:rsidP="008A64D6">
      <w:r w:rsidRPr="008A64D6">
        <w:t>Data backup is the process of creating accessible data copies for use in the event of breach or loss.</w:t>
      </w:r>
    </w:p>
    <w:p w14:paraId="4F6284AA" w14:textId="77777777" w:rsidR="002A628A" w:rsidRDefault="002A628A" w:rsidP="002A628A">
      <w:pPr>
        <w:pStyle w:val="TableAttachmentTextBullet1"/>
      </w:pPr>
      <w:r>
        <w:t>Develop a written backup plan that identifies:</w:t>
      </w:r>
    </w:p>
    <w:p w14:paraId="11884833" w14:textId="77777777" w:rsidR="002A628A" w:rsidRDefault="002A628A" w:rsidP="002A628A">
      <w:pPr>
        <w:pStyle w:val="TableAttachmentTextBullet2"/>
      </w:pPr>
      <w:r>
        <w:t>What's being backed up</w:t>
      </w:r>
    </w:p>
    <w:p w14:paraId="34468938" w14:textId="77777777" w:rsidR="002A628A" w:rsidRDefault="002A628A" w:rsidP="002A628A">
      <w:pPr>
        <w:pStyle w:val="TableAttachmentTextBullet2"/>
      </w:pPr>
      <w:r>
        <w:t>Where it's being backed up</w:t>
      </w:r>
    </w:p>
    <w:p w14:paraId="110B0822" w14:textId="77777777" w:rsidR="002A628A" w:rsidRDefault="002A628A" w:rsidP="002A628A">
      <w:pPr>
        <w:pStyle w:val="TableAttachmentTextBullet2"/>
      </w:pPr>
      <w:r>
        <w:t>How often backups will occur</w:t>
      </w:r>
    </w:p>
    <w:p w14:paraId="6F43AB35" w14:textId="77777777" w:rsidR="002A628A" w:rsidRDefault="002A628A" w:rsidP="002A628A">
      <w:pPr>
        <w:pStyle w:val="TableAttachmentTextBullet2"/>
      </w:pPr>
      <w:r>
        <w:t>Who's in charge of performing backups</w:t>
      </w:r>
    </w:p>
    <w:p w14:paraId="120C0C90" w14:textId="77777777" w:rsidR="002A628A" w:rsidRDefault="002A628A" w:rsidP="002A628A">
      <w:pPr>
        <w:pStyle w:val="TableAttachmentTextBullet2"/>
      </w:pPr>
      <w:r>
        <w:t>Who's in charge of monitoring the success of these backups</w:t>
      </w:r>
    </w:p>
    <w:p w14:paraId="734AB0F9" w14:textId="6C7A1561" w:rsidR="002A628A" w:rsidRDefault="002A628A" w:rsidP="002A628A">
      <w:pPr>
        <w:pStyle w:val="TableAttachmentTextBullet2"/>
      </w:pPr>
      <w:r>
        <w:t xml:space="preserve">How will backup drives be stored securely </w:t>
      </w:r>
    </w:p>
    <w:p w14:paraId="229321FA" w14:textId="73545793" w:rsidR="002A628A" w:rsidRDefault="006C4C08" w:rsidP="004930DD">
      <w:r>
        <w:t>Services can choose to either between onsite or remote backup:</w:t>
      </w:r>
    </w:p>
    <w:p w14:paraId="17A4EFDB" w14:textId="63A7C679" w:rsidR="00F906D6" w:rsidRDefault="00F906D6" w:rsidP="006955DD">
      <w:pPr>
        <w:pStyle w:val="TableAttachmentTextBullet1"/>
      </w:pPr>
      <w:r>
        <w:t>Onsite Back</w:t>
      </w:r>
      <w:r w:rsidR="00BA6C6E">
        <w:t>u</w:t>
      </w:r>
      <w:r>
        <w:t>p</w:t>
      </w:r>
    </w:p>
    <w:p w14:paraId="1E697A70" w14:textId="02BECB2D" w:rsidR="00C0755B" w:rsidRDefault="00C0755B" w:rsidP="006955DD">
      <w:pPr>
        <w:pStyle w:val="TableAttachmentTextBullet2"/>
        <w:ind w:left="1418" w:hanging="341"/>
      </w:pPr>
      <w:r w:rsidRPr="00C0755B">
        <w:t xml:space="preserve">copy data to a second hard drive, either manually or at </w:t>
      </w:r>
      <w:r w:rsidR="0094614D" w:rsidRPr="00C0755B">
        <w:t>specified</w:t>
      </w:r>
      <w:r w:rsidR="0094614D">
        <w:t xml:space="preserve"> </w:t>
      </w:r>
      <w:r w:rsidRPr="00C0755B">
        <w:t>intervals.</w:t>
      </w:r>
    </w:p>
    <w:p w14:paraId="42E1D7AF" w14:textId="73485B44" w:rsidR="0094614D" w:rsidRDefault="00C0755B" w:rsidP="006955DD">
      <w:pPr>
        <w:pStyle w:val="TableAttachmentTextBullet1"/>
      </w:pPr>
      <w:r>
        <w:t>Remote</w:t>
      </w:r>
      <w:r w:rsidR="00F906D6">
        <w:t xml:space="preserve"> Backup</w:t>
      </w:r>
      <w:r w:rsidR="00C014CB">
        <w:t xml:space="preserve">- </w:t>
      </w:r>
      <w:r w:rsidR="00B26A7F">
        <w:t xml:space="preserve">cloud based </w:t>
      </w:r>
      <w:r w:rsidR="0094614D">
        <w:t>backup</w:t>
      </w:r>
      <w:r w:rsidR="00C014CB">
        <w:t xml:space="preserve"> server</w:t>
      </w:r>
      <w:r w:rsidRPr="00C0755B">
        <w:t xml:space="preserve"> </w:t>
      </w:r>
    </w:p>
    <w:p w14:paraId="363A557A" w14:textId="77777777" w:rsidR="00C014CB" w:rsidRDefault="00B26A7F" w:rsidP="006955DD">
      <w:pPr>
        <w:pStyle w:val="TableAttachmentTextBullet2"/>
      </w:pPr>
      <w:r>
        <w:t>i</w:t>
      </w:r>
      <w:r w:rsidR="00C0755B" w:rsidRPr="00C0755B">
        <w:t xml:space="preserve">nstall the software on every computer containing data </w:t>
      </w:r>
      <w:r>
        <w:t>that needs to be</w:t>
      </w:r>
      <w:r w:rsidR="00C0755B" w:rsidRPr="00C0755B">
        <w:t xml:space="preserve"> back</w:t>
      </w:r>
      <w:r>
        <w:t>ed</w:t>
      </w:r>
      <w:r w:rsidR="00C0755B" w:rsidRPr="00C0755B">
        <w:t xml:space="preserve"> up, </w:t>
      </w:r>
    </w:p>
    <w:p w14:paraId="067231B8" w14:textId="77777777" w:rsidR="00C014CB" w:rsidRDefault="00C0755B" w:rsidP="006955DD">
      <w:pPr>
        <w:pStyle w:val="TableAttachmentTextBullet2"/>
      </w:pPr>
      <w:r w:rsidRPr="00C0755B">
        <w:t xml:space="preserve">set up a backup schedule, and </w:t>
      </w:r>
    </w:p>
    <w:p w14:paraId="2723FD68" w14:textId="06BCD4EE" w:rsidR="00B26A7F" w:rsidRDefault="00C0755B" w:rsidP="006955DD">
      <w:pPr>
        <w:pStyle w:val="TableAttachmentTextBullet2"/>
      </w:pPr>
      <w:r w:rsidRPr="00C0755B">
        <w:lastRenderedPageBreak/>
        <w:t xml:space="preserve">identify the files and folders to be copied. </w:t>
      </w:r>
    </w:p>
    <w:p w14:paraId="6082670A" w14:textId="425F92FA" w:rsidR="00FF668D" w:rsidRDefault="00EE200C" w:rsidP="006955DD">
      <w:pPr>
        <w:pStyle w:val="AttachmentsHeading2"/>
      </w:pPr>
      <w:r>
        <w:t xml:space="preserve">Password </w:t>
      </w:r>
      <w:r w:rsidR="00513B29">
        <w:t>m</w:t>
      </w:r>
      <w:r>
        <w:t>anagement</w:t>
      </w:r>
    </w:p>
    <w:p w14:paraId="76AD029F" w14:textId="0ACA7E89" w:rsidR="008C063E" w:rsidRDefault="00BC45B3" w:rsidP="008C063E">
      <w:pPr>
        <w:rPr>
          <w:b/>
          <w:bCs/>
        </w:rPr>
      </w:pPr>
      <w:r>
        <w:t xml:space="preserve">The effective management of passwords is the first line of defence in the electronic security of an organisation. Every ICT facility should have a password strategy in place as part of the overall security strategy. The </w:t>
      </w:r>
      <w:r w:rsidR="005F223C">
        <w:t>technical considerations and princ</w:t>
      </w:r>
      <w:r w:rsidR="00771A3A">
        <w:t>ipals outlined below are</w:t>
      </w:r>
      <w:r w:rsidR="000A6C74">
        <w:t xml:space="preserve"> intended to be used as</w:t>
      </w:r>
      <w:r>
        <w:t xml:space="preserve"> a guide</w:t>
      </w:r>
      <w:r w:rsidR="000A6C74">
        <w:t xml:space="preserve"> for </w:t>
      </w:r>
      <w:r>
        <w:t xml:space="preserve">developing </w:t>
      </w:r>
      <w:r w:rsidR="000A6C74">
        <w:t xml:space="preserve">a </w:t>
      </w:r>
      <w:r>
        <w:t>password</w:t>
      </w:r>
      <w:r w:rsidR="000A6C74">
        <w:t xml:space="preserve"> </w:t>
      </w:r>
      <w:r>
        <w:t>procedure</w:t>
      </w:r>
      <w:r w:rsidR="00771A3A">
        <w:t>.</w:t>
      </w:r>
    </w:p>
    <w:p w14:paraId="29D545E2" w14:textId="15650837" w:rsidR="000A6C74" w:rsidRPr="004930DD" w:rsidRDefault="000A6C74" w:rsidP="00771A3A">
      <w:r w:rsidRPr="004930DD">
        <w:t xml:space="preserve">Technical </w:t>
      </w:r>
      <w:r w:rsidR="00771A3A" w:rsidRPr="004930DD">
        <w:t>c</w:t>
      </w:r>
      <w:r w:rsidRPr="004930DD">
        <w:t>onsiderations</w:t>
      </w:r>
      <w:r w:rsidR="00771A3A" w:rsidRPr="004930DD">
        <w:t xml:space="preserve"> include:</w:t>
      </w:r>
    </w:p>
    <w:p w14:paraId="54010E10" w14:textId="5FF8F388" w:rsidR="00FF7896" w:rsidRDefault="00B86DD6" w:rsidP="006955DD">
      <w:pPr>
        <w:pStyle w:val="TableAttachmentTextBullet1"/>
      </w:pPr>
      <w:r>
        <w:t>a strong password should:</w:t>
      </w:r>
    </w:p>
    <w:p w14:paraId="47855E58" w14:textId="77777777" w:rsidR="00FF7896" w:rsidRDefault="00FF7896" w:rsidP="006955DD">
      <w:pPr>
        <w:pStyle w:val="TableAttachmentTextBullet2"/>
      </w:pPr>
      <w:r>
        <w:t>Be at least 8 characters in length</w:t>
      </w:r>
    </w:p>
    <w:p w14:paraId="62812A56" w14:textId="77777777" w:rsidR="00FF7896" w:rsidRDefault="00FF7896" w:rsidP="006955DD">
      <w:pPr>
        <w:pStyle w:val="TableAttachmentTextBullet2"/>
      </w:pPr>
      <w:r>
        <w:t>Contain both upper and lowercase alphabetic characters (e.g. A-Z, a-z)</w:t>
      </w:r>
    </w:p>
    <w:p w14:paraId="10421351" w14:textId="77777777" w:rsidR="00FF7896" w:rsidRDefault="00FF7896" w:rsidP="006955DD">
      <w:pPr>
        <w:pStyle w:val="TableAttachmentTextBullet2"/>
      </w:pPr>
      <w:r>
        <w:t>Have at least one numerical character (e.g. 0-9)</w:t>
      </w:r>
    </w:p>
    <w:p w14:paraId="569A2778" w14:textId="77777777" w:rsidR="00FF7896" w:rsidRDefault="00FF7896" w:rsidP="006955DD">
      <w:pPr>
        <w:pStyle w:val="TableAttachmentTextBullet2"/>
      </w:pPr>
      <w:r>
        <w:t xml:space="preserve">Have at least one special character (e.g. </w:t>
      </w:r>
      <w:proofErr w:type="gramStart"/>
      <w:r>
        <w:t>~!@</w:t>
      </w:r>
      <w:proofErr w:type="gramEnd"/>
      <w:r>
        <w:t>#$%^&amp;*</w:t>
      </w:r>
      <w:proofErr w:type="gramStart"/>
      <w:r>
        <w:t>()_</w:t>
      </w:r>
      <w:proofErr w:type="gramEnd"/>
      <w:r>
        <w:t>-+=)</w:t>
      </w:r>
    </w:p>
    <w:p w14:paraId="0329C311" w14:textId="54D66A5D" w:rsidR="008C063E" w:rsidRDefault="00B86DD6" w:rsidP="008C063E">
      <w:pPr>
        <w:pStyle w:val="TableAttachmentTextBullet1"/>
        <w:spacing w:after="200" w:line="276" w:lineRule="auto"/>
        <w:ind w:left="720" w:hanging="360"/>
      </w:pPr>
      <w:r w:rsidRPr="00FF7896">
        <w:t>always verify a user’s identity before resetting a password</w:t>
      </w:r>
    </w:p>
    <w:p w14:paraId="0A9D4991" w14:textId="19219F1B" w:rsidR="008C063E" w:rsidRDefault="00B86DD6" w:rsidP="00B86DD6">
      <w:pPr>
        <w:pStyle w:val="TableAttachmentTextBullet1"/>
      </w:pPr>
      <w:r w:rsidRPr="00B42F3A">
        <w:t xml:space="preserve">change passwords when an employer leaves </w:t>
      </w:r>
      <w:r w:rsidR="004B5D39">
        <w:t>the</w:t>
      </w:r>
      <w:r w:rsidRPr="00B42F3A">
        <w:t xml:space="preserve"> </w:t>
      </w:r>
      <w:r w:rsidR="004B5D39">
        <w:t>service</w:t>
      </w:r>
    </w:p>
    <w:p w14:paraId="035B970E" w14:textId="089D4CD9" w:rsidR="00AA65DC" w:rsidRDefault="00AA65DC" w:rsidP="006955DD">
      <w:pPr>
        <w:pStyle w:val="TableAttachmentTextBullet1"/>
      </w:pPr>
      <w:r>
        <w:t>p</w:t>
      </w:r>
      <w:r w:rsidRPr="00AA65DC">
        <w:t>assword rotation; changed every 90 days or less</w:t>
      </w:r>
    </w:p>
    <w:p w14:paraId="1E6D095C" w14:textId="6E39B4CF" w:rsidR="00B86DD6" w:rsidRDefault="00B86DD6" w:rsidP="00B86DD6">
      <w:pPr>
        <w:pStyle w:val="TableAttachmentTextBullet1"/>
        <w:spacing w:after="200" w:line="276" w:lineRule="auto"/>
        <w:ind w:left="720" w:hanging="360"/>
      </w:pPr>
      <w:r w:rsidRPr="00FF7896">
        <w:t>do not use automatic logon functionality</w:t>
      </w:r>
    </w:p>
    <w:p w14:paraId="041FF037" w14:textId="46591852" w:rsidR="00B86DD6" w:rsidRDefault="00B86DD6" w:rsidP="00B86DD6">
      <w:pPr>
        <w:pStyle w:val="TableAttachmentTextBullet1"/>
        <w:spacing w:after="200" w:line="276" w:lineRule="auto"/>
        <w:ind w:left="720" w:hanging="360"/>
      </w:pPr>
      <w:r>
        <w:t xml:space="preserve">use of account lockouts for </w:t>
      </w:r>
      <w:r w:rsidR="004B5D39">
        <w:t>incorrect</w:t>
      </w:r>
      <w:r>
        <w:t xml:space="preserve"> passwords, with a limit of 5 or fewer bad attempts</w:t>
      </w:r>
      <w:r w:rsidR="00771A3A">
        <w:t>.</w:t>
      </w:r>
    </w:p>
    <w:p w14:paraId="1E6D2BD9" w14:textId="77777777" w:rsidR="00B86DD6" w:rsidRPr="004930DD" w:rsidRDefault="00B86DD6" w:rsidP="004930DD">
      <w:r w:rsidRPr="004930DD">
        <w:t>Users should always follow these principles:</w:t>
      </w:r>
    </w:p>
    <w:p w14:paraId="429C3FC0" w14:textId="6169FF35" w:rsidR="00B86DD6" w:rsidRDefault="00AA65DC" w:rsidP="006955DD">
      <w:pPr>
        <w:pStyle w:val="TableAttachmentTextBullet1"/>
      </w:pPr>
      <w:r>
        <w:t>do not share passwords with anyone. If there is an issue that requires you to do so, remember to change the password immediately after the issue has been resolved.</w:t>
      </w:r>
    </w:p>
    <w:p w14:paraId="7F4681D6" w14:textId="7B21A45A" w:rsidR="00B86DD6" w:rsidRDefault="00AA65DC" w:rsidP="006955DD">
      <w:pPr>
        <w:pStyle w:val="TableAttachmentTextBullet1"/>
      </w:pPr>
      <w:r>
        <w:t>never use the same password for work accounts as the one you have for personal use (banking, etc.).</w:t>
      </w:r>
    </w:p>
    <w:p w14:paraId="4EEFEDD2" w14:textId="4380049C" w:rsidR="00B86DD6" w:rsidRDefault="00AA65DC" w:rsidP="006955DD">
      <w:pPr>
        <w:pStyle w:val="TableAttachmentTextBullet1"/>
      </w:pPr>
      <w:r>
        <w:t>do not write down passwords or include them in an email.</w:t>
      </w:r>
    </w:p>
    <w:p w14:paraId="65836D86" w14:textId="09022A56" w:rsidR="00B86DD6" w:rsidRDefault="00AA65DC" w:rsidP="006955DD">
      <w:pPr>
        <w:pStyle w:val="TableAttachmentTextBullet1"/>
      </w:pPr>
      <w:r>
        <w:t>do not store passwords electronically unless they are encrypted.</w:t>
      </w:r>
    </w:p>
    <w:p w14:paraId="398DAE6D" w14:textId="71A264CE" w:rsidR="00AA65DC" w:rsidRDefault="00AA65DC" w:rsidP="00AA65DC">
      <w:pPr>
        <w:pStyle w:val="TableAttachmentTextBullet1"/>
      </w:pPr>
      <w:r>
        <w:t xml:space="preserve">never use the “remember password” feature on any systems; this option should be disabled </w:t>
      </w:r>
    </w:p>
    <w:p w14:paraId="21ABFA35" w14:textId="6306E418" w:rsidR="00C445EB" w:rsidRDefault="00C445EB" w:rsidP="006955DD">
      <w:pPr>
        <w:pStyle w:val="TableAttachmentTextBullet1"/>
      </w:pPr>
      <w:r w:rsidRPr="00C445EB">
        <w:t>Do not use the same password for multiple administrator accounts</w:t>
      </w:r>
      <w:r w:rsidR="00771A3A">
        <w:t>.</w:t>
      </w:r>
    </w:p>
    <w:p w14:paraId="4B407C96" w14:textId="6CA3822B" w:rsidR="00183816" w:rsidRDefault="00183816">
      <w:pPr>
        <w:pStyle w:val="AttachmentsHeading2"/>
      </w:pPr>
      <w:r w:rsidRPr="00043A8F">
        <w:t>Working from home</w:t>
      </w:r>
    </w:p>
    <w:p w14:paraId="5F9605B3" w14:textId="19C738CC" w:rsidR="00E372DD" w:rsidRPr="00E372DD" w:rsidRDefault="00E372DD" w:rsidP="004930DD">
      <w:r w:rsidRPr="004930DD">
        <w:t xml:space="preserve">When </w:t>
      </w:r>
      <w:r w:rsidR="00047EA7" w:rsidRPr="004930DD">
        <w:t>an approved provider, nominated supervisor, early childhood teachers, educators or</w:t>
      </w:r>
      <w:r w:rsidR="00047EA7">
        <w:t xml:space="preserve"> </w:t>
      </w:r>
      <w:r>
        <w:t xml:space="preserve">staff </w:t>
      </w:r>
      <w:r w:rsidR="00047EA7">
        <w:t xml:space="preserve">members </w:t>
      </w:r>
      <w:r>
        <w:t>are working from home they must:</w:t>
      </w:r>
    </w:p>
    <w:p w14:paraId="3E558EC7" w14:textId="5318E986" w:rsidR="001A3475" w:rsidRPr="00A00931" w:rsidRDefault="001A3475" w:rsidP="001A3475">
      <w:pPr>
        <w:pStyle w:val="TableAttachmentTextBullet1"/>
        <w:ind w:left="720" w:hanging="360"/>
        <w:rPr>
          <w:rStyle w:val="RefertoSourceDefinitionsAttachmentChar"/>
          <w:rFonts w:ascii="TheSansB W3 Light" w:hAnsi="TheSansB W3 Light"/>
          <w:bCs w:val="0"/>
          <w:i w:val="0"/>
          <w:color w:val="auto"/>
          <w:szCs w:val="22"/>
        </w:rPr>
      </w:pPr>
      <w:r w:rsidRPr="001A3475">
        <w:t>complet</w:t>
      </w:r>
      <w:r w:rsidR="00E372DD">
        <w:t>e</w:t>
      </w:r>
      <w:r w:rsidRPr="001A3475">
        <w:t xml:space="preserve"> the authorised user agreement form </w:t>
      </w:r>
      <w:r w:rsidRPr="004930DD">
        <w:rPr>
          <w:rStyle w:val="RefertoSourceDefinitionsAttachmentChar"/>
        </w:rPr>
        <w:t>(</w:t>
      </w:r>
      <w:r>
        <w:rPr>
          <w:rStyle w:val="RefertoSourceDefinitionsAttachmentChar"/>
        </w:rPr>
        <w:t>refer to</w:t>
      </w:r>
      <w:r w:rsidRPr="004930DD">
        <w:rPr>
          <w:rStyle w:val="RefertoSourceDefinitionsAttachmentChar"/>
        </w:rPr>
        <w:t xml:space="preserve"> Attachment 4)</w:t>
      </w:r>
    </w:p>
    <w:p w14:paraId="5595C9CB" w14:textId="16F15897" w:rsidR="00A00931" w:rsidRPr="00C758F9" w:rsidRDefault="00CA35C1" w:rsidP="00A00931">
      <w:pPr>
        <w:pStyle w:val="TableAttachmentTextBullet1"/>
      </w:pPr>
      <w:r w:rsidRPr="00C758F9">
        <w:t>that images of children are not access</w:t>
      </w:r>
      <w:r w:rsidR="00A80FE4" w:rsidRPr="00C758F9">
        <w:t>ed</w:t>
      </w:r>
      <w:r w:rsidRPr="00C758F9">
        <w:t xml:space="preserve">, or </w:t>
      </w:r>
      <w:r w:rsidR="00BA047B" w:rsidRPr="00C758F9">
        <w:t xml:space="preserve">transferred onto personal devices </w:t>
      </w:r>
    </w:p>
    <w:p w14:paraId="23F87F3A" w14:textId="4B5A6555" w:rsidR="003A6664" w:rsidRDefault="003A6664" w:rsidP="004930DD">
      <w:pPr>
        <w:pStyle w:val="TableAttachmentTextBullet1"/>
      </w:pPr>
      <w:r>
        <w:t>c</w:t>
      </w:r>
      <w:r w:rsidRPr="003A6664">
        <w:t>onduct a workstation assessment</w:t>
      </w:r>
      <w:r>
        <w:t xml:space="preserve">; </w:t>
      </w:r>
      <w:r w:rsidR="00B820BF" w:rsidRPr="00B820BF">
        <w:t>taking reasonable care in choosing a suitable work space, including ergonomics, lighting, thermal comfort,</w:t>
      </w:r>
      <w:r w:rsidR="00B820BF">
        <w:t xml:space="preserve"> </w:t>
      </w:r>
      <w:r w:rsidR="00B820BF" w:rsidRPr="00B820BF">
        <w:t>safety</w:t>
      </w:r>
      <w:r w:rsidR="00B820BF">
        <w:t>, and privacy</w:t>
      </w:r>
    </w:p>
    <w:p w14:paraId="6AB042DD" w14:textId="0BE7E77D" w:rsidR="00EB2441" w:rsidRDefault="00837B1F" w:rsidP="004930DD">
      <w:pPr>
        <w:pStyle w:val="TableAttachmentTextBullet1"/>
      </w:pPr>
      <w:r>
        <w:t>e</w:t>
      </w:r>
      <w:r w:rsidR="00EB2441" w:rsidRPr="00EB2441">
        <w:t>nsure security and confidentiality of work</w:t>
      </w:r>
      <w:r w:rsidR="00E372DD">
        <w:t xml:space="preserve"> </w:t>
      </w:r>
      <w:r w:rsidR="008244B6">
        <w:t xml:space="preserve">space, </w:t>
      </w:r>
      <w:r w:rsidR="00C77C05">
        <w:t>keeping</w:t>
      </w:r>
      <w:r w:rsidR="008244B6">
        <w:t xml:space="preserve"> private, sensitive</w:t>
      </w:r>
      <w:r w:rsidR="00C77C05">
        <w:t xml:space="preserve">, </w:t>
      </w:r>
      <w:r w:rsidR="008244B6">
        <w:t>heath information</w:t>
      </w:r>
      <w:r w:rsidR="00C77C05">
        <w:t>, p</w:t>
      </w:r>
      <w:r w:rsidR="00C77C05" w:rsidRPr="00C77C05">
        <w:t>lanning</w:t>
      </w:r>
      <w:r w:rsidR="00C77C05">
        <w:t>,</w:t>
      </w:r>
      <w:r w:rsidR="00C77C05" w:rsidRPr="00C77C05">
        <w:t xml:space="preserve"> educational programs </w:t>
      </w:r>
      <w:r w:rsidR="00C77C05">
        <w:t>and</w:t>
      </w:r>
      <w:r w:rsidR="00C77C05" w:rsidRPr="00C77C05">
        <w:t xml:space="preserve"> children’s records</w:t>
      </w:r>
      <w:r w:rsidR="008244B6">
        <w:t xml:space="preserve"> confidential and secure at all times</w:t>
      </w:r>
    </w:p>
    <w:p w14:paraId="09A57700" w14:textId="5AA84D72" w:rsidR="001A3475" w:rsidRPr="001A3475" w:rsidRDefault="001A3475" w:rsidP="001A3475">
      <w:pPr>
        <w:pStyle w:val="TableAttachmentTextBullet1"/>
        <w:ind w:left="720" w:hanging="360"/>
      </w:pPr>
      <w:r w:rsidRPr="001A3475">
        <w:t>keep allocated passwords secure, including not sharing passwords and logging off after using a computer</w:t>
      </w:r>
    </w:p>
    <w:p w14:paraId="3AC93CBF" w14:textId="05B0009C" w:rsidR="00285683" w:rsidRDefault="00285683" w:rsidP="00285683">
      <w:pPr>
        <w:pStyle w:val="TableAttachmentTextBullet1"/>
      </w:pPr>
      <w:r>
        <w:t>adher</w:t>
      </w:r>
      <w:r w:rsidR="00E372DD">
        <w:t>e</w:t>
      </w:r>
      <w:r>
        <w:t xml:space="preserve"> to the </w:t>
      </w:r>
      <w:r w:rsidRPr="00464B4D">
        <w:rPr>
          <w:rStyle w:val="PolicyNameChar"/>
        </w:rPr>
        <w:t>Privacy and Confidently Policy</w:t>
      </w:r>
      <w:r>
        <w:t xml:space="preserve"> </w:t>
      </w:r>
    </w:p>
    <w:p w14:paraId="29B12B4B" w14:textId="4C140D41" w:rsidR="001A3475" w:rsidRDefault="00C77C05" w:rsidP="004930DD">
      <w:pPr>
        <w:pStyle w:val="TableAttachmentTextBullet1"/>
      </w:pPr>
      <w:r>
        <w:t>report breaches to privacy or los</w:t>
      </w:r>
      <w:r w:rsidR="00C55372">
        <w:t xml:space="preserve">s of </w:t>
      </w:r>
      <w:r w:rsidR="00C55372" w:rsidRPr="00C55372">
        <w:t>private, sensitive,</w:t>
      </w:r>
      <w:r w:rsidR="00C55372">
        <w:t xml:space="preserve"> and</w:t>
      </w:r>
      <w:r w:rsidR="00C55372" w:rsidRPr="00C55372">
        <w:t xml:space="preserve"> heath information</w:t>
      </w:r>
      <w:r w:rsidR="00C55372">
        <w:t xml:space="preserve"> to nominated superiors as soon as practically possible</w:t>
      </w:r>
      <w:r w:rsidR="00E372DD">
        <w:t>.</w:t>
      </w:r>
    </w:p>
    <w:p w14:paraId="567E30EC" w14:textId="13EB76FD" w:rsidR="00486F37" w:rsidRDefault="00486F37" w:rsidP="00C445EB">
      <w:pPr>
        <w:spacing w:after="200" w:line="276" w:lineRule="auto"/>
      </w:pPr>
      <w:r>
        <w:br w:type="page"/>
      </w:r>
    </w:p>
    <w:p w14:paraId="3AFE1EEF" w14:textId="58C3F38D" w:rsidR="00671001" w:rsidRPr="0013300F" w:rsidRDefault="00FF668D" w:rsidP="006955DD">
      <w:pPr>
        <w:pStyle w:val="AttachmentsAttachments"/>
      </w:pPr>
      <w:r>
        <w:lastRenderedPageBreak/>
        <w:t xml:space="preserve">ATTACHMENT 2. </w:t>
      </w:r>
      <w:r w:rsidR="00671001">
        <w:t>Unacceptable/ina</w:t>
      </w:r>
      <w:r w:rsidR="00671001" w:rsidRPr="0013300F">
        <w:t xml:space="preserve">ppropriate use of </w:t>
      </w:r>
      <w:r w:rsidR="00014997" w:rsidRPr="0013300F">
        <w:t>digital technolog</w:t>
      </w:r>
      <w:r w:rsidR="00A96EA3" w:rsidRPr="0013300F">
        <w:t>y</w:t>
      </w:r>
      <w:r w:rsidR="00671001" w:rsidRPr="0013300F">
        <w:t xml:space="preserve"> facilities</w:t>
      </w:r>
    </w:p>
    <w:p w14:paraId="41F58DD1" w14:textId="4DAB4E0E" w:rsidR="00671001" w:rsidRPr="0013300F" w:rsidRDefault="00671001" w:rsidP="006955DD">
      <w:r w:rsidRPr="0013300F">
        <w:t>Users of the</w:t>
      </w:r>
      <w:r w:rsidR="00014997" w:rsidRPr="0013300F">
        <w:t xml:space="preserve"> digital </w:t>
      </w:r>
      <w:proofErr w:type="gramStart"/>
      <w:r w:rsidR="00014997" w:rsidRPr="0013300F">
        <w:t>technologies</w:t>
      </w:r>
      <w:proofErr w:type="gramEnd"/>
      <w:r w:rsidR="00014997" w:rsidRPr="0013300F">
        <w:t xml:space="preserve"> </w:t>
      </w:r>
      <w:r w:rsidRPr="0013300F">
        <w:t xml:space="preserve">facilities (and in particular, the internet, email and social media) provided by </w:t>
      </w:r>
      <w:sdt>
        <w:sdtPr>
          <w:alias w:val="Company"/>
          <w:tag w:val=""/>
          <w:id w:val="-73433964"/>
          <w:placeholder>
            <w:docPart w:val="4EF978DD577841CC852162E364A754F5"/>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13300F">
        <w:t xml:space="preserve"> must not:</w:t>
      </w:r>
    </w:p>
    <w:p w14:paraId="044E6059" w14:textId="77777777" w:rsidR="00671001" w:rsidRPr="0013300F" w:rsidRDefault="00671001" w:rsidP="00671001">
      <w:pPr>
        <w:pStyle w:val="TableAttachmentTextBullet1"/>
      </w:pPr>
      <w:r w:rsidRPr="0013300F">
        <w:t>create or exchange messages that are offensive, harassing, obscene or threatening</w:t>
      </w:r>
    </w:p>
    <w:p w14:paraId="4DD2EC81" w14:textId="27940F06" w:rsidR="00671001" w:rsidRPr="0013300F" w:rsidRDefault="00671001" w:rsidP="00671001">
      <w:pPr>
        <w:pStyle w:val="TableAttachmentTextBullet1"/>
      </w:pPr>
      <w:r w:rsidRPr="0013300F">
        <w:t xml:space="preserve">create, copy, transmit or retransmit chain emails </w:t>
      </w:r>
      <w:r w:rsidRPr="0013300F">
        <w:rPr>
          <w:rStyle w:val="RefertoSourceDefinitionsAttachmentChar"/>
        </w:rPr>
        <w:t>(refer to Definitions)</w:t>
      </w:r>
      <w:r w:rsidRPr="0013300F">
        <w:t xml:space="preserve">, spam </w:t>
      </w:r>
      <w:r w:rsidRPr="0013300F">
        <w:rPr>
          <w:rStyle w:val="RefertoSourceDefinitionsAttachmentChar"/>
        </w:rPr>
        <w:t>(refer to Definitions)</w:t>
      </w:r>
      <w:r w:rsidRPr="0013300F">
        <w:t xml:space="preserve"> or other unauthorised mass communication</w:t>
      </w:r>
    </w:p>
    <w:p w14:paraId="2FC7F737" w14:textId="761C3603" w:rsidR="00671001" w:rsidRPr="0013300F" w:rsidRDefault="00671001" w:rsidP="00671001">
      <w:pPr>
        <w:pStyle w:val="TableAttachmentTextBullet1"/>
      </w:pPr>
      <w:r w:rsidRPr="0013300F">
        <w:t xml:space="preserve">use the </w:t>
      </w:r>
      <w:r w:rsidR="00014997" w:rsidRPr="0013300F">
        <w:t>digital technolog</w:t>
      </w:r>
      <w:r w:rsidR="00A96EA3" w:rsidRPr="0013300F">
        <w:t>y</w:t>
      </w:r>
      <w:r w:rsidR="00014997" w:rsidRPr="0013300F">
        <w:t xml:space="preserve"> </w:t>
      </w:r>
      <w:r w:rsidRPr="0013300F">
        <w:t>facilities as a platform to gain unauthorised access to other systems</w:t>
      </w:r>
    </w:p>
    <w:p w14:paraId="2563D778" w14:textId="77777777" w:rsidR="00671001" w:rsidRPr="0013300F" w:rsidRDefault="00671001" w:rsidP="00671001">
      <w:pPr>
        <w:pStyle w:val="TableAttachmentTextBullet1"/>
      </w:pPr>
      <w:r w:rsidRPr="0013300F">
        <w:t>carry out activities that are illegal, inappropriate or offensive to fellow employees or the public. Such activities include, but are not limited to, hate speech or material that ridicules/discriminates against others on the basis of race, nationality, creed, religion, ability/disability, gender or sexual orientation</w:t>
      </w:r>
    </w:p>
    <w:p w14:paraId="024DCBF2" w14:textId="16F7A870" w:rsidR="00671001" w:rsidRPr="0013300F" w:rsidRDefault="00671001" w:rsidP="00671001">
      <w:pPr>
        <w:pStyle w:val="TableAttachmentTextBullet1"/>
      </w:pPr>
      <w:r w:rsidRPr="0013300F">
        <w:t xml:space="preserve">use the </w:t>
      </w:r>
      <w:r w:rsidR="00E830ED" w:rsidRPr="0013300F">
        <w:t>digital technolog</w:t>
      </w:r>
      <w:r w:rsidR="00A96EA3" w:rsidRPr="0013300F">
        <w:t>y</w:t>
      </w:r>
      <w:r w:rsidRPr="0013300F">
        <w:t xml:space="preserve"> facilities to access, download, create, store or distribute illegal, offensive, obscene or objectionable material (including pornography and sexually explicit material). It will not be a defence to claim that the recipient was a consenting adult</w:t>
      </w:r>
    </w:p>
    <w:p w14:paraId="7565D646" w14:textId="004356F1" w:rsidR="00671001" w:rsidRDefault="00671001">
      <w:pPr>
        <w:pStyle w:val="TableAttachmentTextBullet1"/>
      </w:pPr>
      <w:r w:rsidRPr="0013300F">
        <w:t xml:space="preserve">use the </w:t>
      </w:r>
      <w:r w:rsidR="00E830ED" w:rsidRPr="0013300F">
        <w:t>digital technolog</w:t>
      </w:r>
      <w:r w:rsidR="00A96EA3" w:rsidRPr="0013300F">
        <w:t>y</w:t>
      </w:r>
      <w:r w:rsidRPr="0013300F">
        <w:t xml:space="preserve"> facilities to make any personal communication that could suggest that such communication was made in</w:t>
      </w:r>
      <w:r>
        <w:t xml:space="preserve"> that person’s official capacity as an employee or volunteer of </w:t>
      </w:r>
      <w:sdt>
        <w:sdtPr>
          <w:alias w:val="Company"/>
          <w:tag w:val=""/>
          <w:id w:val="1376130823"/>
          <w:placeholder>
            <w:docPart w:val="A67C04FB09E64094B1BC5449EBA6671D"/>
          </w:placeholder>
          <w:dataBinding w:prefixMappings="xmlns:ns0='http://schemas.openxmlformats.org/officeDocument/2006/extended-properties' " w:xpath="/ns0:Properties[1]/ns0:Company[1]" w:storeItemID="{6668398D-A668-4E3E-A5EB-62B293D839F1}"/>
          <w:text/>
        </w:sdtPr>
        <w:sdtContent>
          <w:r w:rsidR="005C7DBA">
            <w:t>Rye Preschool</w:t>
          </w:r>
        </w:sdtContent>
      </w:sdt>
    </w:p>
    <w:p w14:paraId="5EDA2A19" w14:textId="77777777" w:rsidR="00671001" w:rsidRDefault="00671001" w:rsidP="00671001">
      <w:pPr>
        <w:pStyle w:val="TableAttachmentTextBullet1"/>
      </w:pPr>
      <w:r>
        <w:t>conduct any outside business or engage in activities related to employment with another organisation</w:t>
      </w:r>
    </w:p>
    <w:p w14:paraId="728DE5DC" w14:textId="77777777" w:rsidR="00671001" w:rsidRDefault="00671001" w:rsidP="00671001">
      <w:pPr>
        <w:pStyle w:val="TableAttachmentTextBullet1"/>
      </w:pPr>
      <w:r>
        <w:t>play games</w:t>
      </w:r>
    </w:p>
    <w:p w14:paraId="48B80E86" w14:textId="3ACF1C24" w:rsidR="00671001" w:rsidRDefault="00E372DD" w:rsidP="00671001">
      <w:pPr>
        <w:pStyle w:val="TableAttachmentTextBullet1"/>
      </w:pPr>
      <w:r>
        <w:t xml:space="preserve">use the facilities to </w:t>
      </w:r>
      <w:r w:rsidR="00671001">
        <w:t>assist any election campaign or lobby any government organisation</w:t>
      </w:r>
    </w:p>
    <w:p w14:paraId="58121035" w14:textId="2BD2AE28" w:rsidR="00671001" w:rsidRDefault="00671001" w:rsidP="00671001">
      <w:pPr>
        <w:pStyle w:val="TableAttachmentTextBullet1"/>
      </w:pPr>
      <w:r>
        <w:t xml:space="preserve">exchange any confidential or sensitive information held by </w:t>
      </w:r>
      <w:sdt>
        <w:sdtPr>
          <w:alias w:val="Company"/>
          <w:tag w:val=""/>
          <w:id w:val="-583220462"/>
          <w:placeholder>
            <w:docPart w:val="C9B62CC606BC462B846F759B0928EC31"/>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unless authorised as part of their duties</w:t>
      </w:r>
    </w:p>
    <w:p w14:paraId="48049FD0" w14:textId="77777777" w:rsidR="00671001" w:rsidRDefault="00671001" w:rsidP="00671001">
      <w:pPr>
        <w:pStyle w:val="TableAttachmentTextBullet1"/>
      </w:pPr>
      <w:r>
        <w:t>publish the service’s email address on a ‘private’ business card</w:t>
      </w:r>
    </w:p>
    <w:p w14:paraId="7473D13D" w14:textId="77777777" w:rsidR="00671001" w:rsidRDefault="00671001" w:rsidP="00671001">
      <w:pPr>
        <w:pStyle w:val="TableAttachmentTextBullet1"/>
      </w:pPr>
      <w:r>
        <w:t>harass, slander, intimidate, embarrass, defame, vilify, seek to offend or make threats against another person or group of people</w:t>
      </w:r>
    </w:p>
    <w:p w14:paraId="1A2F19D5" w14:textId="77777777" w:rsidR="00671001" w:rsidRDefault="00671001" w:rsidP="00671001">
      <w:pPr>
        <w:pStyle w:val="TableAttachmentTextBullet1"/>
      </w:pPr>
      <w:r>
        <w:t>breach copyright laws through making copies of, or transmitting, material or commercial software.</w:t>
      </w:r>
    </w:p>
    <w:p w14:paraId="3A7F58C1" w14:textId="77777777" w:rsidR="00671001" w:rsidRDefault="00671001" w:rsidP="006955DD">
      <w:pPr>
        <w:pStyle w:val="AttachmentsHeading2"/>
      </w:pPr>
      <w:r>
        <w:t>Breaches of this policy</w:t>
      </w:r>
    </w:p>
    <w:p w14:paraId="427CA5D3" w14:textId="44BD735A" w:rsidR="00671001" w:rsidRPr="0013300F" w:rsidRDefault="00671001" w:rsidP="00671001">
      <w:pPr>
        <w:pStyle w:val="TableAttachmentTextBullet1"/>
      </w:pPr>
      <w:r>
        <w:t xml:space="preserve">Individuals who </w:t>
      </w:r>
      <w:r w:rsidRPr="0013300F">
        <w:t xml:space="preserve">use </w:t>
      </w:r>
      <w:r w:rsidR="00BA1E1D" w:rsidRPr="0013300F">
        <w:t>digital technologies</w:t>
      </w:r>
      <w:r w:rsidRPr="0013300F">
        <w:t xml:space="preserve"> at the service for unlawful purposes may be liable to criminal or civil legal action. This could result in serious consequences, such as a fine, damages and/or costs being awarded against the individual, or imprisonment. The </w:t>
      </w:r>
      <w:r w:rsidR="00BA1E1D" w:rsidRPr="0013300F">
        <w:t>a</w:t>
      </w:r>
      <w:r w:rsidRPr="0013300F">
        <w:t xml:space="preserve">pproved </w:t>
      </w:r>
      <w:r w:rsidR="00BA1E1D" w:rsidRPr="0013300F">
        <w:t>p</w:t>
      </w:r>
      <w:r w:rsidRPr="0013300F">
        <w:t xml:space="preserve">rovider will not defend or support any individual using the service’s </w:t>
      </w:r>
      <w:r w:rsidR="00BA1E1D" w:rsidRPr="0013300F">
        <w:t>digital technolog</w:t>
      </w:r>
      <w:r w:rsidR="00A96EA3" w:rsidRPr="0013300F">
        <w:t>y</w:t>
      </w:r>
      <w:r w:rsidRPr="0013300F">
        <w:t xml:space="preserve"> facilities for an unlawful purpose.</w:t>
      </w:r>
    </w:p>
    <w:p w14:paraId="42F274F5" w14:textId="77777777" w:rsidR="00671001" w:rsidRPr="0013300F" w:rsidRDefault="00671001" w:rsidP="00671001">
      <w:pPr>
        <w:pStyle w:val="TableAttachmentTextBullet1"/>
      </w:pPr>
      <w:r w:rsidRPr="0013300F">
        <w:t>The service may block access to internet sites where inappropriate use is identified.</w:t>
      </w:r>
    </w:p>
    <w:p w14:paraId="6A7DA4A8" w14:textId="77777777" w:rsidR="00671001" w:rsidRPr="0013300F" w:rsidRDefault="00671001" w:rsidP="00671001">
      <w:pPr>
        <w:pStyle w:val="TableAttachmentTextBullet1"/>
      </w:pPr>
      <w:r w:rsidRPr="0013300F">
        <w:t>Employees who fail to adhere to this policy may be liable to counselling, disciplinary action or dismissal.</w:t>
      </w:r>
    </w:p>
    <w:p w14:paraId="3B89DAC3" w14:textId="6ABC2D06" w:rsidR="00671001" w:rsidRDefault="00671001" w:rsidP="00671001">
      <w:pPr>
        <w:pStyle w:val="TableAttachmentTextBullet1"/>
      </w:pPr>
      <w:r w:rsidRPr="0013300F">
        <w:t>Management, educators, staff, volunteers and students who fail to adhere to this policy may have their access to the service’s</w:t>
      </w:r>
      <w:r w:rsidR="006813A8" w:rsidRPr="0013300F">
        <w:t xml:space="preserve"> digital technolog</w:t>
      </w:r>
      <w:r w:rsidR="00A96EA3" w:rsidRPr="0013300F">
        <w:t>y</w:t>
      </w:r>
      <w:r w:rsidR="006813A8" w:rsidRPr="0013300F">
        <w:t xml:space="preserve"> </w:t>
      </w:r>
      <w:r w:rsidRPr="0013300F">
        <w:t>facilities</w:t>
      </w:r>
      <w:r>
        <w:t xml:space="preserve"> restricted/denied.</w:t>
      </w:r>
    </w:p>
    <w:p w14:paraId="025746F3" w14:textId="77777777" w:rsidR="006B5E4B" w:rsidRPr="006955DD" w:rsidRDefault="006B5E4B" w:rsidP="006955DD">
      <w:pPr>
        <w:rPr>
          <w:b/>
          <w:bCs/>
        </w:rPr>
      </w:pPr>
      <w:r w:rsidRPr="006955DD">
        <w:rPr>
          <w:b/>
          <w:bCs/>
        </w:rPr>
        <w:t>Category 1: illegal — criminal use of material</w:t>
      </w:r>
    </w:p>
    <w:p w14:paraId="69498EAC" w14:textId="77777777" w:rsidR="006B5E4B" w:rsidRDefault="006B5E4B" w:rsidP="006955DD">
      <w:pPr>
        <w:pStyle w:val="TableAttachmentTextBullet1"/>
        <w:numPr>
          <w:ilvl w:val="0"/>
          <w:numId w:val="0"/>
        </w:numPr>
      </w:pPr>
      <w:r>
        <w:t>This category includes but is not limited to:</w:t>
      </w:r>
    </w:p>
    <w:p w14:paraId="45F357BE" w14:textId="77777777" w:rsidR="006B5E4B" w:rsidRDefault="006B5E4B" w:rsidP="006955DD">
      <w:pPr>
        <w:pStyle w:val="TableAttachmentTextBullet1"/>
        <w:numPr>
          <w:ilvl w:val="0"/>
          <w:numId w:val="0"/>
        </w:numPr>
        <w:ind w:left="714" w:hanging="357"/>
      </w:pPr>
    </w:p>
    <w:p w14:paraId="2379FD26" w14:textId="6087B01F" w:rsidR="006B5E4B" w:rsidRDefault="006B5E4B" w:rsidP="006B5E4B">
      <w:pPr>
        <w:pStyle w:val="TableAttachmentTextBullet1"/>
        <w:ind w:left="720" w:hanging="360"/>
      </w:pPr>
      <w:r>
        <w:t>child abuse material offences relating to child pornography covered by the Crimes Act 1958 (Vic).</w:t>
      </w:r>
      <w:r w:rsidR="00637CE0">
        <w:t xml:space="preserve"> </w:t>
      </w:r>
      <w:r>
        <w:t>‘Child abuse material’ is defined in section 51A of the Crimes Act 1958 (Vic)</w:t>
      </w:r>
    </w:p>
    <w:p w14:paraId="19F16E94" w14:textId="77777777" w:rsidR="006B5E4B" w:rsidRDefault="006B5E4B" w:rsidP="006B5E4B">
      <w:pPr>
        <w:pStyle w:val="TableAttachmentTextBullet1"/>
        <w:ind w:left="720" w:hanging="360"/>
      </w:pPr>
      <w:r>
        <w:t>objectionable material — offences relating to the exhibition, sale and other illegal acts relating to ‘objectionable films’ and ‘objectionable publications’ covered by the Classification (Publications, Films and Computer Games) (Enforcement) Act 1995 (Vic). Such material has or would attract a classification of X18+ (restricted) or RC (refused classification)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w:t>
      </w:r>
    </w:p>
    <w:p w14:paraId="0D8F4CF1" w14:textId="55B5B02E" w:rsidR="0028799F" w:rsidRPr="00EF374B" w:rsidRDefault="006B5E4B" w:rsidP="006955DD">
      <w:pPr>
        <w:pStyle w:val="TableAttachmentTextBullet1"/>
        <w:ind w:left="720" w:hanging="360"/>
      </w:pPr>
      <w:r>
        <w:t>reckless or deliberate copyright infringement</w:t>
      </w:r>
      <w:r w:rsidR="007C508A">
        <w:t xml:space="preserve"> and </w:t>
      </w:r>
      <w:r w:rsidRPr="009009CE">
        <w:t>any other material or activity that involves or is in furtherance of a breach of criminal law</w:t>
      </w:r>
    </w:p>
    <w:p w14:paraId="3A9EC784" w14:textId="4D875F8A" w:rsidR="006B5E4B" w:rsidRPr="006955DD" w:rsidRDefault="006B5E4B" w:rsidP="006955DD">
      <w:pPr>
        <w:rPr>
          <w:b/>
          <w:bCs/>
        </w:rPr>
      </w:pPr>
      <w:r w:rsidRPr="006955DD">
        <w:rPr>
          <w:b/>
          <w:bCs/>
        </w:rPr>
        <w:t>Category 2: extreme — non-criminal use of material</w:t>
      </w:r>
    </w:p>
    <w:p w14:paraId="2ABC6D3A" w14:textId="77777777" w:rsidR="00C256AD" w:rsidRDefault="006B5E4B" w:rsidP="006B26AD">
      <w:r>
        <w:t>This category includes non-criminal use of material that has or may attract a classification of RC or X18+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xml:space="preserve">). </w:t>
      </w:r>
    </w:p>
    <w:p w14:paraId="0755AFDA" w14:textId="19B7056B" w:rsidR="006B5E4B" w:rsidRDefault="006B5E4B" w:rsidP="006955DD">
      <w:r>
        <w:t>This includes any material that:</w:t>
      </w:r>
    </w:p>
    <w:p w14:paraId="7D47F32B" w14:textId="77777777" w:rsidR="006B5E4B" w:rsidRDefault="006B5E4B" w:rsidP="006B5E4B">
      <w:pPr>
        <w:pStyle w:val="TableAttachmentTextBullet1"/>
        <w:ind w:left="720" w:hanging="360"/>
      </w:pPr>
      <w:r>
        <w:lastRenderedPageBreak/>
        <w:t>depicts, expresses or otherwise deals with matters of sex, drug misuse or addiction, crime, cruelty, violence or revolting or abhorrent phenomena in such a way that they offend against the standards of morality, decency and propriety generally accepted by reasonable adults to the extent that the material should not be classified</w:t>
      </w:r>
    </w:p>
    <w:p w14:paraId="4C48A292" w14:textId="77777777" w:rsidR="006B5E4B" w:rsidRDefault="006B5E4B" w:rsidP="006B5E4B">
      <w:pPr>
        <w:pStyle w:val="TableAttachmentTextBullet1"/>
        <w:ind w:left="720" w:hanging="360"/>
      </w:pPr>
      <w:r>
        <w:t>describes or depicts in a way that is likely to cause offence to a reasonable adult or a person who is, or appears to be, a child under 18 (whether or not the person is engaged in sexual activity or not)</w:t>
      </w:r>
    </w:p>
    <w:p w14:paraId="19918EE3" w14:textId="77777777" w:rsidR="006B5E4B" w:rsidRDefault="006B5E4B" w:rsidP="006B5E4B">
      <w:pPr>
        <w:pStyle w:val="TableAttachmentTextBullet1"/>
        <w:ind w:left="720" w:hanging="360"/>
      </w:pPr>
      <w:r>
        <w:t>promotes, incites or instructs in matters of crime or violence</w:t>
      </w:r>
    </w:p>
    <w:p w14:paraId="002357C3" w14:textId="77777777" w:rsidR="006B5E4B" w:rsidRDefault="006B5E4B" w:rsidP="006B5E4B">
      <w:pPr>
        <w:pStyle w:val="TableAttachmentTextBullet1"/>
        <w:ind w:left="720" w:hanging="360"/>
      </w:pPr>
      <w:r>
        <w:t>includes sexually explicit material that contains real depictions of actual sexual intercourse and other sexual activity between consenting adults</w:t>
      </w:r>
    </w:p>
    <w:p w14:paraId="5A502F75" w14:textId="77777777" w:rsidR="000D51AA" w:rsidRDefault="000D51AA" w:rsidP="006955DD">
      <w:pPr>
        <w:pStyle w:val="TableAttachmentTextBullet1"/>
        <w:numPr>
          <w:ilvl w:val="0"/>
          <w:numId w:val="0"/>
        </w:numPr>
        <w:ind w:left="720"/>
      </w:pPr>
    </w:p>
    <w:p w14:paraId="66EA7747" w14:textId="39BE730B" w:rsidR="006B5E4B" w:rsidRPr="006955DD" w:rsidRDefault="006B5E4B" w:rsidP="006955DD">
      <w:pPr>
        <w:rPr>
          <w:b/>
          <w:bCs/>
        </w:rPr>
      </w:pPr>
      <w:r w:rsidRPr="006955DD">
        <w:rPr>
          <w:b/>
          <w:bCs/>
        </w:rPr>
        <w:t>Category 3: critical — offensive material</w:t>
      </w:r>
    </w:p>
    <w:p w14:paraId="4BEEDBC6" w14:textId="77777777" w:rsidR="006B5E4B" w:rsidRDefault="006B5E4B" w:rsidP="006955DD">
      <w:pPr>
        <w:pStyle w:val="TableAttachmentTextBullet1"/>
        <w:numPr>
          <w:ilvl w:val="0"/>
          <w:numId w:val="0"/>
        </w:numPr>
      </w:pPr>
      <w:r>
        <w:t>This category includes other types of restricted or offensive material, covering any material that:</w:t>
      </w:r>
    </w:p>
    <w:p w14:paraId="25722242" w14:textId="77777777" w:rsidR="006B5E4B" w:rsidRDefault="006B5E4B" w:rsidP="006955DD">
      <w:pPr>
        <w:pStyle w:val="TableAttachmentTextBullet1"/>
        <w:numPr>
          <w:ilvl w:val="0"/>
          <w:numId w:val="0"/>
        </w:numPr>
      </w:pPr>
    </w:p>
    <w:p w14:paraId="269903F6" w14:textId="77777777" w:rsidR="006B5E4B" w:rsidRDefault="006B5E4B" w:rsidP="006B5E4B">
      <w:pPr>
        <w:pStyle w:val="TableAttachmentTextBullet1"/>
        <w:ind w:left="720" w:hanging="360"/>
      </w:pPr>
      <w:r>
        <w:t>has or may attract a classification of R18+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Material may contain sex scenes and drug use that are high in impact</w:t>
      </w:r>
    </w:p>
    <w:p w14:paraId="5739C0DE" w14:textId="77777777" w:rsidR="006B5E4B" w:rsidRDefault="006B5E4B" w:rsidP="006B5E4B">
      <w:pPr>
        <w:pStyle w:val="TableAttachmentTextBullet1"/>
        <w:ind w:left="720" w:hanging="360"/>
      </w:pPr>
      <w:r>
        <w:t>includes sexualised nudity</w:t>
      </w:r>
    </w:p>
    <w:p w14:paraId="5DA8EFF2" w14:textId="77777777" w:rsidR="006B5E4B" w:rsidRDefault="006B5E4B" w:rsidP="006B5E4B">
      <w:pPr>
        <w:pStyle w:val="TableAttachmentTextBullet1"/>
        <w:ind w:left="720" w:hanging="360"/>
      </w:pPr>
      <w:r>
        <w:t>involves racial or religious vilification</w:t>
      </w:r>
    </w:p>
    <w:p w14:paraId="3509F4F3" w14:textId="77777777" w:rsidR="006B5E4B" w:rsidRDefault="006B5E4B" w:rsidP="006B5E4B">
      <w:pPr>
        <w:pStyle w:val="TableAttachmentTextBullet1"/>
        <w:ind w:left="720" w:hanging="360"/>
      </w:pPr>
      <w:r>
        <w:t>is unlawfully discriminatory</w:t>
      </w:r>
    </w:p>
    <w:p w14:paraId="5A06E68B" w14:textId="77777777" w:rsidR="006B5E4B" w:rsidRDefault="006B5E4B" w:rsidP="006B5E4B">
      <w:pPr>
        <w:pStyle w:val="TableAttachmentTextBullet1"/>
        <w:ind w:left="720" w:hanging="360"/>
      </w:pPr>
      <w:r>
        <w:t>is defamatory</w:t>
      </w:r>
    </w:p>
    <w:p w14:paraId="55C73B49" w14:textId="77777777" w:rsidR="006B5E4B" w:rsidRDefault="006B5E4B" w:rsidP="006B5E4B">
      <w:pPr>
        <w:pStyle w:val="TableAttachmentTextBullet1"/>
        <w:ind w:left="720" w:hanging="360"/>
      </w:pPr>
      <w:r>
        <w:t>involves sexual harassment or bullying</w:t>
      </w:r>
    </w:p>
    <w:p w14:paraId="25011B03" w14:textId="77777777" w:rsidR="000D51AA" w:rsidRDefault="000D51AA" w:rsidP="000D51AA">
      <w:pPr>
        <w:pStyle w:val="TableAttachmentTextBullet1"/>
        <w:numPr>
          <w:ilvl w:val="0"/>
          <w:numId w:val="0"/>
        </w:numPr>
      </w:pPr>
    </w:p>
    <w:p w14:paraId="573A42B9" w14:textId="513979C3" w:rsidR="006B5E4B" w:rsidRPr="006955DD" w:rsidRDefault="006B5E4B" w:rsidP="006955DD">
      <w:pPr>
        <w:rPr>
          <w:b/>
          <w:bCs/>
        </w:rPr>
      </w:pPr>
      <w:r w:rsidRPr="006955DD">
        <w:rPr>
          <w:b/>
          <w:bCs/>
        </w:rPr>
        <w:t>Category 4: serious</w:t>
      </w:r>
    </w:p>
    <w:p w14:paraId="3EEA3671" w14:textId="4F79D016" w:rsidR="006B5E4B" w:rsidRDefault="006B5E4B">
      <w:pPr>
        <w:pStyle w:val="TableAttachmentTextBullet1"/>
        <w:ind w:left="720" w:hanging="360"/>
      </w:pPr>
      <w:r>
        <w:t>This category includes any use which is offensive or otherwise improper.</w:t>
      </w:r>
    </w:p>
    <w:p w14:paraId="3A3763E5" w14:textId="77777777" w:rsidR="006B5E4B" w:rsidRDefault="006B5E4B" w:rsidP="006B5E4B">
      <w:pPr>
        <w:pStyle w:val="TableAttachmentTextBullet1"/>
        <w:ind w:left="720" w:hanging="360"/>
      </w:pPr>
      <w:r>
        <w:t>The categories do not cover all possible breaches of this policy. Matters not covered by the above categories will be dealt with on an individual basis and on the relevant facts.</w:t>
      </w:r>
    </w:p>
    <w:p w14:paraId="323F450E" w14:textId="77777777" w:rsidR="00C256AD" w:rsidRDefault="00C256AD">
      <w:pPr>
        <w:spacing w:after="200" w:line="276" w:lineRule="auto"/>
      </w:pPr>
      <w:r>
        <w:br w:type="page"/>
      </w:r>
    </w:p>
    <w:p w14:paraId="230C24F8" w14:textId="7729F8B9" w:rsidR="00671001" w:rsidRDefault="008046BB" w:rsidP="006955DD">
      <w:pPr>
        <w:pStyle w:val="AttachmentsAttachments"/>
      </w:pPr>
      <w:r>
        <w:lastRenderedPageBreak/>
        <w:t xml:space="preserve">Attachment 3. Social media </w:t>
      </w:r>
      <w:r w:rsidR="00C96DDC">
        <w:t xml:space="preserve">and INFORMATION sharing platform </w:t>
      </w:r>
      <w:r>
        <w:t xml:space="preserve">guidelines </w:t>
      </w:r>
    </w:p>
    <w:p w14:paraId="5324A50E" w14:textId="72ABBFC7" w:rsidR="00C50EC0" w:rsidRDefault="00C50EC0" w:rsidP="00C50EC0">
      <w:r>
        <w:t xml:space="preserve">The below directives are essential to the safety and wellbeing of staff, children and their families, and to ensure that </w:t>
      </w:r>
      <w:sdt>
        <w:sdtPr>
          <w:alias w:val="Company"/>
          <w:tag w:val=""/>
          <w:id w:val="-487167582"/>
          <w:placeholder>
            <w:docPart w:val="A508CE53B77D4A27A3E19AC4295AD509"/>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operates in a professional and appropriate manner when using social media and/or information sharing platforms.</w:t>
      </w:r>
    </w:p>
    <w:p w14:paraId="3FDCF828" w14:textId="74A76919" w:rsidR="00C50EC0" w:rsidRDefault="00C50EC0" w:rsidP="00C50EC0">
      <w:r>
        <w:t xml:space="preserve">Staff must exercise extreme caution </w:t>
      </w:r>
      <w:r w:rsidRPr="0013300F">
        <w:t xml:space="preserve">using </w:t>
      </w:r>
      <w:r w:rsidR="006813A8" w:rsidRPr="0013300F">
        <w:t>digital technolog</w:t>
      </w:r>
      <w:r w:rsidR="00A96EA3" w:rsidRPr="0013300F">
        <w:t>y</w:t>
      </w:r>
      <w:r w:rsidR="006813A8" w:rsidRPr="0013300F">
        <w:t xml:space="preserve"> </w:t>
      </w:r>
      <w:r w:rsidRPr="0013300F">
        <w:t>facilities</w:t>
      </w:r>
      <w:r>
        <w:t xml:space="preserve"> when accessing social media and/or information sharing platforms, whether in the workplace or relating to external events or functions involving </w:t>
      </w:r>
      <w:sdt>
        <w:sdtPr>
          <w:alias w:val="Company"/>
          <w:tag w:val=""/>
          <w:id w:val="873205542"/>
          <w:placeholder>
            <w:docPart w:val="8EC8F9C0EAC44ED0AB81E51921D5D93C"/>
          </w:placeholder>
          <w:dataBinding w:prefixMappings="xmlns:ns0='http://schemas.openxmlformats.org/officeDocument/2006/extended-properties' " w:xpath="/ns0:Properties[1]/ns0:Company[1]" w:storeItemID="{6668398D-A668-4E3E-A5EB-62B293D839F1}"/>
          <w:text/>
        </w:sdtPr>
        <w:sdtContent>
          <w:r w:rsidR="005C7DBA">
            <w:t>Rye Preschool</w:t>
          </w:r>
        </w:sdtContent>
      </w:sdt>
      <w:r>
        <w:t>.</w:t>
      </w:r>
    </w:p>
    <w:p w14:paraId="1B28E9DB" w14:textId="3876DF49" w:rsidR="00C50EC0" w:rsidRDefault="00C50EC0" w:rsidP="00C50EC0">
      <w:r>
        <w:t xml:space="preserve">It is a breach of confidentiality and privacy to make posts or comments about children, families, staff or management from </w:t>
      </w:r>
      <w:sdt>
        <w:sdtPr>
          <w:alias w:val="Company"/>
          <w:tag w:val=""/>
          <w:id w:val="-322811189"/>
          <w:placeholder>
            <w:docPart w:val="71823BDB72594662B8E298799481F1EA"/>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on social media site</w:t>
      </w:r>
      <w:r w:rsidR="0085279D">
        <w:t>s</w:t>
      </w:r>
      <w:r>
        <w:t xml:space="preserve"> without consent or authorisation. It is also an offence under current legislation, to record or use a visual image of a child, including transmitting the image on the </w:t>
      </w:r>
      <w:r w:rsidR="006869A8">
        <w:t>i</w:t>
      </w:r>
      <w:r>
        <w:t>nternet, without the written consent of the child’s parent.</w:t>
      </w:r>
    </w:p>
    <w:p w14:paraId="0BA02970" w14:textId="77777777" w:rsidR="00C50EC0" w:rsidRDefault="00C50EC0" w:rsidP="00C50EC0">
      <w:r>
        <w:t>[Service Name] specifically requires that, unless you have the express permission, you:</w:t>
      </w:r>
    </w:p>
    <w:p w14:paraId="1A626DFB" w14:textId="1DB05E7A" w:rsidR="00C50EC0" w:rsidRDefault="00C50EC0" w:rsidP="006955DD">
      <w:pPr>
        <w:pStyle w:val="TableAttachmentTextBullet1"/>
      </w:pPr>
      <w:r>
        <w:t xml:space="preserve">Do not video or photograph anyone, or post photos or personal details of other </w:t>
      </w:r>
      <w:sdt>
        <w:sdtPr>
          <w:alias w:val="Company"/>
          <w:tag w:val=""/>
          <w:id w:val="-264778698"/>
          <w:placeholder>
            <w:docPart w:val="8F695EB1867E4D4EAF99D2FAE13FCF56"/>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staff, children or families;</w:t>
      </w:r>
    </w:p>
    <w:p w14:paraId="4D21E3D0" w14:textId="7F5400A8" w:rsidR="00C50EC0" w:rsidRDefault="00C50EC0" w:rsidP="006955DD">
      <w:pPr>
        <w:pStyle w:val="TableAttachmentTextBullet1"/>
      </w:pPr>
      <w:r>
        <w:t xml:space="preserve">Do not post photos or videos of </w:t>
      </w:r>
      <w:sdt>
        <w:sdtPr>
          <w:alias w:val="Company"/>
          <w:tag w:val=""/>
          <w:id w:val="1012108778"/>
          <w:placeholder>
            <w:docPart w:val="F95F7AD159A24F578263F8BC7DE51342"/>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staff, children or families on your personal Facebook page, or otherwise share photos or videos of staff, children or families through social media;</w:t>
      </w:r>
    </w:p>
    <w:p w14:paraId="282D9428" w14:textId="47F34989" w:rsidR="00C50EC0" w:rsidRDefault="00C50EC0" w:rsidP="006955DD">
      <w:pPr>
        <w:pStyle w:val="TableAttachmentTextBullet1"/>
      </w:pPr>
      <w:r>
        <w:t xml:space="preserve">Do not create a </w:t>
      </w:r>
      <w:sdt>
        <w:sdtPr>
          <w:alias w:val="Company"/>
          <w:tag w:val=""/>
          <w:id w:val="778309988"/>
          <w:placeholder>
            <w:docPart w:val="7257F1F184EB4EF9AAF0130ACF26FFA2"/>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branded Facebook page, or other pages or content on social media that represents </w:t>
      </w:r>
      <w:sdt>
        <w:sdtPr>
          <w:alias w:val="Company"/>
          <w:tag w:val=""/>
          <w:id w:val="556821340"/>
          <w:placeholder>
            <w:docPart w:val="E16D6E3C296A49BEA7D22A272881ED4C"/>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it’s staff, children or families without authorisation from the </w:t>
      </w:r>
      <w:r w:rsidR="0028799F">
        <w:t>a</w:t>
      </w:r>
      <w:r>
        <w:t xml:space="preserve">pproved </w:t>
      </w:r>
      <w:r w:rsidR="0028799F">
        <w:t>p</w:t>
      </w:r>
      <w:r>
        <w:t>rovider;</w:t>
      </w:r>
    </w:p>
    <w:p w14:paraId="77998417" w14:textId="69278225" w:rsidR="00C50EC0" w:rsidRDefault="00C50EC0" w:rsidP="006955DD">
      <w:pPr>
        <w:pStyle w:val="TableAttachmentTextBullet1"/>
      </w:pPr>
      <w:r>
        <w:t xml:space="preserve">Do not post anything that could embarrass or damage the reputation of </w:t>
      </w:r>
      <w:sdt>
        <w:sdtPr>
          <w:alias w:val="Company"/>
          <w:tag w:val=""/>
          <w:id w:val="-134569181"/>
          <w:placeholder>
            <w:docPart w:val="4368ECDDFC6745B39B7504520C63A6BF"/>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colleagues, children or families.</w:t>
      </w:r>
    </w:p>
    <w:p w14:paraId="576D6416" w14:textId="3956B9E3" w:rsidR="00C50EC0" w:rsidRPr="006955DD" w:rsidRDefault="00C50EC0" w:rsidP="00C50EC0">
      <w:pPr>
        <w:rPr>
          <w:b/>
          <w:bCs/>
        </w:rPr>
      </w:pPr>
      <w:r w:rsidRPr="006955DD">
        <w:rPr>
          <w:b/>
          <w:bCs/>
        </w:rPr>
        <w:t xml:space="preserve">Staff must not: </w:t>
      </w:r>
    </w:p>
    <w:p w14:paraId="1AA5720B" w14:textId="424BC88F" w:rsidR="00C50EC0" w:rsidRDefault="00C50EC0" w:rsidP="006955DD">
      <w:pPr>
        <w:pStyle w:val="TableAttachmentTextBullet1"/>
      </w:pPr>
      <w:r>
        <w:t xml:space="preserve">post or respond to material that is, or might be construed as offensive, obscene, fraudulent, defamatory, threatening, harassing, bullying, discriminatory, hateful, racist, sexist, infringes copyright, constitutes a contempt of court, breaches a Court suppression order, or is otherwise unlawful or inaccurate; </w:t>
      </w:r>
    </w:p>
    <w:p w14:paraId="5814BF80" w14:textId="3FA6FB5B" w:rsidR="00C50EC0" w:rsidRDefault="00C50EC0" w:rsidP="006955DD">
      <w:pPr>
        <w:pStyle w:val="TableAttachmentTextBullet1"/>
      </w:pPr>
      <w:r>
        <w:t xml:space="preserve">make any comment or post any material that might otherwise cause damage to </w:t>
      </w:r>
      <w:sdt>
        <w:sdtPr>
          <w:alias w:val="Company"/>
          <w:tag w:val=""/>
          <w:id w:val="-1365743974"/>
          <w:placeholder>
            <w:docPart w:val="646F6D7A4C464F86866D58434FBBB5EC"/>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reputation or bring it into disrepute; </w:t>
      </w:r>
    </w:p>
    <w:p w14:paraId="2F03717C" w14:textId="73314A7F" w:rsidR="00C50EC0" w:rsidRDefault="00C50EC0" w:rsidP="006955DD">
      <w:pPr>
        <w:pStyle w:val="TableAttachmentTextBullet1"/>
      </w:pPr>
      <w:r>
        <w:t xml:space="preserve">imply that they are authorised to speak as a representative of </w:t>
      </w:r>
      <w:sdt>
        <w:sdtPr>
          <w:alias w:val="Company"/>
          <w:tag w:val=""/>
          <w:id w:val="740380493"/>
          <w:placeholder>
            <w:docPart w:val="D5183CF5E19F4EA9AA20D3075F66B106"/>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or give the impression that the views expressed are those of </w:t>
      </w:r>
      <w:sdt>
        <w:sdtPr>
          <w:alias w:val="Company"/>
          <w:tag w:val=""/>
          <w:id w:val="-1300840980"/>
          <w:placeholder>
            <w:docPart w:val="920D66E4FE404961BE7B36176F05C42F"/>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5526C1">
        <w:t xml:space="preserve"> </w:t>
      </w:r>
      <w:r>
        <w:t>, unless authorised to do so</w:t>
      </w:r>
    </w:p>
    <w:p w14:paraId="32256FAC" w14:textId="1CC74149" w:rsidR="00C50EC0" w:rsidRDefault="00C50EC0" w:rsidP="006955DD">
      <w:pPr>
        <w:pStyle w:val="TableAttachmentTextBullet1"/>
      </w:pPr>
      <w:r>
        <w:t xml:space="preserve">use a </w:t>
      </w:r>
      <w:sdt>
        <w:sdtPr>
          <w:alias w:val="Company"/>
          <w:tag w:val=""/>
          <w:id w:val="-2135169396"/>
          <w:placeholder>
            <w:docPart w:val="2F79BB32B8BD4295B49A74A56A82CB63"/>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email address or any </w:t>
      </w:r>
      <w:sdt>
        <w:sdtPr>
          <w:alias w:val="Company"/>
          <w:tag w:val=""/>
          <w:id w:val="-1190216354"/>
          <w:placeholder>
            <w:docPart w:val="F9B91BFB1F1B4B319F0013DA35975986"/>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logos or insignia that may give the impression of official support or endorsement of personal comments; </w:t>
      </w:r>
    </w:p>
    <w:p w14:paraId="6139FA37" w14:textId="54AA62C3" w:rsidR="00C50EC0" w:rsidRDefault="00C50EC0" w:rsidP="006955DD">
      <w:pPr>
        <w:pStyle w:val="TableAttachmentTextBullet1"/>
      </w:pPr>
      <w:r>
        <w:t xml:space="preserve">use the identity or likeness of another employee, contractor or other member of </w:t>
      </w:r>
      <w:sdt>
        <w:sdtPr>
          <w:alias w:val="Company"/>
          <w:tag w:val=""/>
          <w:id w:val="1325165171"/>
          <w:placeholder>
            <w:docPart w:val="CC32AAAAD19C42B394B072DB7D94B2EA"/>
          </w:placeholder>
          <w:dataBinding w:prefixMappings="xmlns:ns0='http://schemas.openxmlformats.org/officeDocument/2006/extended-properties' " w:xpath="/ns0:Properties[1]/ns0:Company[1]" w:storeItemID="{6668398D-A668-4E3E-A5EB-62B293D839F1}"/>
          <w:text/>
        </w:sdtPr>
        <w:sdtContent>
          <w:r w:rsidR="005C7DBA">
            <w:t>Rye Preschool</w:t>
          </w:r>
        </w:sdtContent>
      </w:sdt>
      <w:r>
        <w:t>;</w:t>
      </w:r>
    </w:p>
    <w:p w14:paraId="0840FCEE" w14:textId="7AA22432" w:rsidR="00C50EC0" w:rsidRDefault="002776C3" w:rsidP="006955DD">
      <w:pPr>
        <w:pStyle w:val="TableAttachmentTextBullet1"/>
      </w:pPr>
      <w:r>
        <w:t>u</w:t>
      </w:r>
      <w:r w:rsidR="00C50EC0">
        <w:t xml:space="preserve">se or disclose any confidential information or personal information obtained in the capacity as an employee/contractor of </w:t>
      </w:r>
      <w:sdt>
        <w:sdtPr>
          <w:alias w:val="Company"/>
          <w:tag w:val=""/>
          <w:id w:val="-1187434660"/>
          <w:placeholder>
            <w:docPart w:val="DDC614578E1B4AE7A1A8E26DC1A97888"/>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or </w:t>
      </w:r>
    </w:p>
    <w:p w14:paraId="68DD383C" w14:textId="0626FD3C" w:rsidR="00C50EC0" w:rsidRDefault="002776C3" w:rsidP="006955DD">
      <w:pPr>
        <w:pStyle w:val="TableAttachmentTextBullet1"/>
      </w:pPr>
      <w:r>
        <w:t>a</w:t>
      </w:r>
      <w:r w:rsidR="00C50EC0">
        <w:t xml:space="preserve">ccess and/or post on personal social media during paid workhours. </w:t>
      </w:r>
    </w:p>
    <w:p w14:paraId="09C34991" w14:textId="29A8D253" w:rsidR="00C50EC0" w:rsidRPr="006955DD" w:rsidRDefault="00C50EC0" w:rsidP="00C50EC0">
      <w:pPr>
        <w:rPr>
          <w:b/>
          <w:bCs/>
        </w:rPr>
      </w:pPr>
      <w:r w:rsidRPr="006955DD">
        <w:rPr>
          <w:b/>
          <w:bCs/>
        </w:rPr>
        <w:t>Personal use of social media</w:t>
      </w:r>
    </w:p>
    <w:p w14:paraId="5F086906" w14:textId="76465C61" w:rsidR="00C50EC0" w:rsidRDefault="00000000" w:rsidP="00C50EC0">
      <w:sdt>
        <w:sdtPr>
          <w:alias w:val="Company"/>
          <w:tag w:val=""/>
          <w:id w:val="1727637671"/>
          <w:placeholder>
            <w:docPart w:val="D76AB81FDE564D388B5AFAA1934103DF"/>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recognises that staff may choose to use social media in their personal capacity. This policy is not intended to discourage nor unduly limit staff using social media for personal expression or other online activities in their personal life. Staff should be aware of and understand the potential risks and damage to </w:t>
      </w:r>
      <w:sdt>
        <w:sdtPr>
          <w:alias w:val="Company"/>
          <w:tag w:val=""/>
          <w:id w:val="521437867"/>
          <w:placeholder>
            <w:docPart w:val="EFBFC4F56BDB4AC19B5DDEDA2EBC0473"/>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that can occur through their use of social media, even if their activity takes place outside working hours or on devices not owned by </w:t>
      </w:r>
      <w:sdt>
        <w:sdtPr>
          <w:alias w:val="Company"/>
          <w:tag w:val=""/>
          <w:id w:val="-1408839964"/>
          <w:placeholder>
            <w:docPart w:val="06359BE11C964ED0B8A7215A9237D578"/>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w:t>
      </w:r>
    </w:p>
    <w:p w14:paraId="241BDD72" w14:textId="25CAB3FC" w:rsidR="00C50EC0" w:rsidRDefault="00FD67A7" w:rsidP="006955DD">
      <w:pPr>
        <w:pStyle w:val="TableAttachmentTextBullet1"/>
        <w:numPr>
          <w:ilvl w:val="0"/>
          <w:numId w:val="0"/>
        </w:numPr>
      </w:pPr>
      <w:r>
        <w:t>I</w:t>
      </w:r>
      <w:r w:rsidR="00C50EC0">
        <w:t xml:space="preserve">f an individual can be identified as an employee of </w:t>
      </w:r>
      <w:sdt>
        <w:sdtPr>
          <w:alias w:val="Company"/>
          <w:tag w:val=""/>
          <w:id w:val="1482416943"/>
          <w:placeholder>
            <w:docPart w:val="4AFF89BC19DC45BA8A5B84258452F021"/>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on social media, that employee must: </w:t>
      </w:r>
    </w:p>
    <w:p w14:paraId="5C0B3089" w14:textId="77E07D90" w:rsidR="00C50EC0" w:rsidRDefault="002776C3" w:rsidP="006955DD">
      <w:pPr>
        <w:pStyle w:val="TableAttachmentTextBullet1"/>
      </w:pPr>
      <w:r>
        <w:t>o</w:t>
      </w:r>
      <w:r w:rsidR="00C50EC0">
        <w:t xml:space="preserve">nly disclose and discuss publicly available information; </w:t>
      </w:r>
    </w:p>
    <w:p w14:paraId="3451D49B" w14:textId="3685B26F" w:rsidR="00C50EC0" w:rsidRDefault="002776C3" w:rsidP="006955DD">
      <w:pPr>
        <w:pStyle w:val="TableAttachmentTextBullet1"/>
      </w:pPr>
      <w:r>
        <w:t>e</w:t>
      </w:r>
      <w:r w:rsidR="00C50EC0">
        <w:t xml:space="preserve">nsure that all content published is accurate and not misleading and, complies with all relevant policies of </w:t>
      </w:r>
      <w:sdt>
        <w:sdtPr>
          <w:alias w:val="Company"/>
          <w:tag w:val=""/>
          <w:id w:val="-1110353472"/>
          <w:placeholder>
            <w:docPart w:val="01EC11374AEF4CC097B9A02B8EA157C5"/>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w:t>
      </w:r>
    </w:p>
    <w:p w14:paraId="42561A2C" w14:textId="14EE8CDA" w:rsidR="00C50EC0" w:rsidRDefault="002776C3" w:rsidP="006955DD">
      <w:pPr>
        <w:pStyle w:val="TableAttachmentTextBullet1"/>
      </w:pPr>
      <w:r>
        <w:t>e</w:t>
      </w:r>
      <w:r w:rsidR="00C50EC0">
        <w:t xml:space="preserve">xpressly state on all postings (identifying them as an employee of </w:t>
      </w:r>
      <w:sdt>
        <w:sdtPr>
          <w:alias w:val="Company"/>
          <w:tag w:val=""/>
          <w:id w:val="-20095716"/>
          <w:placeholder>
            <w:docPart w:val="E37DB965FAAF461790F173BC937DCC77"/>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the stated views are their own and are not those of </w:t>
      </w:r>
      <w:sdt>
        <w:sdtPr>
          <w:alias w:val="Company"/>
          <w:tag w:val=""/>
          <w:id w:val="-1365670987"/>
          <w:placeholder>
            <w:docPart w:val="69B611AEAD9B40C198F8D800AB619AE0"/>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w:t>
      </w:r>
    </w:p>
    <w:p w14:paraId="7C36D7FB" w14:textId="5162A266" w:rsidR="00C50EC0" w:rsidRDefault="002776C3" w:rsidP="006955DD">
      <w:pPr>
        <w:pStyle w:val="TableAttachmentTextBullet1"/>
      </w:pPr>
      <w:r>
        <w:t>b</w:t>
      </w:r>
      <w:r w:rsidR="00C50EC0">
        <w:t xml:space="preserve">e polite and respectful to all people they interact with; </w:t>
      </w:r>
    </w:p>
    <w:p w14:paraId="5F08BBC2" w14:textId="6EAC1615" w:rsidR="00C50EC0" w:rsidRDefault="002776C3" w:rsidP="006955DD">
      <w:pPr>
        <w:pStyle w:val="TableAttachmentTextBullet1"/>
      </w:pPr>
      <w:r>
        <w:t>a</w:t>
      </w:r>
      <w:r w:rsidR="00C50EC0">
        <w:t xml:space="preserve">dhere to the Terms of Use of the relevant social media platform/website, as well as copyright, </w:t>
      </w:r>
    </w:p>
    <w:p w14:paraId="6D17D9D1" w14:textId="5CCD8741" w:rsidR="00C50EC0" w:rsidRDefault="00F0253F" w:rsidP="006955DD">
      <w:pPr>
        <w:pStyle w:val="TableAttachmentTextBullet1"/>
      </w:pPr>
      <w:r>
        <w:t xml:space="preserve">abide by </w:t>
      </w:r>
      <w:r w:rsidR="00C50EC0">
        <w:t xml:space="preserve">privacy, defamation, contempt of </w:t>
      </w:r>
      <w:r>
        <w:t>C</w:t>
      </w:r>
      <w:r w:rsidR="00C50EC0">
        <w:t xml:space="preserve">ourt, discrimination, harassment and other applicable laws; </w:t>
      </w:r>
    </w:p>
    <w:p w14:paraId="336946CF" w14:textId="485F33F6" w:rsidR="00C50EC0" w:rsidRDefault="002776C3" w:rsidP="006955DD">
      <w:pPr>
        <w:pStyle w:val="TableAttachmentTextBullet1"/>
      </w:pPr>
      <w:r>
        <w:t>e</w:t>
      </w:r>
      <w:r w:rsidR="00C50EC0">
        <w:t xml:space="preserve">nsure that abusive, harassing, threatening or defaming postings which are in breach of </w:t>
      </w:r>
      <w:sdt>
        <w:sdtPr>
          <w:alias w:val="Company"/>
          <w:tag w:val=""/>
          <w:id w:val="-1686039759"/>
          <w:placeholder>
            <w:docPart w:val="257C56F575EF4B4188104D0E498E55CE"/>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policies may result in disciplinary action being taken, even if such comments are made using private social networks outside of working hours. </w:t>
      </w:r>
    </w:p>
    <w:p w14:paraId="622AE145" w14:textId="7DAF16DD" w:rsidR="00C50EC0" w:rsidRDefault="002776C3" w:rsidP="006955DD">
      <w:pPr>
        <w:pStyle w:val="TableAttachmentTextBullet1"/>
      </w:pPr>
      <w:r>
        <w:lastRenderedPageBreak/>
        <w:t>n</w:t>
      </w:r>
      <w:r w:rsidR="00C50EC0">
        <w:t xml:space="preserve">otify the </w:t>
      </w:r>
      <w:r w:rsidR="00C91193">
        <w:t>a</w:t>
      </w:r>
      <w:r w:rsidR="00C50EC0">
        <w:t xml:space="preserve">pproved </w:t>
      </w:r>
      <w:r w:rsidR="00C91193">
        <w:t>p</w:t>
      </w:r>
      <w:r w:rsidR="00C50EC0">
        <w:t xml:space="preserve">rovider or </w:t>
      </w:r>
      <w:r w:rsidR="00C91193">
        <w:t>p</w:t>
      </w:r>
      <w:r w:rsidR="00C50EC0">
        <w:t xml:space="preserve">erson with </w:t>
      </w:r>
      <w:r w:rsidR="00C91193">
        <w:t>m</w:t>
      </w:r>
      <w:r w:rsidR="00C50EC0">
        <w:t xml:space="preserve">anagement or </w:t>
      </w:r>
      <w:r w:rsidR="00C91193">
        <w:t>c</w:t>
      </w:r>
      <w:r w:rsidR="00C50EC0">
        <w:t xml:space="preserve">ontrol if they become aware of unacceptable use of social media as described above. </w:t>
      </w:r>
    </w:p>
    <w:p w14:paraId="2210EECF" w14:textId="03188501" w:rsidR="00C50EC0" w:rsidRPr="006955DD" w:rsidRDefault="00C50EC0" w:rsidP="00C50EC0">
      <w:pPr>
        <w:rPr>
          <w:b/>
          <w:bCs/>
        </w:rPr>
      </w:pPr>
      <w:r w:rsidRPr="006955DD">
        <w:rPr>
          <w:b/>
          <w:bCs/>
        </w:rPr>
        <w:t xml:space="preserve">Consequences of unacceptable use of social media </w:t>
      </w:r>
    </w:p>
    <w:p w14:paraId="7EA62D66" w14:textId="51A25494" w:rsidR="00C50EC0" w:rsidRDefault="00000000" w:rsidP="006955DD">
      <w:pPr>
        <w:pStyle w:val="TableAttachmentTextBullet1"/>
      </w:pPr>
      <w:sdt>
        <w:sdtPr>
          <w:alias w:val="Company"/>
          <w:tag w:val=""/>
          <w:id w:val="416215829"/>
          <w:placeholder>
            <w:docPart w:val="BD7F0EDC243949BEBD37FF6E54888B45"/>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will review any alleged breach of this policy on an individual basis. If the alleged breach is of a serious nature, the person shall be given an opportunity to be heard in relation to the alleged breach. </w:t>
      </w:r>
    </w:p>
    <w:p w14:paraId="482896B8" w14:textId="262456E1" w:rsidR="00C50EC0" w:rsidRDefault="00C50EC0" w:rsidP="006955DD">
      <w:pPr>
        <w:pStyle w:val="TableAttachmentTextBullet1"/>
      </w:pPr>
      <w:r>
        <w:t xml:space="preserve">If the alleged breach is clearly established, the breach may be treated as grounds for dismissal. In all other cases, the person may be subject to disciplinary action in accordance with </w:t>
      </w:r>
      <w:sdt>
        <w:sdtPr>
          <w:alias w:val="Company"/>
          <w:tag w:val=""/>
          <w:id w:val="906808118"/>
          <w:placeholder>
            <w:docPart w:val="A7F2E29FAABE4BC2BE128DD2AB895D57"/>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w:t>
      </w:r>
      <w:r w:rsidRPr="00C91193">
        <w:rPr>
          <w:rStyle w:val="PolicyNameChar"/>
        </w:rPr>
        <w:t>Code of Conduct Policy</w:t>
      </w:r>
      <w:r>
        <w:t xml:space="preserve">. </w:t>
      </w:r>
    </w:p>
    <w:p w14:paraId="582AE3A3" w14:textId="3BDF1035" w:rsidR="00C50EC0" w:rsidRDefault="00000000" w:rsidP="006955DD">
      <w:pPr>
        <w:pStyle w:val="TableAttachmentTextBullet1"/>
      </w:pPr>
      <w:sdt>
        <w:sdtPr>
          <w:alias w:val="Company"/>
          <w:tag w:val=""/>
          <w:id w:val="-728308470"/>
          <w:placeholder>
            <w:docPart w:val="D783F4D76EFC4E8492DABF5B387B6137"/>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may request that any information contained on any social media platform that is in breach of this policy be deleted. </w:t>
      </w:r>
    </w:p>
    <w:p w14:paraId="1A26A807" w14:textId="61491875" w:rsidR="008046BB" w:rsidRDefault="00000000" w:rsidP="006955DD">
      <w:pPr>
        <w:pStyle w:val="TableAttachmentTextBullet1"/>
      </w:pPr>
      <w:sdt>
        <w:sdtPr>
          <w:alias w:val="Company"/>
          <w:tag w:val=""/>
          <w:id w:val="185789401"/>
          <w:placeholder>
            <w:docPart w:val="F8A1682478784540B4E8BFC9CC7A48B5"/>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may restrict an employee’s access to social media on [</w:t>
      </w:r>
      <w:sdt>
        <w:sdtPr>
          <w:alias w:val="Company"/>
          <w:tag w:val=""/>
          <w:id w:val="234908420"/>
          <w:placeholder>
            <w:docPart w:val="0F428610838744FABA37C2F40290D064"/>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rsidRPr="0013300F">
        <w:t xml:space="preserve"> </w:t>
      </w:r>
      <w:r w:rsidR="00D105BE" w:rsidRPr="0013300F">
        <w:t>digital technology</w:t>
      </w:r>
      <w:r w:rsidR="00C50EC0">
        <w:t xml:space="preserve"> facilities or if they are found to have breached this policy or while </w:t>
      </w:r>
      <w:sdt>
        <w:sdtPr>
          <w:alias w:val="Company"/>
          <w:tag w:val=""/>
          <w:id w:val="134385729"/>
          <w:placeholder>
            <w:docPart w:val="524CDAFBEB0A4BDEBC7E209B8122EA38"/>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C50EC0">
        <w:t xml:space="preserve"> investigates whether they have breached this policy</w:t>
      </w:r>
      <w:r w:rsidR="00F0253F">
        <w:t>.</w:t>
      </w:r>
    </w:p>
    <w:p w14:paraId="64BD302D" w14:textId="585713BE" w:rsidR="00AE2ACA" w:rsidRDefault="00AE2ACA">
      <w:pPr>
        <w:spacing w:after="200" w:line="276" w:lineRule="auto"/>
      </w:pPr>
      <w:r>
        <w:br w:type="page"/>
      </w:r>
    </w:p>
    <w:p w14:paraId="53407718" w14:textId="2037CCD7" w:rsidR="00671001" w:rsidRDefault="00671001" w:rsidP="00671001">
      <w:pPr>
        <w:pStyle w:val="AttachmentsAttachments"/>
      </w:pPr>
      <w:r w:rsidRPr="00B412B1">
        <w:lastRenderedPageBreak/>
        <w:t xml:space="preserve">ATTACHMENT </w:t>
      </w:r>
      <w:r w:rsidR="00335D45" w:rsidRPr="00B412B1">
        <w:t>4</w:t>
      </w:r>
      <w:r w:rsidRPr="00B412B1">
        <w:t>. Authorised user agreement</w:t>
      </w:r>
    </w:p>
    <w:p w14:paraId="6B25AE28" w14:textId="42E8CA23" w:rsidR="00671001" w:rsidRDefault="00671001" w:rsidP="006955DD">
      <w:pPr>
        <w:pStyle w:val="AttachmentsHeading2"/>
      </w:pPr>
      <w:r>
        <w:t>Portable storage device (PSD) (including laptops)</w:t>
      </w:r>
    </w:p>
    <w:p w14:paraId="1F971797" w14:textId="77777777" w:rsidR="00671001" w:rsidRDefault="00671001" w:rsidP="006955DD"/>
    <w:p w14:paraId="38C698C2" w14:textId="78B7FFF3" w:rsidR="00671001" w:rsidRDefault="00AE2ACA" w:rsidP="006955DD">
      <w:r>
        <w:rPr>
          <w:noProof/>
        </w:rPr>
        <mc:AlternateContent>
          <mc:Choice Requires="wps">
            <w:drawing>
              <wp:anchor distT="0" distB="0" distL="114300" distR="114300" simplePos="0" relativeHeight="251657728" behindDoc="0" locked="0" layoutInCell="1" allowOverlap="1" wp14:anchorId="45E30670" wp14:editId="3998C830">
                <wp:simplePos x="0" y="0"/>
                <wp:positionH relativeFrom="column">
                  <wp:posOffset>106680</wp:posOffset>
                </wp:positionH>
                <wp:positionV relativeFrom="paragraph">
                  <wp:posOffset>134397</wp:posOffset>
                </wp:positionV>
                <wp:extent cx="3046021" cy="0"/>
                <wp:effectExtent l="0" t="0" r="0" b="0"/>
                <wp:wrapNone/>
                <wp:docPr id="33" name="Straight Connector 22"/>
                <wp:cNvGraphicFramePr/>
                <a:graphic xmlns:a="http://schemas.openxmlformats.org/drawingml/2006/main">
                  <a:graphicData uri="http://schemas.microsoft.com/office/word/2010/wordprocessingShape">
                    <wps:wsp>
                      <wps:cNvCnPr/>
                      <wps:spPr>
                        <a:xfrm>
                          <a:off x="0" y="0"/>
                          <a:ext cx="3046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B0E3D" id="Straight Connector 2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4pt,10.6pt" to="24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FRmgEAAIgDAAAOAAAAZHJzL2Uyb0RvYy54bWysU01P3DAQvSPxHyzf2STbCq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" strokecolor="black [3040]"/>
            </w:pict>
          </mc:Fallback>
        </mc:AlternateContent>
      </w:r>
      <w:r w:rsidR="00671001">
        <w:t xml:space="preserve">I, </w:t>
      </w:r>
      <w:r w:rsidR="002A35DB">
        <w:tab/>
      </w:r>
      <w:r w:rsidR="002A35DB">
        <w:tab/>
      </w:r>
      <w:r w:rsidR="002A35DB">
        <w:tab/>
      </w:r>
      <w:r w:rsidR="002A35DB">
        <w:tab/>
      </w:r>
      <w:r w:rsidR="002A35DB">
        <w:tab/>
      </w:r>
      <w:r w:rsidR="002A35DB">
        <w:tab/>
      </w:r>
      <w:r w:rsidR="002A35DB">
        <w:tab/>
      </w:r>
      <w:r w:rsidR="00671001">
        <w:t>,</w:t>
      </w:r>
    </w:p>
    <w:p w14:paraId="35DF182E" w14:textId="52E45DC6" w:rsidR="00671001" w:rsidRDefault="00671001" w:rsidP="00671001">
      <w:pPr>
        <w:pStyle w:val="TableAttachmentTextBullet1"/>
      </w:pPr>
      <w:r>
        <w:t xml:space="preserve">acknowledge that I have received a PSD belonging to </w:t>
      </w:r>
      <w:sdt>
        <w:sdtPr>
          <w:alias w:val="Company"/>
          <w:tag w:val=""/>
          <w:id w:val="-48920881"/>
          <w:placeholder>
            <w:docPart w:val="CB282C0750A643638315D5BFC2A79696"/>
          </w:placeholder>
          <w:dataBinding w:prefixMappings="xmlns:ns0='http://schemas.openxmlformats.org/officeDocument/2006/extended-properties' " w:xpath="/ns0:Properties[1]/ns0:Company[1]" w:storeItemID="{6668398D-A668-4E3E-A5EB-62B293D839F1}"/>
          <w:text/>
        </w:sdtPr>
        <w:sdtContent>
          <w:r w:rsidR="005C7DBA">
            <w:t>Rye Preschool</w:t>
          </w:r>
        </w:sdtContent>
      </w:sdt>
    </w:p>
    <w:p w14:paraId="4AAF750D" w14:textId="77777777" w:rsidR="00671001" w:rsidRDefault="00671001" w:rsidP="00671001">
      <w:pPr>
        <w:pStyle w:val="TableAttachmentTextBullet1"/>
      </w:pPr>
      <w:r>
        <w:t>will ensure that the PSD:</w:t>
      </w:r>
    </w:p>
    <w:p w14:paraId="130791CC" w14:textId="2D7EBA6D" w:rsidR="00C7571E" w:rsidRPr="00C15A2B" w:rsidRDefault="00C7571E" w:rsidP="002A35DB">
      <w:pPr>
        <w:pStyle w:val="TableAttachmentTextBullet2"/>
      </w:pPr>
      <w:r w:rsidRPr="00C15A2B">
        <w:t>has no images of children</w:t>
      </w:r>
    </w:p>
    <w:p w14:paraId="482A537B" w14:textId="5A1FDA53" w:rsidR="00671001" w:rsidRDefault="00671001" w:rsidP="002A35DB">
      <w:pPr>
        <w:pStyle w:val="TableAttachmentTextBullet2"/>
      </w:pPr>
      <w:r>
        <w:t>is used for work-related purposes only</w:t>
      </w:r>
    </w:p>
    <w:p w14:paraId="1AD174C5" w14:textId="77777777" w:rsidR="00671001" w:rsidRDefault="00671001" w:rsidP="002A35DB">
      <w:pPr>
        <w:pStyle w:val="TableAttachmentTextBullet2"/>
      </w:pPr>
      <w:r>
        <w:t>is password-protected at all times</w:t>
      </w:r>
    </w:p>
    <w:p w14:paraId="7079704C" w14:textId="77777777" w:rsidR="00671001" w:rsidRDefault="00671001" w:rsidP="002A35DB">
      <w:pPr>
        <w:pStyle w:val="TableAttachmentTextBullet2"/>
      </w:pPr>
      <w:r>
        <w:t>will not be loaned to unauthorised persons</w:t>
      </w:r>
    </w:p>
    <w:p w14:paraId="7DD5FF6E" w14:textId="530569F3" w:rsidR="00671001" w:rsidRDefault="00671001" w:rsidP="002A35DB">
      <w:pPr>
        <w:pStyle w:val="TableAttachmentTextBullet2"/>
      </w:pPr>
      <w:r>
        <w:t xml:space="preserve">will be returned to </w:t>
      </w:r>
      <w:sdt>
        <w:sdtPr>
          <w:alias w:val="Company"/>
          <w:tag w:val=""/>
          <w:id w:val="-736161254"/>
          <w:placeholder>
            <w:docPart w:val="F92C3DF46582467494C26CDDDB9EE209"/>
          </w:placeholder>
          <w:dataBinding w:prefixMappings="xmlns:ns0='http://schemas.openxmlformats.org/officeDocument/2006/extended-properties' " w:xpath="/ns0:Properties[1]/ns0:Company[1]" w:storeItemID="{6668398D-A668-4E3E-A5EB-62B293D839F1}"/>
          <w:text/>
        </w:sdtPr>
        <w:sdtContent>
          <w:r w:rsidR="005C7DBA">
            <w:t>Rye Preschool</w:t>
          </w:r>
        </w:sdtContent>
      </w:sdt>
      <w:r>
        <w:t xml:space="preserve"> on cessation of employment</w:t>
      </w:r>
    </w:p>
    <w:p w14:paraId="5CED08DF" w14:textId="75349B88" w:rsidR="00671001" w:rsidRPr="009F5930" w:rsidRDefault="00671001" w:rsidP="009F5930">
      <w:pPr>
        <w:pStyle w:val="TableAttachmentTextBullet1"/>
      </w:pPr>
      <w:r w:rsidRPr="009F5930">
        <w:t xml:space="preserve">will notify the </w:t>
      </w:r>
      <w:r w:rsidR="004C22F5">
        <w:t>Management</w:t>
      </w:r>
      <w:r w:rsidRPr="009F5930">
        <w:t xml:space="preserve"> as soon as is practicable</w:t>
      </w:r>
      <w:r w:rsidR="009F5930" w:rsidRPr="009F5930">
        <w:t xml:space="preserve"> </w:t>
      </w:r>
      <w:r w:rsidRPr="009F5930">
        <w:t>if the PSD is damaged, faulty or lost</w:t>
      </w:r>
    </w:p>
    <w:p w14:paraId="46C1113D" w14:textId="2444C817" w:rsidR="00671001" w:rsidRPr="009F5930" w:rsidRDefault="00671001" w:rsidP="009F5930">
      <w:pPr>
        <w:pStyle w:val="TableAttachmentTextBullet1"/>
      </w:pPr>
      <w:r w:rsidRPr="009F5930">
        <w:t xml:space="preserve">have read the </w:t>
      </w:r>
      <w:sdt>
        <w:sdtPr>
          <w:alias w:val="Company"/>
          <w:tag w:val=""/>
          <w:id w:val="-1881311694"/>
          <w:placeholder>
            <w:docPart w:val="A9732CE327E047F284C162C413F0CEC4"/>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Pr="005D692C">
        <w:t xml:space="preserve"> </w:t>
      </w:r>
      <w:r w:rsidR="00655C5E" w:rsidRPr="005D692C">
        <w:rPr>
          <w:rStyle w:val="PolicyNameChar"/>
        </w:rPr>
        <w:t>Safe Use of Digital Technologies and Online Environment Policy</w:t>
      </w:r>
      <w:r w:rsidR="00655C5E" w:rsidRPr="00655C5E">
        <w:t xml:space="preserve"> </w:t>
      </w:r>
      <w:r w:rsidRPr="009F5930">
        <w:t>and agree to abide by the procedures outlined within.</w:t>
      </w:r>
    </w:p>
    <w:p w14:paraId="77BF1D95" w14:textId="77777777" w:rsidR="00671001" w:rsidRDefault="00671001" w:rsidP="002848A6"/>
    <w:p w14:paraId="2CCD522A" w14:textId="77777777" w:rsidR="007E601F" w:rsidRDefault="007E601F" w:rsidP="002848A6"/>
    <w:p w14:paraId="487DF33B" w14:textId="474D6336" w:rsidR="00684924" w:rsidRDefault="007E601F" w:rsidP="007472E7">
      <w:pPr>
        <w:pStyle w:val="Signature"/>
        <w:ind w:left="0"/>
      </w:pPr>
      <w:r>
        <w:rPr>
          <w:noProof/>
        </w:rPr>
        <mc:AlternateContent>
          <mc:Choice Requires="wps">
            <w:drawing>
              <wp:anchor distT="0" distB="0" distL="114300" distR="114300" simplePos="0" relativeHeight="251656704" behindDoc="0" locked="0" layoutInCell="1" allowOverlap="1" wp14:anchorId="7EE3EE99" wp14:editId="1B9B89EA">
                <wp:simplePos x="0" y="0"/>
                <wp:positionH relativeFrom="column">
                  <wp:posOffset>3184533</wp:posOffset>
                </wp:positionH>
                <wp:positionV relativeFrom="paragraph">
                  <wp:posOffset>127873</wp:posOffset>
                </wp:positionV>
                <wp:extent cx="2631003" cy="0"/>
                <wp:effectExtent l="0" t="0" r="0" b="0"/>
                <wp:wrapTopAndBottom/>
                <wp:docPr id="6" name="Straight Connector 23"/>
                <wp:cNvGraphicFramePr/>
                <a:graphic xmlns:a="http://schemas.openxmlformats.org/drawingml/2006/main">
                  <a:graphicData uri="http://schemas.microsoft.com/office/word/2010/wordprocessingShape">
                    <wps:wsp>
                      <wps:cNvCnPr/>
                      <wps:spPr>
                        <a:xfrm>
                          <a:off x="0" y="0"/>
                          <a:ext cx="2631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12525" id="Straight Connector 2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50.75pt,10.05pt" to="4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BjmQEAAIgDAAAOAAAAZHJzL2Uyb0RvYy54bWysU01P4zAQva+0/8HynSYpEl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" strokecolor="black [3040]">
                <w10:wrap type="topAndBottom"/>
              </v:line>
            </w:pict>
          </mc:Fallback>
        </mc:AlternateContent>
      </w:r>
      <w:r>
        <w:rPr>
          <w:noProof/>
        </w:rPr>
        <mc:AlternateContent>
          <mc:Choice Requires="wps">
            <w:drawing>
              <wp:anchor distT="0" distB="0" distL="114300" distR="114300" simplePos="0" relativeHeight="251655680" behindDoc="0" locked="0" layoutInCell="1" allowOverlap="1" wp14:anchorId="14CFF54E" wp14:editId="33B7C540">
                <wp:simplePos x="0" y="0"/>
                <wp:positionH relativeFrom="column">
                  <wp:posOffset>200111</wp:posOffset>
                </wp:positionH>
                <wp:positionV relativeFrom="paragraph">
                  <wp:posOffset>127873</wp:posOffset>
                </wp:positionV>
                <wp:extent cx="2294414" cy="0"/>
                <wp:effectExtent l="0" t="0" r="0" b="0"/>
                <wp:wrapNone/>
                <wp:docPr id="1" name="Straight Connector 24"/>
                <wp:cNvGraphicFramePr/>
                <a:graphic xmlns:a="http://schemas.openxmlformats.org/drawingml/2006/main">
                  <a:graphicData uri="http://schemas.microsoft.com/office/word/2010/wordprocessingShape">
                    <wps:wsp>
                      <wps:cNvCnPr/>
                      <wps:spPr>
                        <a:xfrm>
                          <a:off x="0" y="0"/>
                          <a:ext cx="2294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8AD5E" id="Straight Connector 2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75pt,10.05pt" to="196.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" strokecolor="black [3040]"/>
            </w:pict>
          </mc:Fallback>
        </mc:AlternateContent>
      </w:r>
    </w:p>
    <w:p w14:paraId="77704584" w14:textId="113FB44B" w:rsidR="00671001" w:rsidRDefault="00671001" w:rsidP="007472E7">
      <w:pPr>
        <w:pStyle w:val="Signature"/>
      </w:pPr>
      <w:r>
        <w:t>Signature (authorised user)</w:t>
      </w:r>
      <w:r>
        <w:tab/>
      </w:r>
      <w:r w:rsidR="00684924">
        <w:tab/>
      </w:r>
      <w:r w:rsidR="00684924">
        <w:tab/>
      </w:r>
      <w:r w:rsidR="00684924">
        <w:tab/>
      </w:r>
      <w:r>
        <w:t>Position</w:t>
      </w:r>
    </w:p>
    <w:p w14:paraId="2927DE41" w14:textId="605AFC54" w:rsidR="00671001" w:rsidRDefault="00671001" w:rsidP="007472E7">
      <w:pPr>
        <w:pStyle w:val="Signature"/>
      </w:pPr>
    </w:p>
    <w:p w14:paraId="7177E8CA" w14:textId="77777777" w:rsidR="007E601F" w:rsidRDefault="007E601F" w:rsidP="002A35DB">
      <w:pPr>
        <w:pStyle w:val="TableAttachmentTextBullet1"/>
        <w:numPr>
          <w:ilvl w:val="0"/>
          <w:numId w:val="0"/>
        </w:numPr>
        <w:ind w:left="714" w:hanging="357"/>
      </w:pPr>
      <w:r>
        <w:rPr>
          <w:noProof/>
        </w:rPr>
        <w:drawing>
          <wp:inline distT="0" distB="0" distL="0" distR="0" wp14:anchorId="06F74AE5" wp14:editId="43957080">
            <wp:extent cx="2304415" cy="12065"/>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79861C7B" w14:textId="2CC089EC" w:rsidR="00671001" w:rsidRDefault="00671001" w:rsidP="002A35DB">
      <w:pPr>
        <w:pStyle w:val="TableAttachmentTextBullet1"/>
        <w:numPr>
          <w:ilvl w:val="0"/>
          <w:numId w:val="0"/>
        </w:numPr>
        <w:ind w:left="714" w:hanging="357"/>
      </w:pPr>
      <w:r>
        <w:t>Date</w:t>
      </w:r>
    </w:p>
    <w:p w14:paraId="28FF95B8" w14:textId="77777777" w:rsidR="00671001" w:rsidRDefault="00671001" w:rsidP="002A35DB">
      <w:pPr>
        <w:pStyle w:val="TableAttachmentTextBullet1"/>
        <w:numPr>
          <w:ilvl w:val="0"/>
          <w:numId w:val="0"/>
        </w:numPr>
        <w:ind w:left="714" w:hanging="357"/>
      </w:pPr>
    </w:p>
    <w:p w14:paraId="701F7135" w14:textId="64E7DEC9" w:rsidR="00671001" w:rsidRDefault="00671001" w:rsidP="002A35DB">
      <w:pPr>
        <w:pStyle w:val="TableAttachmentTextBullet1"/>
        <w:numPr>
          <w:ilvl w:val="0"/>
          <w:numId w:val="0"/>
        </w:numPr>
        <w:ind w:left="714" w:hanging="357"/>
      </w:pPr>
    </w:p>
    <w:p w14:paraId="653AE18C" w14:textId="53B9B0DB" w:rsidR="007E601F" w:rsidRDefault="007E601F" w:rsidP="002A35DB">
      <w:pPr>
        <w:pStyle w:val="TableAttachmentTextBullet1"/>
        <w:numPr>
          <w:ilvl w:val="0"/>
          <w:numId w:val="0"/>
        </w:numPr>
        <w:ind w:left="714" w:hanging="357"/>
      </w:pPr>
      <w:r>
        <w:rPr>
          <w:noProof/>
        </w:rPr>
        <w:drawing>
          <wp:inline distT="0" distB="0" distL="0" distR="0" wp14:anchorId="44C01EB4" wp14:editId="79561302">
            <wp:extent cx="2304415" cy="12065"/>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r w:rsidR="00643073">
        <w:tab/>
      </w:r>
      <w:r w:rsidR="00643073">
        <w:tab/>
      </w:r>
      <w:r w:rsidR="00643073">
        <w:rPr>
          <w:noProof/>
        </w:rPr>
        <w:drawing>
          <wp:inline distT="0" distB="0" distL="0" distR="0" wp14:anchorId="5A8EDC3E" wp14:editId="28A4C22B">
            <wp:extent cx="2304415" cy="1206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0146F565" w14:textId="5DE2A8CB" w:rsidR="00671001" w:rsidRDefault="00671001" w:rsidP="002A35DB">
      <w:pPr>
        <w:pStyle w:val="TableAttachmentTextBullet1"/>
        <w:numPr>
          <w:ilvl w:val="0"/>
          <w:numId w:val="0"/>
        </w:numPr>
        <w:ind w:left="714" w:hanging="357"/>
      </w:pPr>
      <w:r>
        <w:t xml:space="preserve">Authorised by </w:t>
      </w:r>
      <w:r w:rsidR="007E601F">
        <w:tab/>
      </w:r>
      <w:r w:rsidR="007E601F">
        <w:tab/>
      </w:r>
      <w:r w:rsidR="007E601F">
        <w:tab/>
      </w:r>
      <w:r w:rsidR="007E601F">
        <w:tab/>
      </w:r>
      <w:r w:rsidR="007E601F">
        <w:tab/>
      </w:r>
      <w:r>
        <w:t>Position</w:t>
      </w:r>
    </w:p>
    <w:p w14:paraId="1A40CFFA" w14:textId="67D9051B" w:rsidR="00671001" w:rsidRDefault="00671001" w:rsidP="002A35DB">
      <w:pPr>
        <w:pStyle w:val="TableAttachmentTextBullet1"/>
        <w:numPr>
          <w:ilvl w:val="0"/>
          <w:numId w:val="0"/>
        </w:numPr>
        <w:ind w:left="714" w:hanging="357"/>
      </w:pPr>
    </w:p>
    <w:p w14:paraId="457841F6" w14:textId="77777777" w:rsidR="00643073" w:rsidRDefault="00643073" w:rsidP="002A35DB">
      <w:pPr>
        <w:pStyle w:val="TableAttachmentTextBullet1"/>
        <w:numPr>
          <w:ilvl w:val="0"/>
          <w:numId w:val="0"/>
        </w:numPr>
        <w:ind w:left="714" w:hanging="357"/>
      </w:pPr>
    </w:p>
    <w:p w14:paraId="2828D5BD" w14:textId="77777777" w:rsidR="00643073" w:rsidRDefault="00643073" w:rsidP="002A35DB">
      <w:pPr>
        <w:pStyle w:val="TableAttachmentTextBullet1"/>
        <w:numPr>
          <w:ilvl w:val="0"/>
          <w:numId w:val="0"/>
        </w:numPr>
        <w:ind w:left="714" w:hanging="357"/>
      </w:pPr>
      <w:r>
        <w:rPr>
          <w:noProof/>
        </w:rPr>
        <w:drawing>
          <wp:inline distT="0" distB="0" distL="0" distR="0" wp14:anchorId="424154BF" wp14:editId="51B6D74D">
            <wp:extent cx="230441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43776AB6" w14:textId="5E02B00D" w:rsidR="00671001" w:rsidRDefault="00671001" w:rsidP="002A35DB">
      <w:pPr>
        <w:pStyle w:val="TableAttachmentTextBullet1"/>
        <w:numPr>
          <w:ilvl w:val="0"/>
          <w:numId w:val="0"/>
        </w:numPr>
        <w:ind w:left="714" w:hanging="357"/>
      </w:pPr>
      <w:r>
        <w:t>Date</w:t>
      </w:r>
    </w:p>
    <w:p w14:paraId="29FAEDEB" w14:textId="571D035D" w:rsidR="000C5FAE" w:rsidRDefault="000C5FAE" w:rsidP="002A35DB">
      <w:pPr>
        <w:pStyle w:val="TableAttachmentTextBullet1"/>
        <w:numPr>
          <w:ilvl w:val="0"/>
          <w:numId w:val="0"/>
        </w:numPr>
        <w:ind w:left="714" w:hanging="357"/>
      </w:pPr>
    </w:p>
    <w:p w14:paraId="0F16F1C9" w14:textId="7E466E2E" w:rsidR="003E0EAE" w:rsidRDefault="003E0EAE" w:rsidP="002A35DB">
      <w:pPr>
        <w:pStyle w:val="TableAttachmentTextBullet1"/>
        <w:numPr>
          <w:ilvl w:val="0"/>
          <w:numId w:val="0"/>
        </w:numPr>
        <w:ind w:left="714" w:hanging="357"/>
      </w:pPr>
    </w:p>
    <w:p w14:paraId="6EFDC375" w14:textId="18405D50" w:rsidR="003E0EAE" w:rsidRDefault="003E0EAE" w:rsidP="002A35DB">
      <w:pPr>
        <w:pStyle w:val="TableAttachmentTextBullet1"/>
        <w:numPr>
          <w:ilvl w:val="0"/>
          <w:numId w:val="0"/>
        </w:numPr>
        <w:ind w:left="714" w:hanging="357"/>
      </w:pPr>
    </w:p>
    <w:p w14:paraId="784878A3" w14:textId="0F48F65C" w:rsidR="003E0EAE" w:rsidRDefault="003E0EAE" w:rsidP="002A35DB">
      <w:pPr>
        <w:pStyle w:val="TableAttachmentTextBullet1"/>
        <w:numPr>
          <w:ilvl w:val="0"/>
          <w:numId w:val="0"/>
        </w:numPr>
        <w:ind w:left="714" w:hanging="357"/>
      </w:pPr>
    </w:p>
    <w:p w14:paraId="1200ABDD" w14:textId="54A3ED03" w:rsidR="00081615" w:rsidRDefault="00081615">
      <w:pPr>
        <w:spacing w:after="200" w:line="276" w:lineRule="auto"/>
      </w:pPr>
      <w:r>
        <w:br w:type="page"/>
      </w:r>
    </w:p>
    <w:p w14:paraId="09831273" w14:textId="138E28C6" w:rsidR="00081615" w:rsidRDefault="00081615" w:rsidP="00081615">
      <w:pPr>
        <w:pStyle w:val="AttachmentsAttachments"/>
      </w:pPr>
      <w:r>
        <w:lastRenderedPageBreak/>
        <w:t xml:space="preserve">Attachment </w:t>
      </w:r>
      <w:r w:rsidR="00335D45">
        <w:t>5</w:t>
      </w:r>
      <w:r>
        <w:t xml:space="preserve">. </w:t>
      </w:r>
      <w:r w:rsidRPr="004733FB">
        <w:t>Parent/</w:t>
      </w:r>
      <w:r>
        <w:t>g</w:t>
      </w:r>
      <w:r w:rsidRPr="004733FB">
        <w:t>uardian authorisation for under</w:t>
      </w:r>
      <w:r>
        <w:t>-</w:t>
      </w:r>
      <w:r w:rsidRPr="004733FB">
        <w:t xml:space="preserve">age access to the </w:t>
      </w:r>
      <w:r>
        <w:br/>
      </w:r>
      <w:fldSimple w:instr="DOCPROPERTY  Company  \* MERGEFORMAT">
        <w:r>
          <w:t>[Service Name]</w:t>
        </w:r>
      </w:fldSimple>
      <w:r>
        <w:t xml:space="preserve"> </w:t>
      </w:r>
      <w:r w:rsidR="002D5212" w:rsidRPr="005D692C">
        <w:t>digital technology</w:t>
      </w:r>
      <w:r>
        <w:t xml:space="preserve"> facilities</w:t>
      </w:r>
    </w:p>
    <w:p w14:paraId="0467762F" w14:textId="77777777" w:rsidR="00081615" w:rsidRPr="006955DD" w:rsidRDefault="00081615" w:rsidP="00081615">
      <w:pPr>
        <w:pStyle w:val="BodyText"/>
        <w:tabs>
          <w:tab w:val="left" w:leader="underscore" w:pos="8222"/>
        </w:tabs>
        <w:rPr>
          <w:rFonts w:ascii="TheSansB W3 Light" w:hAnsi="TheSansB W3 Light"/>
        </w:rPr>
      </w:pPr>
      <w:r w:rsidRPr="006955DD">
        <w:rPr>
          <w:rFonts w:ascii="TheSansB W3 Light" w:hAnsi="TheSansB W3 Light"/>
        </w:rPr>
        <w:t>Student’s name:</w:t>
      </w:r>
      <w:r w:rsidRPr="006955DD">
        <w:rPr>
          <w:rFonts w:ascii="TheSansB W3 Light" w:hAnsi="TheSansB W3 Light"/>
        </w:rPr>
        <w:tab/>
      </w:r>
    </w:p>
    <w:p w14:paraId="102DA997"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Date of placement:</w:t>
      </w:r>
      <w:r w:rsidRPr="006955DD">
        <w:rPr>
          <w:rFonts w:ascii="TheSansB W3 Light" w:hAnsi="TheSansB W3 Light"/>
        </w:rPr>
        <w:tab/>
      </w:r>
    </w:p>
    <w:p w14:paraId="42CFC864" w14:textId="77777777" w:rsidR="00081615" w:rsidRPr="006955DD" w:rsidRDefault="00081615" w:rsidP="00081615">
      <w:pPr>
        <w:pStyle w:val="BodyText"/>
        <w:tabs>
          <w:tab w:val="left" w:leader="underscore" w:pos="8222"/>
        </w:tabs>
        <w:spacing w:before="360"/>
        <w:rPr>
          <w:rFonts w:ascii="TheSansB W3 Light" w:hAnsi="TheSansB W3 Light"/>
        </w:rPr>
      </w:pPr>
    </w:p>
    <w:p w14:paraId="3847898F" w14:textId="77777777" w:rsidR="00081615" w:rsidRPr="006955DD" w:rsidRDefault="00081615" w:rsidP="00081615">
      <w:pPr>
        <w:pStyle w:val="BodyText"/>
        <w:tabs>
          <w:tab w:val="left" w:leader="underscore" w:pos="5865"/>
        </w:tabs>
        <w:rPr>
          <w:rFonts w:ascii="TheSansB W3 Light" w:hAnsi="TheSansB W3 Light"/>
        </w:rPr>
      </w:pPr>
      <w:r w:rsidRPr="006955DD">
        <w:rPr>
          <w:rFonts w:ascii="TheSansB W3 Light" w:hAnsi="TheSansB W3 Light"/>
        </w:rPr>
        <w:t>I,</w:t>
      </w:r>
      <w:r w:rsidRPr="006955DD">
        <w:rPr>
          <w:rFonts w:ascii="TheSansB W3 Light" w:hAnsi="TheSansB W3 Light"/>
        </w:rPr>
        <w:tab/>
        <w:t xml:space="preserve">, am a parent/guardian of </w:t>
      </w:r>
    </w:p>
    <w:p w14:paraId="2B74F5A3"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ab/>
      </w:r>
    </w:p>
    <w:p w14:paraId="41003B04" w14:textId="77777777" w:rsidR="00081615" w:rsidRPr="006955DD" w:rsidRDefault="00081615" w:rsidP="00081615">
      <w:pPr>
        <w:pStyle w:val="BodyText"/>
        <w:rPr>
          <w:rFonts w:ascii="TheSansB W3 Light" w:hAnsi="TheSansB W3 Light"/>
        </w:rPr>
      </w:pPr>
    </w:p>
    <w:p w14:paraId="40E4E943" w14:textId="47FFD99B" w:rsidR="00081615" w:rsidRPr="005D692C" w:rsidRDefault="00081615" w:rsidP="00081615">
      <w:pPr>
        <w:pStyle w:val="BodyText"/>
        <w:rPr>
          <w:rFonts w:ascii="TheSansB W3 Light" w:hAnsi="TheSansB W3 Light"/>
        </w:rPr>
      </w:pPr>
      <w:r w:rsidRPr="005D692C">
        <w:rPr>
          <w:rFonts w:ascii="TheSansB W3 Light" w:hAnsi="TheSansB W3 Light"/>
        </w:rPr>
        <w:t>I have read th</w:t>
      </w:r>
      <w:r w:rsidR="00C8455C" w:rsidRPr="005D692C">
        <w:rPr>
          <w:rFonts w:ascii="TheSansB W3 Light" w:hAnsi="TheSansB W3 Light"/>
        </w:rPr>
        <w:t xml:space="preserve">e </w:t>
      </w:r>
      <w:sdt>
        <w:sdtPr>
          <w:rPr>
            <w:rFonts w:ascii="TheSansB W3 Light" w:hAnsi="TheSansB W3 Light"/>
          </w:rPr>
          <w:alias w:val="Company"/>
          <w:tag w:val=""/>
          <w:id w:val="-1239856378"/>
          <w:placeholder>
            <w:docPart w:val="F0F15B8199A04AF2B5EF26FE82679B91"/>
          </w:placeholder>
          <w:dataBinding w:prefixMappings="xmlns:ns0='http://schemas.openxmlformats.org/officeDocument/2006/extended-properties' " w:xpath="/ns0:Properties[1]/ns0:Company[1]" w:storeItemID="{6668398D-A668-4E3E-A5EB-62B293D839F1}"/>
          <w:text/>
        </w:sdtPr>
        <w:sdtContent>
          <w:r w:rsidR="005C7DBA">
            <w:rPr>
              <w:rFonts w:ascii="TheSansB W3 Light" w:hAnsi="TheSansB W3 Light"/>
            </w:rPr>
            <w:t>Rye Preschool</w:t>
          </w:r>
        </w:sdtContent>
      </w:sdt>
      <w:r w:rsidR="00C8455C" w:rsidRPr="005D692C">
        <w:rPr>
          <w:rFonts w:ascii="TheSansB W3 Light" w:hAnsi="TheSansB W3 Light"/>
        </w:rPr>
        <w:t xml:space="preserve"> </w:t>
      </w:r>
      <w:r w:rsidR="00655C5E" w:rsidRPr="005D692C">
        <w:rPr>
          <w:rStyle w:val="PolicyNameChar"/>
        </w:rPr>
        <w:t>Safe Use of Digital Technologies and Online Environment</w:t>
      </w:r>
      <w:r w:rsidRPr="005D692C">
        <w:rPr>
          <w:rStyle w:val="PolicyNameChar"/>
        </w:rPr>
        <w:t xml:space="preserve"> Policy</w:t>
      </w:r>
      <w:r w:rsidRPr="005D692C">
        <w:rPr>
          <w:rFonts w:ascii="TheSansB W3 Light" w:hAnsi="TheSansB W3 Light"/>
        </w:rPr>
        <w:t xml:space="preserve"> and </w:t>
      </w:r>
      <w:r w:rsidRPr="005D692C">
        <w:rPr>
          <w:rFonts w:ascii="TheSansB W3 Light" w:hAnsi="TheSansB W3 Light"/>
        </w:rPr>
        <w:br/>
        <w:t xml:space="preserve">agree to the conditions of use of the service’s </w:t>
      </w:r>
      <w:r w:rsidR="002D5212" w:rsidRPr="005D692C">
        <w:rPr>
          <w:rFonts w:ascii="TheSansB W3 Light" w:hAnsi="TheSansB W3 Light"/>
        </w:rPr>
        <w:t>digital technology</w:t>
      </w:r>
      <w:r w:rsidRPr="005D692C">
        <w:rPr>
          <w:rFonts w:ascii="TheSansB W3 Light" w:hAnsi="TheSansB W3 Light"/>
        </w:rPr>
        <w:t xml:space="preserve"> facilities for the above-named student.</w:t>
      </w:r>
    </w:p>
    <w:p w14:paraId="28D57CE4" w14:textId="16A2F75D" w:rsidR="00081615" w:rsidRPr="006955DD" w:rsidRDefault="00081615" w:rsidP="00081615">
      <w:pPr>
        <w:pStyle w:val="BodyText"/>
        <w:rPr>
          <w:rFonts w:ascii="TheSansB W3 Light" w:hAnsi="TheSansB W3 Light"/>
        </w:rPr>
      </w:pPr>
      <w:r w:rsidRPr="005D692C">
        <w:rPr>
          <w:rFonts w:ascii="TheSansB W3 Light" w:hAnsi="TheSansB W3 Light"/>
        </w:rPr>
        <w:t>I also understand that</w:t>
      </w:r>
      <w:r w:rsidR="002743AB" w:rsidRPr="005D692C">
        <w:rPr>
          <w:rFonts w:ascii="TheSansB W3 Light" w:hAnsi="TheSansB W3 Light"/>
        </w:rPr>
        <w:t xml:space="preserve"> </w:t>
      </w:r>
      <w:sdt>
        <w:sdtPr>
          <w:rPr>
            <w:rFonts w:ascii="TheSansB W3 Light" w:hAnsi="TheSansB W3 Light"/>
          </w:rPr>
          <w:alias w:val="Company"/>
          <w:tag w:val=""/>
          <w:id w:val="436565502"/>
          <w:placeholder>
            <w:docPart w:val="B3F26EEA1B6D47578593AD879A6FC0F9"/>
          </w:placeholder>
          <w:dataBinding w:prefixMappings="xmlns:ns0='http://schemas.openxmlformats.org/officeDocument/2006/extended-properties' " w:xpath="/ns0:Properties[1]/ns0:Company[1]" w:storeItemID="{6668398D-A668-4E3E-A5EB-62B293D839F1}"/>
          <w:text/>
        </w:sdtPr>
        <w:sdtContent>
          <w:r w:rsidR="005C7DBA">
            <w:rPr>
              <w:rFonts w:ascii="TheSansB W3 Light" w:hAnsi="TheSansB W3 Light"/>
            </w:rPr>
            <w:t>Rye Preschool</w:t>
          </w:r>
        </w:sdtContent>
      </w:sdt>
      <w:r w:rsidR="002743AB" w:rsidRPr="005D692C">
        <w:rPr>
          <w:rFonts w:ascii="TheSansB W3 Light" w:hAnsi="TheSansB W3 Light"/>
        </w:rPr>
        <w:t xml:space="preserve"> </w:t>
      </w:r>
      <w:r w:rsidRPr="005D692C">
        <w:rPr>
          <w:rFonts w:ascii="TheSansB W3 Light" w:hAnsi="TheSansB W3 Light"/>
        </w:rPr>
        <w:t xml:space="preserve">provides no censorship of access to </w:t>
      </w:r>
      <w:r w:rsidR="002D5212" w:rsidRPr="005D692C">
        <w:rPr>
          <w:rFonts w:ascii="TheSansB W3 Light" w:hAnsi="TheSansB W3 Light"/>
        </w:rPr>
        <w:t>digital technology</w:t>
      </w:r>
      <w:r w:rsidRPr="005D692C">
        <w:rPr>
          <w:rFonts w:ascii="TheSansB W3 Light" w:hAnsi="TheSansB W3 Light"/>
        </w:rPr>
        <w:t xml:space="preserve"> facilities</w:t>
      </w:r>
      <w:r w:rsidRPr="006955DD">
        <w:rPr>
          <w:rFonts w:ascii="TheSansB W3 Light" w:hAnsi="TheSansB W3 Light"/>
        </w:rPr>
        <w:t>.</w:t>
      </w:r>
    </w:p>
    <w:p w14:paraId="21251098" w14:textId="77777777" w:rsidR="00081615" w:rsidRPr="006955DD" w:rsidRDefault="00081615" w:rsidP="00081615">
      <w:pPr>
        <w:pStyle w:val="BodyText"/>
        <w:rPr>
          <w:rFonts w:ascii="TheSansB W3 Light" w:hAnsi="TheSansB W3 Light"/>
        </w:rPr>
      </w:pPr>
    </w:p>
    <w:p w14:paraId="25FA61ED" w14:textId="77777777" w:rsidR="00081615" w:rsidRPr="006955DD" w:rsidRDefault="00081615" w:rsidP="00081615">
      <w:pPr>
        <w:pStyle w:val="SignatureLine"/>
        <w:tabs>
          <w:tab w:val="clear" w:pos="7796"/>
          <w:tab w:val="left" w:leader="underscore" w:pos="8222"/>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118B783F"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(student)</w:t>
      </w:r>
      <w:r w:rsidRPr="006955DD">
        <w:rPr>
          <w:rFonts w:ascii="TheSansB W3 Light" w:hAnsi="TheSansB W3 Light"/>
        </w:rPr>
        <w:tab/>
        <w:t>Date</w:t>
      </w:r>
      <w:r w:rsidRPr="006955DD">
        <w:rPr>
          <w:rFonts w:ascii="TheSansB W3 Light" w:hAnsi="TheSansB W3 Light"/>
        </w:rPr>
        <w:tab/>
      </w:r>
    </w:p>
    <w:p w14:paraId="2E90D6BD" w14:textId="77777777" w:rsidR="00081615" w:rsidRPr="006955DD" w:rsidRDefault="00081615" w:rsidP="00081615">
      <w:pPr>
        <w:pStyle w:val="BodyText"/>
        <w:rPr>
          <w:rFonts w:ascii="TheSansB W3 Light" w:hAnsi="TheSansB W3 Light"/>
        </w:rPr>
      </w:pPr>
    </w:p>
    <w:p w14:paraId="058ADFF0" w14:textId="77777777" w:rsidR="00081615" w:rsidRPr="006955DD" w:rsidRDefault="00081615" w:rsidP="00081615">
      <w:pPr>
        <w:pStyle w:val="SignatureLine"/>
        <w:tabs>
          <w:tab w:val="clear" w:pos="7796"/>
          <w:tab w:val="left" w:leader="underscore" w:pos="8203"/>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3BBDB468"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(parent/guardian)</w:t>
      </w:r>
      <w:r w:rsidRPr="006955DD">
        <w:rPr>
          <w:rFonts w:ascii="TheSansB W3 Light" w:hAnsi="TheSansB W3 Light"/>
        </w:rPr>
        <w:tab/>
        <w:t>Date</w:t>
      </w:r>
      <w:r w:rsidRPr="006955DD">
        <w:rPr>
          <w:rFonts w:ascii="TheSansB W3 Light" w:hAnsi="TheSansB W3 Light"/>
        </w:rPr>
        <w:tab/>
      </w:r>
    </w:p>
    <w:p w14:paraId="2FC86901" w14:textId="23BBA9CA" w:rsidR="00447178" w:rsidRDefault="00081615">
      <w:pPr>
        <w:pStyle w:val="TableAttachmentTextBullet1"/>
        <w:numPr>
          <w:ilvl w:val="0"/>
          <w:numId w:val="0"/>
        </w:numPr>
      </w:pPr>
      <w:r>
        <w:tab/>
      </w:r>
    </w:p>
    <w:p w14:paraId="716D7948" w14:textId="77777777" w:rsidR="00447178" w:rsidRDefault="00447178">
      <w:pPr>
        <w:spacing w:after="200" w:line="276" w:lineRule="auto"/>
      </w:pPr>
      <w:r>
        <w:br w:type="page"/>
      </w:r>
    </w:p>
    <w:p w14:paraId="3154F805" w14:textId="139467B2" w:rsidR="003E0EAE" w:rsidRPr="000B3DFD" w:rsidRDefault="00447178" w:rsidP="00447178">
      <w:pPr>
        <w:pStyle w:val="AttachmentsAttachments"/>
      </w:pPr>
      <w:r w:rsidRPr="000B3DFD">
        <w:lastRenderedPageBreak/>
        <w:t>Attachment 6</w:t>
      </w:r>
      <w:r w:rsidRPr="005D692C">
        <w:t xml:space="preserve">: </w:t>
      </w:r>
      <w:r w:rsidR="00854BE5" w:rsidRPr="005D692C">
        <w:t>essential purpose authorisations</w:t>
      </w:r>
      <w:r w:rsidR="00304831" w:rsidRPr="005D692C">
        <w:t xml:space="preserve"> FORM</w:t>
      </w:r>
    </w:p>
    <w:p w14:paraId="32A3DA1C" w14:textId="66053AFF" w:rsidR="008F0804" w:rsidRPr="000B3DFD" w:rsidRDefault="008F0804" w:rsidP="00A61B72">
      <w:pPr>
        <w:pStyle w:val="AttachmentsHeading2"/>
      </w:pPr>
      <w:r w:rsidRPr="000B3DFD">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9A7AF0" w:rsidRPr="00400E64" w14:paraId="347A5B9C" w14:textId="75B07571" w:rsidTr="009A7AF0">
        <w:tc>
          <w:tcPr>
            <w:tcW w:w="5545" w:type="dxa"/>
          </w:tcPr>
          <w:p w14:paraId="0B28BA29" w14:textId="77777777" w:rsidR="009A7AF0" w:rsidRPr="000B3DFD" w:rsidRDefault="009A7AF0" w:rsidP="00FC5AB6">
            <w:r w:rsidRPr="000B3DFD">
              <w:t>Staff Member Name:</w:t>
            </w:r>
          </w:p>
        </w:tc>
        <w:tc>
          <w:tcPr>
            <w:tcW w:w="4649" w:type="dxa"/>
          </w:tcPr>
          <w:p w14:paraId="0D965E93" w14:textId="173E337B" w:rsidR="009A7AF0" w:rsidRPr="000B3DFD" w:rsidRDefault="009A7AF0" w:rsidP="009A7AF0">
            <w:r w:rsidRPr="000B3DFD">
              <w:t>Position:</w:t>
            </w:r>
          </w:p>
        </w:tc>
      </w:tr>
      <w:tr w:rsidR="009A7AF0" w:rsidRPr="00400E64" w14:paraId="02ABA391" w14:textId="77777777" w:rsidTr="009A7AF0">
        <w:tc>
          <w:tcPr>
            <w:tcW w:w="10194" w:type="dxa"/>
            <w:gridSpan w:val="2"/>
          </w:tcPr>
          <w:p w14:paraId="163ECF83" w14:textId="12160A29" w:rsidR="009A7AF0" w:rsidRPr="000B3DFD" w:rsidRDefault="009A7AF0" w:rsidP="00FC5AB6">
            <w:r w:rsidRPr="000B3DFD">
              <w:t xml:space="preserve">Personal Device Type (e.g., Smartphone, </w:t>
            </w:r>
            <w:r w:rsidR="00357C72">
              <w:t xml:space="preserve">Smart </w:t>
            </w:r>
            <w:r w:rsidR="00C94DD6">
              <w:t>watch</w:t>
            </w:r>
            <w:r w:rsidRPr="000B3DFD">
              <w:t>):</w:t>
            </w:r>
          </w:p>
        </w:tc>
      </w:tr>
      <w:tr w:rsidR="006A0849" w:rsidRPr="00400E64" w14:paraId="5B4F4643" w14:textId="77777777" w:rsidTr="009A7AF0">
        <w:tc>
          <w:tcPr>
            <w:tcW w:w="10194" w:type="dxa"/>
            <w:gridSpan w:val="2"/>
          </w:tcPr>
          <w:p w14:paraId="099CB16D" w14:textId="21A59413" w:rsidR="006A0849" w:rsidRPr="000B3DFD" w:rsidRDefault="006A0849" w:rsidP="00FC5AB6">
            <w:r w:rsidRPr="000B3DFD">
              <w:t>D</w:t>
            </w:r>
            <w:r w:rsidR="00D72812" w:rsidRPr="000B3DFD">
              <w:t>ate of use:</w:t>
            </w:r>
          </w:p>
        </w:tc>
      </w:tr>
    </w:tbl>
    <w:p w14:paraId="4ECE03ED" w14:textId="3CF8F956" w:rsidR="008F0804" w:rsidRPr="000B3DFD" w:rsidRDefault="008F0804" w:rsidP="00FF01D7">
      <w:pPr>
        <w:pStyle w:val="AttachmentsHeading2"/>
      </w:pPr>
      <w:r w:rsidRPr="000B3DFD">
        <w:t>Section 2: Purpose</w:t>
      </w:r>
    </w:p>
    <w:p w14:paraId="56653C43" w14:textId="77777777" w:rsidR="001872FE" w:rsidRPr="005D692C" w:rsidRDefault="008F0804" w:rsidP="008F0804">
      <w:r w:rsidRPr="000B3DFD">
        <w:t xml:space="preserve">This form grants permission for the above-named staff member to use their personal device </w:t>
      </w:r>
      <w:r w:rsidR="001872FE">
        <w:t xml:space="preserve">for </w:t>
      </w:r>
      <w:r w:rsidR="001872FE" w:rsidRPr="005D692C">
        <w:t>the</w:t>
      </w:r>
      <w:r w:rsidRPr="005D692C">
        <w:t xml:space="preserve"> purposes </w:t>
      </w:r>
      <w:r w:rsidR="001872FE" w:rsidRPr="005D692C">
        <w:t>of:</w:t>
      </w:r>
    </w:p>
    <w:p w14:paraId="6208C482" w14:textId="15E03639" w:rsidR="008F0804" w:rsidRPr="005D692C" w:rsidRDefault="00C64D78" w:rsidP="008F0804">
      <w:r w:rsidRPr="005D692C">
        <w:t>_____________________________________________________________________________</w:t>
      </w:r>
      <w:r w:rsidR="000B2014" w:rsidRPr="005D692C">
        <w:t xml:space="preserve">at </w:t>
      </w:r>
      <w:sdt>
        <w:sdtPr>
          <w:alias w:val="Company"/>
          <w:tag w:val=""/>
          <w:id w:val="1085035426"/>
          <w:placeholder>
            <w:docPart w:val="808CF7924A9445408697969A8A416E7C"/>
          </w:placeholder>
          <w:dataBinding w:prefixMappings="xmlns:ns0='http://schemas.openxmlformats.org/officeDocument/2006/extended-properties' " w:xpath="/ns0:Properties[1]/ns0:Company[1]" w:storeItemID="{6668398D-A668-4E3E-A5EB-62B293D839F1}"/>
          <w:text/>
        </w:sdtPr>
        <w:sdtContent>
          <w:r w:rsidR="005C7DBA">
            <w:t>Rye Preschool</w:t>
          </w:r>
        </w:sdtContent>
      </w:sdt>
      <w:r w:rsidR="000B2014" w:rsidRPr="005D692C">
        <w:t xml:space="preserve"> </w:t>
      </w:r>
      <w:r w:rsidR="008F0804" w:rsidRPr="005D692C">
        <w:t>.</w:t>
      </w:r>
    </w:p>
    <w:p w14:paraId="38AF83BF" w14:textId="148582D4" w:rsidR="008F0804" w:rsidRPr="005D692C" w:rsidRDefault="008F0804" w:rsidP="00C64D78">
      <w:pPr>
        <w:pStyle w:val="AttachmentsHeading2"/>
      </w:pPr>
      <w:r w:rsidRPr="005D692C">
        <w:t>Section 3: Guidelines</w:t>
      </w:r>
    </w:p>
    <w:p w14:paraId="7BACF98F" w14:textId="426B2059" w:rsidR="008F0804" w:rsidRPr="005D692C" w:rsidRDefault="00C64D78" w:rsidP="008F0804">
      <w:r w:rsidRPr="005D692C">
        <w:t>1</w:t>
      </w:r>
      <w:r w:rsidR="008F0804" w:rsidRPr="005D692C">
        <w:t>. Usage:</w:t>
      </w:r>
    </w:p>
    <w:p w14:paraId="4B1EDD59" w14:textId="77777777" w:rsidR="00CE4D75" w:rsidRPr="005D692C" w:rsidRDefault="00CE4D75" w:rsidP="00CE4D75">
      <w:r w:rsidRPr="005D692C">
        <w:t>The National Model Code lists the following essential purposes for which the use or possession of a personal devices may be authorised where access does not impede the active supervision of children:</w:t>
      </w:r>
    </w:p>
    <w:p w14:paraId="7A1E8322" w14:textId="77777777" w:rsidR="00CE4D75" w:rsidRPr="005D692C" w:rsidRDefault="00CE4D75" w:rsidP="003C3DC6">
      <w:pPr>
        <w:pStyle w:val="TableAttachmentTextBullet1"/>
      </w:pPr>
      <w:r w:rsidRPr="005D692C">
        <w:t>communication in an emergency situation to ensure safety</w:t>
      </w:r>
    </w:p>
    <w:p w14:paraId="7F99AD74" w14:textId="77777777" w:rsidR="00CE4D75" w:rsidRPr="005D692C" w:rsidRDefault="00CE4D75" w:rsidP="005112B6">
      <w:pPr>
        <w:pStyle w:val="TableAttachmentTextBullet2"/>
      </w:pPr>
      <w:r w:rsidRPr="005D692C">
        <w:t xml:space="preserve">involving a lost child, injury to child or staff member, or </w:t>
      </w:r>
      <w:proofErr w:type="gramStart"/>
      <w:r w:rsidRPr="005D692C">
        <w:t>other</w:t>
      </w:r>
      <w:proofErr w:type="gramEnd"/>
      <w:r w:rsidRPr="005D692C">
        <w:t xml:space="preserve"> serious incident</w:t>
      </w:r>
    </w:p>
    <w:p w14:paraId="45A02FF4" w14:textId="77777777" w:rsidR="00CE4D75" w:rsidRPr="005D692C" w:rsidRDefault="00CE4D75" w:rsidP="005112B6">
      <w:pPr>
        <w:pStyle w:val="TableAttachmentTextBullet2"/>
      </w:pPr>
      <w:r w:rsidRPr="005D692C">
        <w:t>in the case of a lockdown or evacuation of the service premises</w:t>
      </w:r>
    </w:p>
    <w:p w14:paraId="2D5C8460" w14:textId="77777777" w:rsidR="00CE4D75" w:rsidRPr="005D692C" w:rsidRDefault="00CE4D75" w:rsidP="003C3DC6">
      <w:pPr>
        <w:pStyle w:val="TableAttachmentTextBullet1"/>
      </w:pPr>
      <w:r w:rsidRPr="005D692C">
        <w:t>personal health requirements</w:t>
      </w:r>
    </w:p>
    <w:p w14:paraId="514F1D75" w14:textId="77777777" w:rsidR="00CE4D75" w:rsidRPr="005D692C" w:rsidRDefault="00CE4D75" w:rsidP="005112B6">
      <w:pPr>
        <w:pStyle w:val="TableAttachmentTextBullet2"/>
      </w:pPr>
      <w:r w:rsidRPr="005D692C">
        <w:t>for example, heart or blood sugar level monitoring</w:t>
      </w:r>
    </w:p>
    <w:p w14:paraId="6329EF63" w14:textId="77777777" w:rsidR="00CE4D75" w:rsidRPr="005D692C" w:rsidRDefault="00CE4D75" w:rsidP="003C3DC6">
      <w:pPr>
        <w:pStyle w:val="TableAttachmentTextBullet1"/>
      </w:pPr>
      <w:r w:rsidRPr="005D692C">
        <w:t>disability</w:t>
      </w:r>
    </w:p>
    <w:p w14:paraId="5AD199A8" w14:textId="77777777" w:rsidR="00CE4D75" w:rsidRPr="005D692C" w:rsidRDefault="00CE4D75" w:rsidP="005112B6">
      <w:pPr>
        <w:pStyle w:val="TableAttachmentTextBullet2"/>
      </w:pPr>
      <w:r w:rsidRPr="005D692C">
        <w:t>for example, where a personal electronic device is an essential means of communication for an educator or other staff member</w:t>
      </w:r>
    </w:p>
    <w:p w14:paraId="3600A310" w14:textId="77777777" w:rsidR="00CE4D75" w:rsidRPr="005D692C" w:rsidRDefault="00CE4D75" w:rsidP="003C3DC6">
      <w:pPr>
        <w:pStyle w:val="TableAttachmentTextBullet1"/>
      </w:pPr>
      <w:r w:rsidRPr="005D692C">
        <w:t>family necessity</w:t>
      </w:r>
    </w:p>
    <w:p w14:paraId="517C7F44" w14:textId="77777777" w:rsidR="00CE4D75" w:rsidRPr="005D692C" w:rsidRDefault="00CE4D75" w:rsidP="005112B6">
      <w:pPr>
        <w:pStyle w:val="TableAttachmentTextBullet2"/>
      </w:pPr>
      <w:r w:rsidRPr="005D692C">
        <w:t>for example, an early childhood staff member with an ill family member</w:t>
      </w:r>
    </w:p>
    <w:p w14:paraId="302B4778" w14:textId="77777777" w:rsidR="00CE4D75" w:rsidRPr="005D692C" w:rsidRDefault="00CE4D75" w:rsidP="003C3DC6">
      <w:pPr>
        <w:pStyle w:val="TableAttachmentTextBullet1"/>
      </w:pPr>
      <w:r w:rsidRPr="005D692C">
        <w:t>technology failure</w:t>
      </w:r>
    </w:p>
    <w:p w14:paraId="0761926D" w14:textId="77777777" w:rsidR="00CE4D75" w:rsidRPr="005D692C" w:rsidRDefault="00CE4D75" w:rsidP="005112B6">
      <w:pPr>
        <w:pStyle w:val="TableAttachmentTextBullet2"/>
      </w:pPr>
      <w:r w:rsidRPr="005D692C">
        <w:t>for example, when a temporary outage of service-issued electronic devices has occurred</w:t>
      </w:r>
    </w:p>
    <w:p w14:paraId="4116ED97" w14:textId="6C08ED23" w:rsidR="008F0804" w:rsidRPr="005D692C" w:rsidRDefault="00CE4D75" w:rsidP="00D50BEA">
      <w:pPr>
        <w:pStyle w:val="TableAttachmentTextBullet1"/>
      </w:pPr>
      <w:r w:rsidRPr="005D692C">
        <w:t>during a local emergency event to receive emergency notifications. This could include government warning systems such as a bushfire evacuation text notification.</w:t>
      </w:r>
    </w:p>
    <w:p w14:paraId="27A58529" w14:textId="61FCEFC1" w:rsidR="008F0804" w:rsidRPr="005D692C" w:rsidRDefault="00F7272A" w:rsidP="008F0804">
      <w:r w:rsidRPr="005D692C">
        <w:t>2</w:t>
      </w:r>
      <w:r w:rsidR="008F0804" w:rsidRPr="005D692C">
        <w:t>. Professional Conduct:</w:t>
      </w:r>
    </w:p>
    <w:p w14:paraId="13F23E6E" w14:textId="552660D3" w:rsidR="008F0804" w:rsidRPr="005D692C" w:rsidRDefault="008F0804" w:rsidP="00D50BEA">
      <w:pPr>
        <w:pStyle w:val="TableAttachmentTextBullet1"/>
      </w:pPr>
      <w:r w:rsidRPr="005D692C">
        <w:t xml:space="preserve">Staff must maintain a professional </w:t>
      </w:r>
      <w:r w:rsidR="00DC007D" w:rsidRPr="005D692C">
        <w:t>demeanour</w:t>
      </w:r>
      <w:r w:rsidRPr="005D692C">
        <w:t xml:space="preserve"> while using personal devices.</w:t>
      </w:r>
    </w:p>
    <w:p w14:paraId="075AE221" w14:textId="57CC438D" w:rsidR="00DC007D" w:rsidRPr="000B3DFD" w:rsidRDefault="00DC007D" w:rsidP="00D50BEA">
      <w:pPr>
        <w:pStyle w:val="TableAttachmentTextBullet1"/>
      </w:pPr>
      <w:r w:rsidRPr="005D692C">
        <w:t xml:space="preserve">Authorised </w:t>
      </w:r>
      <w:r w:rsidR="00017457" w:rsidRPr="005D692C">
        <w:t>essential purpose authorisations form</w:t>
      </w:r>
      <w:r w:rsidRPr="005D692C">
        <w:t xml:space="preserve"> must be on file and accessible at all tim</w:t>
      </w:r>
      <w:r w:rsidRPr="000B3DFD">
        <w:t>es.</w:t>
      </w:r>
    </w:p>
    <w:p w14:paraId="4F51AED8" w14:textId="7DA09410" w:rsidR="008F0804" w:rsidRPr="000B3DFD" w:rsidRDefault="008F0804" w:rsidP="00D50BEA">
      <w:pPr>
        <w:pStyle w:val="TableAttachmentTextBullet1"/>
      </w:pPr>
      <w:r w:rsidRPr="000B3DFD">
        <w:t>Devices should not be used for personal matters during work hours</w:t>
      </w:r>
      <w:r w:rsidR="006A1C16" w:rsidRPr="000B3DFD">
        <w:t>, unless authorised</w:t>
      </w:r>
      <w:r w:rsidRPr="000B3DFD">
        <w:t>.</w:t>
      </w:r>
    </w:p>
    <w:p w14:paraId="35DE8AFA" w14:textId="33965313" w:rsidR="008F0804" w:rsidRPr="000B3DFD" w:rsidRDefault="008F0804" w:rsidP="00D50BEA">
      <w:pPr>
        <w:pStyle w:val="AttachmentsHeading2"/>
      </w:pPr>
      <w:r w:rsidRPr="000B3DFD">
        <w:t>Section 5: Acknowledgement and Agreement</w:t>
      </w:r>
    </w:p>
    <w:p w14:paraId="358657D6" w14:textId="77777777" w:rsidR="008F0804" w:rsidRPr="000B3DFD" w:rsidRDefault="008F0804" w:rsidP="008F0804">
      <w:r w:rsidRPr="000B3DFD">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D9511D" w:rsidRPr="00400E64" w14:paraId="09ED0253" w14:textId="6550D76D" w:rsidTr="00B00054">
        <w:tc>
          <w:tcPr>
            <w:tcW w:w="7797" w:type="dxa"/>
            <w:tcBorders>
              <w:right w:val="single" w:sz="4" w:space="0" w:color="auto"/>
            </w:tcBorders>
          </w:tcPr>
          <w:p w14:paraId="4465A162" w14:textId="77777777" w:rsidR="00D9511D" w:rsidRPr="000B3DFD" w:rsidRDefault="00D9511D" w:rsidP="00FC5AB6">
            <w:r w:rsidRPr="000B3DFD">
              <w:t>Staff Member Signature:</w:t>
            </w:r>
          </w:p>
        </w:tc>
        <w:tc>
          <w:tcPr>
            <w:tcW w:w="2397" w:type="dxa"/>
            <w:tcBorders>
              <w:left w:val="single" w:sz="4" w:space="0" w:color="auto"/>
            </w:tcBorders>
          </w:tcPr>
          <w:p w14:paraId="69654F88" w14:textId="1EFE33EC" w:rsidR="00D9511D" w:rsidRPr="000B3DFD" w:rsidRDefault="00D9511D" w:rsidP="00D9511D">
            <w:r w:rsidRPr="000B3DFD">
              <w:t>Date:</w:t>
            </w:r>
          </w:p>
        </w:tc>
      </w:tr>
      <w:tr w:rsidR="00F0090F" w:rsidRPr="00400E64" w14:paraId="4A7FC2BB" w14:textId="77777777" w:rsidTr="00F0090F">
        <w:tc>
          <w:tcPr>
            <w:tcW w:w="10194" w:type="dxa"/>
            <w:gridSpan w:val="2"/>
          </w:tcPr>
          <w:p w14:paraId="1A9468A8" w14:textId="000EA451" w:rsidR="00F0090F" w:rsidRPr="000B3DFD" w:rsidRDefault="00A6749A" w:rsidP="00FC5AB6">
            <w:r w:rsidRPr="000B3DFD">
              <w:t xml:space="preserve">Approved Provide/Nominated </w:t>
            </w:r>
            <w:r w:rsidR="00752485" w:rsidRPr="000B3DFD">
              <w:t>Supervisor</w:t>
            </w:r>
            <w:r w:rsidR="00F0090F" w:rsidRPr="000B3DFD">
              <w:t xml:space="preserve"> Name:</w:t>
            </w:r>
          </w:p>
        </w:tc>
      </w:tr>
      <w:tr w:rsidR="00D9511D" w:rsidRPr="00096C60" w14:paraId="1ABA9AAE" w14:textId="1E015E75" w:rsidTr="00D9511D">
        <w:tc>
          <w:tcPr>
            <w:tcW w:w="7797" w:type="dxa"/>
            <w:tcBorders>
              <w:right w:val="single" w:sz="4" w:space="0" w:color="auto"/>
            </w:tcBorders>
          </w:tcPr>
          <w:p w14:paraId="225E67A3" w14:textId="20B6AAB8" w:rsidR="00D9511D" w:rsidRPr="000B3DFD" w:rsidRDefault="00D9511D" w:rsidP="00FC5AB6">
            <w:r w:rsidRPr="000B3DFD">
              <w:t>Approved Provide/Nominated Supervisor Signature:</w:t>
            </w:r>
          </w:p>
        </w:tc>
        <w:tc>
          <w:tcPr>
            <w:tcW w:w="2397" w:type="dxa"/>
            <w:tcBorders>
              <w:left w:val="single" w:sz="4" w:space="0" w:color="auto"/>
            </w:tcBorders>
          </w:tcPr>
          <w:p w14:paraId="35916C19" w14:textId="7E5D0875" w:rsidR="00D9511D" w:rsidRPr="00096C60" w:rsidRDefault="00D9511D" w:rsidP="00D9511D">
            <w:r w:rsidRPr="000B3DFD">
              <w:t>Date</w:t>
            </w:r>
          </w:p>
        </w:tc>
      </w:tr>
    </w:tbl>
    <w:p w14:paraId="1BDBFFB1" w14:textId="06760374" w:rsidR="00E147DD" w:rsidRDefault="00E147DD" w:rsidP="00DC007D"/>
    <w:p w14:paraId="786F2AE4" w14:textId="77777777" w:rsidR="00E147DD" w:rsidRDefault="00E147DD">
      <w:pPr>
        <w:spacing w:after="200" w:line="276" w:lineRule="auto"/>
      </w:pPr>
      <w:r>
        <w:br w:type="page"/>
      </w:r>
    </w:p>
    <w:p w14:paraId="173B909C" w14:textId="4AC20E5A" w:rsidR="00176DE8" w:rsidRPr="00692095" w:rsidRDefault="006B4015" w:rsidP="00176DE8">
      <w:pPr>
        <w:pStyle w:val="AttachmentsAttachments"/>
      </w:pPr>
      <w:r w:rsidRPr="00692095">
        <w:lastRenderedPageBreak/>
        <w:t xml:space="preserve">Attachment </w:t>
      </w:r>
      <w:r w:rsidR="00DE2502" w:rsidRPr="00692095">
        <w:t>7: GUIDELINES</w:t>
      </w:r>
      <w:r w:rsidR="00176DE8" w:rsidRPr="00692095">
        <w:t xml:space="preserve"> for the Use of Artificial Intelligence (AI) in Early Years Services</w:t>
      </w:r>
    </w:p>
    <w:p w14:paraId="7C2C4EBC" w14:textId="42192BAF" w:rsidR="00EF6A15" w:rsidRPr="00692095" w:rsidRDefault="00176DE8" w:rsidP="00EF6A15">
      <w:r w:rsidRPr="00692095">
        <w:t>These guidelines are intended to support approved providers, service leaders, educators, and staff in the safe, ethical, and responsible use of Artificial Intelligence (AI) within early childhood education and care services</w:t>
      </w:r>
      <w:r w:rsidR="001C45E2" w:rsidRPr="00692095">
        <w:t>, if they chose to use AI</w:t>
      </w:r>
      <w:r w:rsidRPr="00692095">
        <w:t xml:space="preserve">. </w:t>
      </w:r>
      <w:r w:rsidR="00EF6A15" w:rsidRPr="00692095">
        <w:t>AI technologies are often made by companies (often based overseas) whose primary focus is not children’s rights and welfare. This should be considered when deciding whether or not to use them.</w:t>
      </w:r>
    </w:p>
    <w:p w14:paraId="0AC36E95" w14:textId="5666A2D3" w:rsidR="00447178" w:rsidRPr="00692095" w:rsidRDefault="00F645A0" w:rsidP="00176DE8">
      <w:r w:rsidRPr="00692095">
        <w:t>If cho</w:t>
      </w:r>
      <w:r w:rsidR="00CC464D" w:rsidRPr="00692095">
        <w:t>o</w:t>
      </w:r>
      <w:r w:rsidRPr="00692095">
        <w:t>s</w:t>
      </w:r>
      <w:r w:rsidR="00CC464D" w:rsidRPr="00692095">
        <w:t>ing</w:t>
      </w:r>
      <w:r w:rsidRPr="00692095">
        <w:t xml:space="preserve"> to use AI, the </w:t>
      </w:r>
      <w:r w:rsidR="00CC464D" w:rsidRPr="00692095">
        <w:t>guidelines</w:t>
      </w:r>
      <w:r w:rsidR="00176DE8" w:rsidRPr="00692095">
        <w:t xml:space="preserve"> should be adapted to align with each service’s philosophy, values, context, and obligations under the Child Safe Standards, the Privacy Act 1988 (</w:t>
      </w:r>
      <w:proofErr w:type="spellStart"/>
      <w:r w:rsidR="00176DE8" w:rsidRPr="00692095">
        <w:t>Cth</w:t>
      </w:r>
      <w:proofErr w:type="spellEnd"/>
      <w:r w:rsidR="00176DE8" w:rsidRPr="00692095">
        <w:t>), and other relevant legislation and regulations.</w:t>
      </w:r>
    </w:p>
    <w:p w14:paraId="0CD36DCC" w14:textId="474FDCE0" w:rsidR="00A751BB" w:rsidRPr="00692095" w:rsidRDefault="00A751BB" w:rsidP="005E4BC6">
      <w:pPr>
        <w:pStyle w:val="AttachmentsHeading2"/>
      </w:pPr>
      <w:r w:rsidRPr="00692095">
        <w:t>Approved AI Systems</w:t>
      </w:r>
    </w:p>
    <w:p w14:paraId="2627E75B" w14:textId="7906117B" w:rsidR="00A751BB" w:rsidRPr="00692095" w:rsidRDefault="00A751BB" w:rsidP="00A21D3D">
      <w:pPr>
        <w:pStyle w:val="TableAttachmentTextBullet1"/>
      </w:pPr>
      <w:r w:rsidRPr="00692095">
        <w:t>Staff may only use AI systems that have been assessed and approved by the service and are included in the Approved AI Systems Register</w:t>
      </w:r>
    </w:p>
    <w:p w14:paraId="2248B001" w14:textId="77777777" w:rsidR="00A751BB" w:rsidRPr="00692095" w:rsidRDefault="00A751BB" w:rsidP="00A21D3D">
      <w:pPr>
        <w:pStyle w:val="TableAttachmentTextBullet1"/>
      </w:pPr>
      <w:r w:rsidRPr="00692095">
        <w:t>Approved systems will be regularly reviewed for capabilities, accuracy, security, and compliance with these guidelines.</w:t>
      </w:r>
    </w:p>
    <w:p w14:paraId="40F27685" w14:textId="77777777" w:rsidR="00A751BB" w:rsidRPr="00692095" w:rsidRDefault="00A751BB" w:rsidP="00A21D3D">
      <w:pPr>
        <w:pStyle w:val="TableAttachmentTextBullet1"/>
      </w:pPr>
      <w:r w:rsidRPr="00692095">
        <w:t>Staff wishing to suggest a new AI system for approval must submit it to the nominated supervisor or management for assessment.</w:t>
      </w:r>
    </w:p>
    <w:p w14:paraId="5EA66D00" w14:textId="77777777" w:rsidR="00A751BB" w:rsidRPr="00692095" w:rsidRDefault="00A751BB" w:rsidP="00A21D3D">
      <w:pPr>
        <w:pStyle w:val="TableAttachmentTextBullet1"/>
      </w:pPr>
      <w:r w:rsidRPr="00692095">
        <w:t>If staff become aware that a tool or platform in use has unapproved or hidden AI functionality, they must report it immediately.</w:t>
      </w:r>
    </w:p>
    <w:p w14:paraId="5D3A6559" w14:textId="7DA9486F" w:rsidR="00A751BB" w:rsidRPr="00692095" w:rsidRDefault="00A751BB" w:rsidP="005E4BC6">
      <w:pPr>
        <w:pStyle w:val="AttachmentsHeading2"/>
      </w:pPr>
      <w:r w:rsidRPr="00692095">
        <w:t>Guidelines for AI Use</w:t>
      </w:r>
    </w:p>
    <w:p w14:paraId="244EF16F" w14:textId="3F151A0A" w:rsidR="00A751BB" w:rsidRPr="00692095" w:rsidRDefault="00A751BB" w:rsidP="005E4BC6">
      <w:pPr>
        <w:pStyle w:val="Authorisation"/>
      </w:pPr>
      <w:r w:rsidRPr="00692095">
        <w:t>Supervision and Professional Judgment</w:t>
      </w:r>
    </w:p>
    <w:p w14:paraId="0390EA99" w14:textId="77777777" w:rsidR="00A751BB" w:rsidRPr="00692095" w:rsidRDefault="00A751BB" w:rsidP="000F7A95">
      <w:pPr>
        <w:pStyle w:val="TableAttachmentTextBullet1"/>
      </w:pPr>
      <w:r w:rsidRPr="00692095">
        <w:t>AI should only be used as a supplementary tool to support administrative, educational, and operational tasks. It must not replace professional judgment or decision-making about children’s learning, development, or wellbeing.</w:t>
      </w:r>
    </w:p>
    <w:p w14:paraId="1E95FD76" w14:textId="77777777" w:rsidR="00A751BB" w:rsidRPr="00692095" w:rsidRDefault="00A751BB" w:rsidP="000F7A95">
      <w:pPr>
        <w:pStyle w:val="TableAttachmentTextBullet1"/>
      </w:pPr>
      <w:r w:rsidRPr="00692095">
        <w:t>All AI-generated outputs must be carefully reviewed and approved by a staff member before being used in practice or shared externally.</w:t>
      </w:r>
    </w:p>
    <w:p w14:paraId="7E55716F" w14:textId="5743D310" w:rsidR="00A751BB" w:rsidRPr="00692095" w:rsidRDefault="00A751BB" w:rsidP="000F7648">
      <w:pPr>
        <w:pStyle w:val="Authorisation"/>
      </w:pPr>
      <w:r w:rsidRPr="00692095">
        <w:t>Accuracy and Verification</w:t>
      </w:r>
    </w:p>
    <w:p w14:paraId="2EEDA723" w14:textId="77777777" w:rsidR="00A751BB" w:rsidRPr="00692095" w:rsidRDefault="00A751BB" w:rsidP="00797372">
      <w:pPr>
        <w:pStyle w:val="TableAttachmentTextBullet1"/>
      </w:pPr>
      <w:r w:rsidRPr="00692095">
        <w:t>Staff must remain vigilant for errors, inaccuracies, or bias in AI-generated content.</w:t>
      </w:r>
    </w:p>
    <w:p w14:paraId="02F794FE" w14:textId="77777777" w:rsidR="00A751BB" w:rsidRPr="00692095" w:rsidRDefault="00A751BB" w:rsidP="00797372">
      <w:pPr>
        <w:pStyle w:val="TableAttachmentTextBullet1"/>
      </w:pPr>
      <w:r w:rsidRPr="00692095">
        <w:t>Any inaccuracies identified in AI outputs must be corrected before the information is used.</w:t>
      </w:r>
    </w:p>
    <w:p w14:paraId="0B53C389" w14:textId="77777777" w:rsidR="00A751BB" w:rsidRPr="00692095" w:rsidRDefault="00A751BB" w:rsidP="00797372">
      <w:pPr>
        <w:pStyle w:val="TableAttachmentTextBullet1"/>
      </w:pPr>
      <w:r w:rsidRPr="00692095">
        <w:t>Human oversight is mandatory for all AI outputs to ensure alignment with the service’s philosophy and ethical standards.</w:t>
      </w:r>
    </w:p>
    <w:p w14:paraId="1E2A069D" w14:textId="56A93189" w:rsidR="00A751BB" w:rsidRPr="00692095" w:rsidRDefault="00A751BB" w:rsidP="000F7648">
      <w:pPr>
        <w:pStyle w:val="Authorisation"/>
      </w:pPr>
      <w:r w:rsidRPr="00692095">
        <w:t>Privacy, Data Security, and Confidentiality</w:t>
      </w:r>
    </w:p>
    <w:p w14:paraId="695EC105" w14:textId="73C49B79" w:rsidR="001F6B99" w:rsidRPr="00692095" w:rsidRDefault="00A751BB" w:rsidP="001F6B99">
      <w:pPr>
        <w:pStyle w:val="TableAttachmentTextBullet1"/>
        <w:ind w:left="720" w:hanging="360"/>
      </w:pPr>
      <w:r w:rsidRPr="00692095">
        <w:t xml:space="preserve">Do not input confidential or personal information </w:t>
      </w:r>
      <w:r w:rsidR="001F6B99" w:rsidRPr="00692095">
        <w:t xml:space="preserve">(names, birthdates, </w:t>
      </w:r>
      <w:r w:rsidR="00503D02" w:rsidRPr="00692095">
        <w:t>images</w:t>
      </w:r>
      <w:r w:rsidR="005F5A78" w:rsidRPr="00692095">
        <w:t xml:space="preserve"> </w:t>
      </w:r>
      <w:r w:rsidR="001F6B99" w:rsidRPr="00692095">
        <w:t>or other identifying</w:t>
      </w:r>
    </w:p>
    <w:p w14:paraId="4D4C6A4F" w14:textId="7865269F" w:rsidR="00A751BB" w:rsidRPr="00692095" w:rsidRDefault="001F6B99" w:rsidP="001F6B99">
      <w:pPr>
        <w:pStyle w:val="TableAttachmentTextBullet1"/>
        <w:numPr>
          <w:ilvl w:val="0"/>
          <w:numId w:val="0"/>
        </w:numPr>
        <w:ind w:left="720"/>
      </w:pPr>
      <w:r w:rsidRPr="00692095">
        <w:t xml:space="preserve">information) </w:t>
      </w:r>
      <w:r w:rsidR="00A751BB" w:rsidRPr="00692095">
        <w:t xml:space="preserve">about children, families, or staff into AI systems </w:t>
      </w:r>
    </w:p>
    <w:p w14:paraId="4F52401B" w14:textId="77777777" w:rsidR="00A751BB" w:rsidRPr="00692095" w:rsidRDefault="00A751BB" w:rsidP="00797372">
      <w:pPr>
        <w:pStyle w:val="TableAttachmentTextBullet1"/>
      </w:pPr>
      <w:r w:rsidRPr="00692095">
        <w:t>Ensure that AI tools are configured to “do not use data to train machine learning models” where possible, to protect privacy.</w:t>
      </w:r>
    </w:p>
    <w:p w14:paraId="32B68781" w14:textId="77777777" w:rsidR="00A751BB" w:rsidRPr="00692095" w:rsidRDefault="00A751BB" w:rsidP="00797372">
      <w:pPr>
        <w:pStyle w:val="TableAttachmentTextBullet1"/>
      </w:pPr>
      <w:r w:rsidRPr="00692095">
        <w:t>Only authorised personnel may access sensitive data, and it must be encrypted or securely stored when used in AI applications.</w:t>
      </w:r>
    </w:p>
    <w:p w14:paraId="0734B0C0" w14:textId="77777777" w:rsidR="00A751BB" w:rsidRPr="00692095" w:rsidRDefault="00A751BB" w:rsidP="00797372">
      <w:pPr>
        <w:pStyle w:val="TableAttachmentTextBullet1"/>
      </w:pPr>
      <w:r w:rsidRPr="00692095">
        <w:t>Classify data based on sensitivity and apply appropriate levels of protection.</w:t>
      </w:r>
    </w:p>
    <w:p w14:paraId="0D150B69" w14:textId="429F8552" w:rsidR="006C617E" w:rsidRPr="00692095" w:rsidRDefault="006C617E" w:rsidP="00797372">
      <w:pPr>
        <w:pStyle w:val="TableAttachmentTextBullet1"/>
      </w:pPr>
      <w:r w:rsidRPr="00692095">
        <w:t>Make sure any use of AI follows privacy laws.</w:t>
      </w:r>
    </w:p>
    <w:p w14:paraId="7E8791F5" w14:textId="54F5C163" w:rsidR="00A751BB" w:rsidRPr="00692095" w:rsidRDefault="00A751BB" w:rsidP="000F7648">
      <w:pPr>
        <w:pStyle w:val="Authorisation"/>
      </w:pPr>
      <w:r w:rsidRPr="00692095">
        <w:t>Consent Requirements</w:t>
      </w:r>
    </w:p>
    <w:p w14:paraId="31F7500D" w14:textId="77777777" w:rsidR="00A751BB" w:rsidRPr="00692095" w:rsidRDefault="00A751BB" w:rsidP="00434E37">
      <w:pPr>
        <w:pStyle w:val="TableAttachmentTextBullet1"/>
      </w:pPr>
      <w:r w:rsidRPr="00692095">
        <w:t>Obtain managerial approval before using organisational or client data in AI applications.</w:t>
      </w:r>
    </w:p>
    <w:p w14:paraId="22A0D6A4" w14:textId="77777777" w:rsidR="00A751BB" w:rsidRPr="00692095" w:rsidRDefault="00A751BB" w:rsidP="00434E37">
      <w:pPr>
        <w:pStyle w:val="TableAttachmentTextBullet1"/>
      </w:pPr>
      <w:r w:rsidRPr="00692095">
        <w:t>Where applicable, obtain informed consent from families if AI systems collect or process their data, clearly explaining:</w:t>
      </w:r>
    </w:p>
    <w:p w14:paraId="1D5A82DB" w14:textId="77777777" w:rsidR="00A751BB" w:rsidRPr="00692095" w:rsidRDefault="00A751BB" w:rsidP="00434E37">
      <w:pPr>
        <w:pStyle w:val="TableAttachmentTextBullet2"/>
      </w:pPr>
      <w:r w:rsidRPr="00692095">
        <w:t>What data will be collected.</w:t>
      </w:r>
    </w:p>
    <w:p w14:paraId="1C871E18" w14:textId="77777777" w:rsidR="00A751BB" w:rsidRPr="00692095" w:rsidRDefault="00A751BB" w:rsidP="00434E37">
      <w:pPr>
        <w:pStyle w:val="TableAttachmentTextBullet2"/>
      </w:pPr>
      <w:r w:rsidRPr="00692095">
        <w:t>How it will be used.</w:t>
      </w:r>
    </w:p>
    <w:p w14:paraId="65E8E9CC" w14:textId="77777777" w:rsidR="00A751BB" w:rsidRPr="00692095" w:rsidRDefault="00A751BB" w:rsidP="00434E37">
      <w:pPr>
        <w:pStyle w:val="TableAttachmentTextBullet2"/>
      </w:pPr>
      <w:r w:rsidRPr="00692095">
        <w:t>Their rights regarding the use of their data.</w:t>
      </w:r>
    </w:p>
    <w:p w14:paraId="3E941FB8" w14:textId="604E321C" w:rsidR="00A751BB" w:rsidRPr="00692095" w:rsidRDefault="00A751BB" w:rsidP="000F7648">
      <w:pPr>
        <w:pStyle w:val="Authorisation"/>
      </w:pPr>
      <w:r w:rsidRPr="00692095">
        <w:t>Ethical Use</w:t>
      </w:r>
    </w:p>
    <w:p w14:paraId="5391B946" w14:textId="77777777" w:rsidR="00A751BB" w:rsidRPr="00692095" w:rsidRDefault="00A751BB" w:rsidP="00434E37">
      <w:pPr>
        <w:pStyle w:val="TableAttachmentTextBullet1"/>
      </w:pPr>
      <w:r w:rsidRPr="00692095">
        <w:t>Use AI tools in ways that align with the service’s values and ethical responsibilities.</w:t>
      </w:r>
    </w:p>
    <w:p w14:paraId="23B1A248" w14:textId="77777777" w:rsidR="00A751BB" w:rsidRPr="00692095" w:rsidRDefault="00A751BB" w:rsidP="00434E37">
      <w:pPr>
        <w:pStyle w:val="TableAttachmentTextBullet1"/>
      </w:pPr>
      <w:r w:rsidRPr="00692095">
        <w:t>Avoid over-reliance on AI for educational or operational decisions.</w:t>
      </w:r>
    </w:p>
    <w:p w14:paraId="7DBFD4CC" w14:textId="77777777" w:rsidR="00A751BB" w:rsidRPr="00692095" w:rsidRDefault="00A751BB" w:rsidP="00434E37">
      <w:pPr>
        <w:pStyle w:val="TableAttachmentTextBullet1"/>
      </w:pPr>
      <w:r w:rsidRPr="00692095">
        <w:t>Ensure AI does not reinforce bias, discrimination, or inequity.</w:t>
      </w:r>
    </w:p>
    <w:p w14:paraId="7819540C" w14:textId="2001E7D1" w:rsidR="00A751BB" w:rsidRPr="00692095" w:rsidRDefault="00A751BB" w:rsidP="000F7648">
      <w:pPr>
        <w:pStyle w:val="Authorisation"/>
      </w:pPr>
      <w:r w:rsidRPr="00692095">
        <w:lastRenderedPageBreak/>
        <w:t>Content Creation</w:t>
      </w:r>
    </w:p>
    <w:p w14:paraId="16790D65" w14:textId="77777777" w:rsidR="00832852" w:rsidRPr="00692095" w:rsidRDefault="00832852" w:rsidP="00832852">
      <w:r w:rsidRPr="00692095">
        <w:t>Educators use their deep knowledge and understanding of each child when planning and evaluating learning experiences. Over-reliance on AI to document children’s experiences can reduce educators’ meaningful connections with children’s play and limit their ability to observe, reflect, and tailor learning to individual needs.</w:t>
      </w:r>
    </w:p>
    <w:p w14:paraId="6FA01146" w14:textId="77777777" w:rsidR="00784570" w:rsidRPr="00692095" w:rsidRDefault="00784570" w:rsidP="00784570">
      <w:pPr>
        <w:pStyle w:val="TableAttachmentTextBullet1"/>
      </w:pPr>
      <w:r w:rsidRPr="00692095">
        <w:t>AI may assist in generating ideas or drafting content but must not replace educators’ professional expertise, relationships with children, or pedagogical decision-making.</w:t>
      </w:r>
    </w:p>
    <w:p w14:paraId="2002131C" w14:textId="77777777" w:rsidR="00784570" w:rsidRPr="00692095" w:rsidRDefault="00784570" w:rsidP="00784570">
      <w:pPr>
        <w:pStyle w:val="TableAttachmentTextBullet1"/>
      </w:pPr>
      <w:r w:rsidRPr="00692095">
        <w:t>AI should only be used as a supportive tool; the final documentation and planning must be informed by educators’ observations, insights, and pedagogical practices.</w:t>
      </w:r>
    </w:p>
    <w:p w14:paraId="4BC04D84" w14:textId="77777777" w:rsidR="00784570" w:rsidRPr="00692095" w:rsidRDefault="00784570" w:rsidP="00784570">
      <w:pPr>
        <w:pStyle w:val="TableAttachmentTextBullet1"/>
      </w:pPr>
      <w:r w:rsidRPr="00692095">
        <w:t>Avoid directly copying and pasting AI-generated content; all outputs must be critically reviewed and adapted to reflect the unique context and voice of the service.</w:t>
      </w:r>
    </w:p>
    <w:p w14:paraId="5E613C0C" w14:textId="77777777" w:rsidR="00784570" w:rsidRPr="00692095" w:rsidRDefault="00784570" w:rsidP="00784570">
      <w:pPr>
        <w:pStyle w:val="TableAttachmentTextBullet1"/>
        <w:rPr>
          <w:b/>
        </w:rPr>
      </w:pPr>
      <w:r w:rsidRPr="00692095">
        <w:t>Where AI has significantly contributed to content creation, this must be transparently acknowledged where appropriate.</w:t>
      </w:r>
    </w:p>
    <w:p w14:paraId="0BB48C4D" w14:textId="77777777" w:rsidR="00751308" w:rsidRPr="00692095" w:rsidRDefault="00751308" w:rsidP="00751308">
      <w:pPr>
        <w:pStyle w:val="AttachmentsHeading2"/>
      </w:pPr>
      <w:r w:rsidRPr="00692095">
        <w:t>Addressing the Limitations and Bias of AI</w:t>
      </w:r>
    </w:p>
    <w:p w14:paraId="28770D50" w14:textId="77777777" w:rsidR="00751308" w:rsidRPr="00692095" w:rsidRDefault="00751308" w:rsidP="00291BBC">
      <w:pPr>
        <w:pStyle w:val="TableAttachmentTextBullet1"/>
      </w:pPr>
      <w:r w:rsidRPr="00692095">
        <w:t>AI systems are trained on large datasets that may not accurately reflect the diversity and inclusion values of the service or the community it serves. Educators must be aware of AI bias and critically review all outputs to avoid reinforcing discrimination or stereotypes.</w:t>
      </w:r>
    </w:p>
    <w:p w14:paraId="7C5F6CE0" w14:textId="77777777" w:rsidR="00751308" w:rsidRPr="00692095" w:rsidRDefault="00751308" w:rsidP="00291BBC">
      <w:pPr>
        <w:pStyle w:val="TableAttachmentTextBullet1"/>
      </w:pPr>
      <w:r w:rsidRPr="00692095">
        <w:t>Risks of AI bias include:</w:t>
      </w:r>
    </w:p>
    <w:p w14:paraId="12E7F0C2" w14:textId="4A5CE351" w:rsidR="00751308" w:rsidRPr="00692095" w:rsidRDefault="00751308" w:rsidP="00291BBC">
      <w:pPr>
        <w:pStyle w:val="TableAttachmentTextBullet2"/>
      </w:pPr>
      <w:r w:rsidRPr="00692095">
        <w:t>Inaccurate or culturally unsafe content, particularly for underrepresented or marginalised</w:t>
      </w:r>
      <w:r w:rsidR="000613E1" w:rsidRPr="00692095">
        <w:t xml:space="preserve"> </w:t>
      </w:r>
      <w:r w:rsidRPr="00692095">
        <w:t>communities such as Aboriginal and Torres Strait Islander peoples.</w:t>
      </w:r>
    </w:p>
    <w:p w14:paraId="4F54F56B" w14:textId="77777777" w:rsidR="00751308" w:rsidRPr="00692095" w:rsidRDefault="00751308" w:rsidP="00291BBC">
      <w:pPr>
        <w:pStyle w:val="TableAttachmentTextBullet2"/>
      </w:pPr>
      <w:r w:rsidRPr="00692095">
        <w:t>AI models reflecting only English-speaking, Western-centric values, which may not align with the diverse backgrounds of children, families, and educators.</w:t>
      </w:r>
    </w:p>
    <w:p w14:paraId="0BEFCCFB" w14:textId="179F4BA3" w:rsidR="00751308" w:rsidRPr="00692095" w:rsidRDefault="00751308" w:rsidP="00291BBC">
      <w:pPr>
        <w:pStyle w:val="TableAttachmentTextBullet2"/>
      </w:pPr>
      <w:r w:rsidRPr="00692095">
        <w:t>Hallucinations” (confident but incorrect or harmful AI-generated outputs) that require vigilant checking against approved learning frameworks (e.g., EYLF, MTOP, VEYLDF in Victoria).</w:t>
      </w:r>
    </w:p>
    <w:p w14:paraId="06878165" w14:textId="13F940FF" w:rsidR="003C6BFB" w:rsidRPr="00692095" w:rsidRDefault="00751308" w:rsidP="00291BBC">
      <w:pPr>
        <w:pStyle w:val="TableAttachmentTextBullet1"/>
      </w:pPr>
      <w:r w:rsidRPr="00692095">
        <w:t>Educators must verify AI-generated content and ensure it aligns with the service’s philosophy, curriculum, and ethical standards.</w:t>
      </w:r>
    </w:p>
    <w:p w14:paraId="4C6A922A" w14:textId="08DC4D20" w:rsidR="00A751BB" w:rsidRPr="00692095" w:rsidRDefault="00A751BB" w:rsidP="00784570">
      <w:pPr>
        <w:pStyle w:val="AttachmentsHeading2"/>
      </w:pPr>
      <w:r w:rsidRPr="00692095">
        <w:t>Operational Considerations</w:t>
      </w:r>
    </w:p>
    <w:p w14:paraId="2F762821" w14:textId="77777777" w:rsidR="00A751BB" w:rsidRPr="00692095" w:rsidRDefault="00A751BB" w:rsidP="00142F61">
      <w:pPr>
        <w:pStyle w:val="TableAttachmentTextBullet1"/>
      </w:pPr>
      <w:r w:rsidRPr="00692095">
        <w:t>Do not use AI systems for decisions involving child safety, wellbeing, or inclusion without managerial review.</w:t>
      </w:r>
    </w:p>
    <w:p w14:paraId="6B7784AB" w14:textId="77777777" w:rsidR="00A751BB" w:rsidRPr="00692095" w:rsidRDefault="00A751BB" w:rsidP="00142F61">
      <w:pPr>
        <w:pStyle w:val="TableAttachmentTextBullet1"/>
      </w:pPr>
      <w:r w:rsidRPr="00692095">
        <w:t>Review the content of apps, platforms, and tools used with children to ensure they are age-appropriate and safe.</w:t>
      </w:r>
    </w:p>
    <w:p w14:paraId="4BF593DE" w14:textId="77777777" w:rsidR="00A751BB" w:rsidRPr="00692095" w:rsidRDefault="00A751BB" w:rsidP="00142F61">
      <w:pPr>
        <w:pStyle w:val="TableAttachmentTextBullet1"/>
      </w:pPr>
      <w:r w:rsidRPr="00692095">
        <w:t>Remove access to AI systems immediately when a child leaves the service or a staff member exits their role.</w:t>
      </w:r>
    </w:p>
    <w:p w14:paraId="0DD30DBB" w14:textId="77777777" w:rsidR="00364A3B" w:rsidRPr="00692095" w:rsidRDefault="00364A3B" w:rsidP="00364A3B">
      <w:pPr>
        <w:pStyle w:val="AttachmentsHeading2"/>
      </w:pPr>
      <w:r w:rsidRPr="00692095">
        <w:t>Human-Led Self-Assessment and Continuous Improvement</w:t>
      </w:r>
    </w:p>
    <w:p w14:paraId="74C2721B" w14:textId="77777777" w:rsidR="00364A3B" w:rsidRPr="00692095" w:rsidRDefault="00364A3B" w:rsidP="00364A3B">
      <w:r w:rsidRPr="00692095">
        <w:t>Self-assessment is a vital process for services to reflect on their practices, engage with their community, and ensure continuous improvement.</w:t>
      </w:r>
    </w:p>
    <w:p w14:paraId="41353EE7" w14:textId="77777777" w:rsidR="00364A3B" w:rsidRPr="00692095" w:rsidRDefault="00364A3B" w:rsidP="00364A3B">
      <w:pPr>
        <w:pStyle w:val="TableAttachmentTextBullet1"/>
      </w:pPr>
      <w:r w:rsidRPr="00692095">
        <w:t>AI tools must not replace human-led self-assessment, as they are unlikely to provide insights specific to the service’s unique circumstances and community perspectives.</w:t>
      </w:r>
    </w:p>
    <w:p w14:paraId="43638C98" w14:textId="3D41B5DE" w:rsidR="00364A3B" w:rsidRPr="00692095" w:rsidRDefault="00364A3B" w:rsidP="00364A3B">
      <w:pPr>
        <w:pStyle w:val="TableAttachmentTextBullet1"/>
      </w:pPr>
      <w:r w:rsidRPr="00692095">
        <w:t>Services should ensure that all voices, including children, educators, families, and communities, are incorporated into reflective practices and quality improvement planning.</w:t>
      </w:r>
    </w:p>
    <w:p w14:paraId="705B8D36" w14:textId="0B22715C" w:rsidR="00A751BB" w:rsidRPr="00692095" w:rsidRDefault="00A751BB" w:rsidP="000F7648">
      <w:pPr>
        <w:pStyle w:val="AttachmentsHeading2"/>
      </w:pPr>
      <w:r w:rsidRPr="00692095">
        <w:t>Record Keeping</w:t>
      </w:r>
    </w:p>
    <w:p w14:paraId="03453FD1" w14:textId="77777777" w:rsidR="00A751BB" w:rsidRPr="00692095" w:rsidRDefault="00A751BB" w:rsidP="00170D05">
      <w:pPr>
        <w:pStyle w:val="TableAttachmentTextBullet1"/>
      </w:pPr>
      <w:r w:rsidRPr="00692095">
        <w:t>Maintain accurate records of:</w:t>
      </w:r>
    </w:p>
    <w:p w14:paraId="322A2694" w14:textId="77777777" w:rsidR="00A751BB" w:rsidRPr="00692095" w:rsidRDefault="00A751BB" w:rsidP="00170D05">
      <w:pPr>
        <w:pStyle w:val="TableAttachmentTextBullet2"/>
      </w:pPr>
      <w:r w:rsidRPr="00692095">
        <w:t>The AI system used.</w:t>
      </w:r>
    </w:p>
    <w:p w14:paraId="058347AF" w14:textId="77777777" w:rsidR="00A751BB" w:rsidRPr="00692095" w:rsidRDefault="00A751BB" w:rsidP="00170D05">
      <w:pPr>
        <w:pStyle w:val="TableAttachmentTextBullet2"/>
      </w:pPr>
      <w:r w:rsidRPr="00692095">
        <w:t>The priming instructions and inputs provided.</w:t>
      </w:r>
    </w:p>
    <w:p w14:paraId="757A57F0" w14:textId="77777777" w:rsidR="00A751BB" w:rsidRPr="00692095" w:rsidRDefault="00A751BB" w:rsidP="00170D05">
      <w:pPr>
        <w:pStyle w:val="TableAttachmentTextBullet2"/>
      </w:pPr>
      <w:r w:rsidRPr="00692095">
        <w:t>Any AI-generated outputs and the human review process.</w:t>
      </w:r>
    </w:p>
    <w:p w14:paraId="15759ACB" w14:textId="5940BA93" w:rsidR="00A751BB" w:rsidRPr="00692095" w:rsidRDefault="00A751BB" w:rsidP="00170D05">
      <w:pPr>
        <w:pStyle w:val="TableAttachmentTextBullet2"/>
      </w:pPr>
      <w:r w:rsidRPr="00692095">
        <w:t>Approvals from management or families (where applicable).</w:t>
      </w:r>
    </w:p>
    <w:p w14:paraId="5BC019D6" w14:textId="70F4326C" w:rsidR="00A751BB" w:rsidRPr="00692095" w:rsidRDefault="00A751BB" w:rsidP="000F7648">
      <w:pPr>
        <w:pStyle w:val="AttachmentsHeading2"/>
      </w:pPr>
      <w:r w:rsidRPr="00692095">
        <w:t>Review and Evaluation</w:t>
      </w:r>
    </w:p>
    <w:p w14:paraId="73AC1A81" w14:textId="77777777" w:rsidR="00A751BB" w:rsidRPr="00692095" w:rsidRDefault="00A751BB" w:rsidP="00170D05">
      <w:pPr>
        <w:pStyle w:val="TableAttachmentTextBullet1"/>
      </w:pPr>
      <w:r w:rsidRPr="00692095">
        <w:t>The service will regularly review and update these guidelines, approved AI systems, and associated procedures to ensure compliance with child safety and privacy standards.</w:t>
      </w:r>
    </w:p>
    <w:p w14:paraId="16CC07E5" w14:textId="07A52109" w:rsidR="00A751BB" w:rsidRPr="00692095" w:rsidRDefault="00A751BB" w:rsidP="00170D05">
      <w:pPr>
        <w:pStyle w:val="TableAttachmentTextBullet1"/>
      </w:pPr>
      <w:r w:rsidRPr="00692095">
        <w:t>Feedback from staff and families will inform ongoing improvement.</w:t>
      </w:r>
    </w:p>
    <w:sectPr w:rsidR="00A751BB" w:rsidRPr="00692095" w:rsidSect="002B33CE">
      <w:head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511D" w14:textId="77777777" w:rsidR="005576DE" w:rsidRDefault="005576DE" w:rsidP="004B56A8">
      <w:r>
        <w:separator/>
      </w:r>
    </w:p>
  </w:endnote>
  <w:endnote w:type="continuationSeparator" w:id="0">
    <w:p w14:paraId="1C6535CC" w14:textId="77777777" w:rsidR="005576DE" w:rsidRDefault="005576DE" w:rsidP="004B56A8">
      <w:r>
        <w:continuationSeparator/>
      </w:r>
    </w:p>
  </w:endnote>
  <w:endnote w:type="continuationNotice" w:id="1">
    <w:p w14:paraId="74691D65" w14:textId="77777777" w:rsidR="005576DE" w:rsidRDefault="005576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719" w14:textId="77777777" w:rsidR="00BE7EBB" w:rsidRDefault="00BE7EBB" w:rsidP="00236D18">
    <w:pPr>
      <w:pStyle w:val="Footer"/>
    </w:pPr>
    <w:r>
      <w:rPr>
        <w:noProof/>
      </w:rPr>
      <mc:AlternateContent>
        <mc:Choice Requires="wps">
          <w:drawing>
            <wp:anchor distT="45720" distB="45720" distL="114300" distR="114300" simplePos="0" relativeHeight="251658242" behindDoc="1" locked="1" layoutInCell="1" allowOverlap="1" wp14:anchorId="6D9D0CDF" wp14:editId="73C062E1">
              <wp:simplePos x="0" y="0"/>
              <wp:positionH relativeFrom="column">
                <wp:posOffset>709930</wp:posOffset>
              </wp:positionH>
              <wp:positionV relativeFrom="page">
                <wp:posOffset>9787255</wp:posOffset>
              </wp:positionV>
              <wp:extent cx="4454525" cy="1404620"/>
              <wp:effectExtent l="0" t="0" r="3175" b="5080"/>
              <wp:wrapTight wrapText="bothSides">
                <wp:wrapPolygon edited="0">
                  <wp:start x="0" y="0"/>
                  <wp:lineTo x="0" y="21191"/>
                  <wp:lineTo x="21523" y="21191"/>
                  <wp:lineTo x="21523" y="0"/>
                  <wp:lineTo x="0" y="0"/>
                </wp:wrapPolygon>
              </wp:wrapTight>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1404620"/>
                      </a:xfrm>
                      <a:prstGeom prst="rect">
                        <a:avLst/>
                      </a:prstGeom>
                      <a:solidFill>
                        <a:srgbClr val="FFFFFF"/>
                      </a:solidFill>
                      <a:ln w="9525">
                        <a:noFill/>
                        <a:miter lim="800000"/>
                        <a:headEnd/>
                        <a:tailEnd/>
                      </a:ln>
                    </wps:spPr>
                    <wps:txbx>
                      <w:txbxContent>
                        <w:p w14:paraId="333136D6" w14:textId="6B59884F"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C5AFF">
                            <w:rPr>
                              <w:rStyle w:val="FooterChar"/>
                              <w:noProof/>
                            </w:rPr>
                            <w:t>September 25</w:t>
                          </w:r>
                          <w:r w:rsidR="00BE7EBB">
                            <w:rPr>
                              <w:rStyle w:val="FooterChar"/>
                            </w:rPr>
                            <w:fldChar w:fldCharType="end"/>
                          </w:r>
                        </w:p>
                        <w:p w14:paraId="02116D91" w14:textId="19704A3B"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C5AFF">
                            <w:rPr>
                              <w:noProof/>
                            </w:rPr>
                            <w:t>2025</w:t>
                          </w:r>
                          <w:r w:rsidR="00AD0494">
                            <w:fldChar w:fldCharType="end"/>
                          </w:r>
                          <w:r>
                            <w:t xml:space="preserve"> Early Learning Association Australia | Telephone 03 9489 3500</w:t>
                          </w:r>
                        </w:p>
                        <w:p w14:paraId="71A4F22B" w14:textId="180E2F21" w:rsidR="00BE7EBB" w:rsidRPr="00F359D9" w:rsidRDefault="00BE7EBB" w:rsidP="00236D18">
                          <w:pPr>
                            <w:pStyle w:val="Footer"/>
                          </w:pPr>
                          <w:r>
                            <w:t xml:space="preserve">Email </w:t>
                          </w:r>
                          <w:hyperlink r:id="rId1" w:history="1">
                            <w:r w:rsidRPr="00595B1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0CDF" id="_x0000_t202" coordsize="21600,21600" o:spt="202" path="m,l,21600r21600,l21600,xe">
              <v:stroke joinstyle="miter"/>
              <v:path gradientshapeok="t" o:connecttype="rect"/>
            </v:shapetype>
            <v:shape id="Text Box 30" o:spid="_x0000_s1028" type="#_x0000_t202" style="position:absolute;margin-left:55.9pt;margin-top:770.65pt;width:350.7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" stroked="f">
              <v:textbox style="mso-fit-shape-to-text:t">
                <w:txbxContent>
                  <w:p w14:paraId="333136D6" w14:textId="6B59884F"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C5AFF">
                      <w:rPr>
                        <w:rStyle w:val="FooterChar"/>
                        <w:noProof/>
                      </w:rPr>
                      <w:t>September 25</w:t>
                    </w:r>
                    <w:r w:rsidR="00BE7EBB">
                      <w:rPr>
                        <w:rStyle w:val="FooterChar"/>
                      </w:rPr>
                      <w:fldChar w:fldCharType="end"/>
                    </w:r>
                  </w:p>
                  <w:p w14:paraId="02116D91" w14:textId="19704A3B"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C5AFF">
                      <w:rPr>
                        <w:noProof/>
                      </w:rPr>
                      <w:t>2025</w:t>
                    </w:r>
                    <w:r w:rsidR="00AD0494">
                      <w:fldChar w:fldCharType="end"/>
                    </w:r>
                    <w:r>
                      <w:t xml:space="preserve"> Early Learning Association Australia | Telephone 03 9489 3500</w:t>
                    </w:r>
                  </w:p>
                  <w:p w14:paraId="71A4F22B" w14:textId="180E2F21" w:rsidR="00BE7EBB" w:rsidRPr="00F359D9" w:rsidRDefault="00BE7EBB" w:rsidP="00236D18">
                    <w:pPr>
                      <w:pStyle w:val="Footer"/>
                    </w:pPr>
                    <w:r>
                      <w:t xml:space="preserve">Email </w:t>
                    </w:r>
                    <w:hyperlink r:id="rId2" w:history="1">
                      <w:r w:rsidRPr="00595B1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509A6D38" wp14:editId="69C8985B">
          <wp:simplePos x="0" y="0"/>
          <wp:positionH relativeFrom="margin">
            <wp:posOffset>5168900</wp:posOffset>
          </wp:positionH>
          <wp:positionV relativeFrom="page">
            <wp:posOffset>9993630</wp:posOffset>
          </wp:positionV>
          <wp:extent cx="1587500" cy="532765"/>
          <wp:effectExtent l="0" t="0" r="0" b="0"/>
          <wp:wrapNone/>
          <wp:docPr id="3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B0AE68" w14:textId="3E5DF250" w:rsidR="00BE7EBB" w:rsidRDefault="00B61527">
    <w:pPr>
      <w:pStyle w:val="Footer"/>
    </w:pPr>
    <w:r>
      <w:rPr>
        <w:noProof/>
      </w:rPr>
      <mc:AlternateContent>
        <mc:Choice Requires="wps">
          <w:drawing>
            <wp:anchor distT="0" distB="0" distL="114300" distR="114300" simplePos="0" relativeHeight="251658244" behindDoc="0" locked="0" layoutInCell="1" allowOverlap="1" wp14:anchorId="3525CD7E" wp14:editId="09D2C995">
              <wp:simplePos x="0" y="0"/>
              <wp:positionH relativeFrom="page">
                <wp:align>center</wp:align>
              </wp:positionH>
              <wp:positionV relativeFrom="paragraph">
                <wp:posOffset>256540</wp:posOffset>
              </wp:positionV>
              <wp:extent cx="3086100" cy="200025"/>
              <wp:effectExtent l="0" t="0" r="0" b="1270"/>
              <wp:wrapNone/>
              <wp:docPr id="355097423" name="Text Box 32"/>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E22FB8"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25CD7E" id="Text Box 32" o:spid="_x0000_s1029"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79E22FB8" w14:textId="77777777" w:rsidR="00B61527" w:rsidRDefault="00B61527" w:rsidP="00B61527">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900" w14:textId="77777777" w:rsidR="00BE7EBB" w:rsidRDefault="00BE7EBB" w:rsidP="00236D18">
    <w:pPr>
      <w:pStyle w:val="Footer"/>
    </w:pPr>
    <w:r>
      <w:rPr>
        <w:noProof/>
      </w:rPr>
      <mc:AlternateContent>
        <mc:Choice Requires="wps">
          <w:drawing>
            <wp:anchor distT="45720" distB="45720" distL="114300" distR="114300" simplePos="0" relativeHeight="251658240" behindDoc="1" locked="1" layoutInCell="1" allowOverlap="1" wp14:anchorId="4B486F5F" wp14:editId="33466ED0">
              <wp:simplePos x="0" y="0"/>
              <wp:positionH relativeFrom="column">
                <wp:posOffset>789305</wp:posOffset>
              </wp:positionH>
              <wp:positionV relativeFrom="bottomMargin">
                <wp:align>top</wp:align>
              </wp:positionV>
              <wp:extent cx="4076700" cy="1404620"/>
              <wp:effectExtent l="0" t="0" r="0" b="3810"/>
              <wp:wrapTight wrapText="bothSides">
                <wp:wrapPolygon edited="0">
                  <wp:start x="0" y="0"/>
                  <wp:lineTo x="0" y="21057"/>
                  <wp:lineTo x="21499" y="21057"/>
                  <wp:lineTo x="21499"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4FDD88C2" w14:textId="25631939"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C5AFF">
                            <w:rPr>
                              <w:rStyle w:val="FooterChar"/>
                              <w:noProof/>
                            </w:rPr>
                            <w:t>September 25</w:t>
                          </w:r>
                          <w:r w:rsidR="00BE7EBB">
                            <w:rPr>
                              <w:rStyle w:val="FooterChar"/>
                            </w:rPr>
                            <w:fldChar w:fldCharType="end"/>
                          </w:r>
                        </w:p>
                        <w:p w14:paraId="00D45D76" w14:textId="403629CE"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C5AFF">
                            <w:rPr>
                              <w:noProof/>
                            </w:rPr>
                            <w:t>2025</w:t>
                          </w:r>
                          <w:r w:rsidR="00AD0494">
                            <w:fldChar w:fldCharType="end"/>
                          </w:r>
                          <w:r>
                            <w:t xml:space="preserve"> Early Learning Association Australia | Telephone 03 9489 3500</w:t>
                          </w:r>
                        </w:p>
                        <w:p w14:paraId="6E122951" w14:textId="6A8DA055" w:rsidR="00BE7EBB" w:rsidRPr="00F359D9" w:rsidRDefault="00BE7EBB" w:rsidP="00236D18">
                          <w:pPr>
                            <w:pStyle w:val="Footer"/>
                          </w:pPr>
                          <w:r>
                            <w:t xml:space="preserve">Email </w:t>
                          </w:r>
                          <w:hyperlink r:id="rId1" w:history="1">
                            <w:r w:rsidRPr="00595B1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86F5F" id="_x0000_t202" coordsize="21600,21600" o:spt="202" path="m,l,21600r21600,l21600,xe">
              <v:stroke joinstyle="miter"/>
              <v:path gradientshapeok="t" o:connecttype="rect"/>
            </v:shapetype>
            <v:shape id="Text Box 35" o:spid="_x0000_s1031" type="#_x0000_t202" style="position:absolute;margin-left:62.15pt;margin-top:0;width:321pt;height:110.6pt;z-index:-25165824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" stroked="f">
              <v:textbox style="mso-fit-shape-to-text:t">
                <w:txbxContent>
                  <w:p w14:paraId="4FDD88C2" w14:textId="25631939"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4C5AFF">
                      <w:rPr>
                        <w:rStyle w:val="FooterChar"/>
                        <w:noProof/>
                      </w:rPr>
                      <w:t>September 25</w:t>
                    </w:r>
                    <w:r w:rsidR="00BE7EBB">
                      <w:rPr>
                        <w:rStyle w:val="FooterChar"/>
                      </w:rPr>
                      <w:fldChar w:fldCharType="end"/>
                    </w:r>
                  </w:p>
                  <w:p w14:paraId="00D45D76" w14:textId="403629CE" w:rsidR="00BE7EBB"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4C5AFF">
                      <w:rPr>
                        <w:noProof/>
                      </w:rPr>
                      <w:t>2025</w:t>
                    </w:r>
                    <w:r w:rsidR="00AD0494">
                      <w:fldChar w:fldCharType="end"/>
                    </w:r>
                    <w:r>
                      <w:t xml:space="preserve"> Early Learning Association Australia | Telephone 03 9489 3500</w:t>
                    </w:r>
                  </w:p>
                  <w:p w14:paraId="6E122951" w14:textId="6A8DA055" w:rsidR="00BE7EBB" w:rsidRPr="00F359D9" w:rsidRDefault="00BE7EBB" w:rsidP="00236D18">
                    <w:pPr>
                      <w:pStyle w:val="Footer"/>
                    </w:pPr>
                    <w:r>
                      <w:t xml:space="preserve">Email </w:t>
                    </w:r>
                    <w:hyperlink r:id="rId2" w:history="1">
                      <w:r w:rsidRPr="00595B1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5EF65FA7" wp14:editId="42723ACC">
          <wp:simplePos x="0" y="0"/>
          <wp:positionH relativeFrom="margin">
            <wp:posOffset>5038090</wp:posOffset>
          </wp:positionH>
          <wp:positionV relativeFrom="page">
            <wp:posOffset>9989185</wp:posOffset>
          </wp:positionV>
          <wp:extent cx="1587500" cy="532765"/>
          <wp:effectExtent l="0" t="0" r="0" b="0"/>
          <wp:wrapNone/>
          <wp:docPr id="3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FCF452E" w14:textId="5D4B70BA" w:rsidR="00BE7EBB" w:rsidRDefault="00B61527">
    <w:pPr>
      <w:pStyle w:val="Footer"/>
    </w:pPr>
    <w:r>
      <w:rPr>
        <w:noProof/>
      </w:rPr>
      <mc:AlternateContent>
        <mc:Choice Requires="wps">
          <w:drawing>
            <wp:anchor distT="0" distB="0" distL="114300" distR="114300" simplePos="0" relativeHeight="251658243" behindDoc="0" locked="0" layoutInCell="1" allowOverlap="1" wp14:anchorId="32308AAE" wp14:editId="6CC5C34C">
              <wp:simplePos x="0" y="0"/>
              <wp:positionH relativeFrom="margin">
                <wp:align>center</wp:align>
              </wp:positionH>
              <wp:positionV relativeFrom="paragraph">
                <wp:posOffset>256540</wp:posOffset>
              </wp:positionV>
              <wp:extent cx="3086100" cy="200025"/>
              <wp:effectExtent l="0" t="0" r="0" b="1270"/>
              <wp:wrapNone/>
              <wp:docPr id="684641825" name="Text Box 37"/>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9B3A5D"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308AAE" id="Text Box 37" o:spid="_x0000_s1032" type="#_x0000_t202" style="position:absolute;margin-left:0;margin-top:20.2pt;width:243pt;height:15.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D9B3A5D" w14:textId="77777777" w:rsidR="00B61527" w:rsidRDefault="00B61527" w:rsidP="00B6152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BAC7" w14:textId="77777777" w:rsidR="005576DE" w:rsidRDefault="005576DE" w:rsidP="004B56A8">
      <w:r>
        <w:separator/>
      </w:r>
    </w:p>
  </w:footnote>
  <w:footnote w:type="continuationSeparator" w:id="0">
    <w:p w14:paraId="7013E403" w14:textId="77777777" w:rsidR="005576DE" w:rsidRDefault="005576DE" w:rsidP="004B56A8">
      <w:r>
        <w:continuationSeparator/>
      </w:r>
    </w:p>
  </w:footnote>
  <w:footnote w:type="continuationNotice" w:id="1">
    <w:p w14:paraId="35F3DCF7" w14:textId="77777777" w:rsidR="005576DE" w:rsidRDefault="005576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2867" w14:textId="77777777" w:rsidR="00BE7EBB" w:rsidRDefault="00BE7EBB">
    <w:pPr>
      <w:pStyle w:val="Header"/>
    </w:pPr>
    <w:r>
      <w:rPr>
        <w:noProof/>
      </w:rPr>
      <w:drawing>
        <wp:anchor distT="0" distB="0" distL="114300" distR="114300" simplePos="0" relativeHeight="251658245" behindDoc="1" locked="0" layoutInCell="1" allowOverlap="1" wp14:anchorId="74D42610" wp14:editId="1E83F68D">
          <wp:simplePos x="0" y="0"/>
          <wp:positionH relativeFrom="column">
            <wp:posOffset>-511810</wp:posOffset>
          </wp:positionH>
          <wp:positionV relativeFrom="paragraph">
            <wp:posOffset>0</wp:posOffset>
          </wp:positionV>
          <wp:extent cx="7605159" cy="766800"/>
          <wp:effectExtent l="0" t="0" r="0" b="0"/>
          <wp:wrapNone/>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A4EC" w14:textId="245339A8" w:rsidR="00BE7EBB" w:rsidRDefault="0013300F">
    <w:pPr>
      <w:pStyle w:val="Header"/>
    </w:pPr>
    <w:r>
      <w:rPr>
        <w:noProof/>
      </w:rPr>
      <w:drawing>
        <wp:anchor distT="0" distB="0" distL="114300" distR="114300" simplePos="0" relativeHeight="251658247" behindDoc="1" locked="0" layoutInCell="1" allowOverlap="1" wp14:anchorId="6A599681" wp14:editId="2E34D581">
          <wp:simplePos x="0" y="0"/>
          <wp:positionH relativeFrom="column">
            <wp:posOffset>-550895</wp:posOffset>
          </wp:positionH>
          <wp:positionV relativeFrom="paragraph">
            <wp:posOffset>6985</wp:posOffset>
          </wp:positionV>
          <wp:extent cx="7612380" cy="1572895"/>
          <wp:effectExtent l="0" t="0" r="7620" b="0"/>
          <wp:wrapTopAndBottom/>
          <wp:docPr id="3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BE7EBB">
      <w:rPr>
        <w:noProof/>
      </w:rPr>
      <mc:AlternateContent>
        <mc:Choice Requires="wps">
          <w:drawing>
            <wp:anchor distT="45720" distB="45720" distL="114300" distR="114300" simplePos="0" relativeHeight="251658241" behindDoc="0" locked="0" layoutInCell="1" allowOverlap="1" wp14:anchorId="37A99865" wp14:editId="53D5EE02">
              <wp:simplePos x="0" y="0"/>
              <wp:positionH relativeFrom="column">
                <wp:posOffset>-36195</wp:posOffset>
              </wp:positionH>
              <wp:positionV relativeFrom="paragraph">
                <wp:posOffset>351895</wp:posOffset>
              </wp:positionV>
              <wp:extent cx="5038725" cy="1404620"/>
              <wp:effectExtent l="0" t="0" r="9525" b="381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753A2813" w:rsidR="00BE7EBB" w:rsidRPr="004B56A8" w:rsidRDefault="00BE7EBB" w:rsidP="004B56A8">
                          <w:pPr>
                            <w:pStyle w:val="PolicySub-Title"/>
                          </w:pPr>
                          <w:r>
                            <w:t xml:space="preserve">qUALITY AREA 7 | </w:t>
                          </w:r>
                          <w:r>
                            <w:rPr>
                              <w:rFonts w:ascii="Juhl" w:hAnsi="Juhl"/>
                              <w:b w:val="0"/>
                              <w:caps w:val="0"/>
                            </w:rPr>
                            <w:t xml:space="preserve">ELAA version </w:t>
                          </w:r>
                          <w:r w:rsidR="0013300F">
                            <w:rPr>
                              <w:rFonts w:ascii="Juhl" w:hAnsi="Juhl"/>
                              <w:b w:val="0"/>
                              <w:caps w:val="0"/>
                            </w:rPr>
                            <w:t>2.</w:t>
                          </w:r>
                          <w:r w:rsidR="00F21CFE">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99865" id="_x0000_t202" coordsize="21600,21600" o:spt="202" path="m,l,21600r21600,l21600,xe">
              <v:stroke joinstyle="miter"/>
              <v:path gradientshapeok="t" o:connecttype="rect"/>
            </v:shapetype>
            <v:shape id="Text Box 33" o:spid="_x0000_s1030" type="#_x0000_t202" style="position:absolute;margin-left:-2.85pt;margin-top:27.7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" stroked="f">
              <v:textbox style="mso-fit-shape-to-text:t">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753A2813" w:rsidR="00BE7EBB" w:rsidRPr="004B56A8" w:rsidRDefault="00BE7EBB" w:rsidP="004B56A8">
                    <w:pPr>
                      <w:pStyle w:val="PolicySub-Title"/>
                    </w:pPr>
                    <w:r>
                      <w:t xml:space="preserve">qUALITY AREA 7 | </w:t>
                    </w:r>
                    <w:r>
                      <w:rPr>
                        <w:rFonts w:ascii="Juhl" w:hAnsi="Juhl"/>
                        <w:b w:val="0"/>
                        <w:caps w:val="0"/>
                      </w:rPr>
                      <w:t xml:space="preserve">ELAA version </w:t>
                    </w:r>
                    <w:r w:rsidR="0013300F">
                      <w:rPr>
                        <w:rFonts w:ascii="Juhl" w:hAnsi="Juhl"/>
                        <w:b w:val="0"/>
                        <w:caps w:val="0"/>
                      </w:rPr>
                      <w:t>2.</w:t>
                    </w:r>
                    <w:r w:rsidR="00F21CFE">
                      <w:rPr>
                        <w:rFonts w:ascii="Juhl" w:hAnsi="Juhl"/>
                        <w:b w:val="0"/>
                        <w:caps w:val="0"/>
                      </w:rPr>
                      <w:t>1</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378" w14:textId="77777777" w:rsidR="00BE7EBB" w:rsidRDefault="00BE7EBB">
    <w:pPr>
      <w:pStyle w:val="Header"/>
    </w:pPr>
    <w:r>
      <w:rPr>
        <w:noProof/>
      </w:rPr>
      <w:drawing>
        <wp:anchor distT="0" distB="0" distL="114300" distR="114300" simplePos="0" relativeHeight="251658249" behindDoc="1" locked="0" layoutInCell="1" allowOverlap="1" wp14:anchorId="6CD2D718" wp14:editId="479637DF">
          <wp:simplePos x="0" y="0"/>
          <wp:positionH relativeFrom="column">
            <wp:posOffset>-511810</wp:posOffset>
          </wp:positionH>
          <wp:positionV relativeFrom="paragraph">
            <wp:posOffset>0</wp:posOffset>
          </wp:positionV>
          <wp:extent cx="7605159" cy="766800"/>
          <wp:effectExtent l="0" t="0" r="0" b="0"/>
          <wp:wrapNone/>
          <wp:docPr id="105171184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2" w15:restartNumberingAfterBreak="0">
    <w:nsid w:val="0C2110EA"/>
    <w:multiLevelType w:val="multilevel"/>
    <w:tmpl w:val="2A1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hybrid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9E0516F"/>
    <w:multiLevelType w:val="hybridMultilevel"/>
    <w:tmpl w:val="6FFC6FD0"/>
    <w:lvl w:ilvl="0" w:tplc="F108468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CCF6D63"/>
    <w:multiLevelType w:val="hybridMultilevel"/>
    <w:tmpl w:val="587E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0408855">
    <w:abstractNumId w:val="13"/>
  </w:num>
  <w:num w:numId="2" w16cid:durableId="1174954533">
    <w:abstractNumId w:val="14"/>
  </w:num>
  <w:num w:numId="3" w16cid:durableId="629362235">
    <w:abstractNumId w:val="0"/>
  </w:num>
  <w:num w:numId="4" w16cid:durableId="1064138466">
    <w:abstractNumId w:val="9"/>
  </w:num>
  <w:num w:numId="5" w16cid:durableId="1135952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596265">
    <w:abstractNumId w:val="3"/>
  </w:num>
  <w:num w:numId="7" w16cid:durableId="1181046658">
    <w:abstractNumId w:val="4"/>
  </w:num>
  <w:num w:numId="8" w16cid:durableId="1788231284">
    <w:abstractNumId w:val="5"/>
  </w:num>
  <w:num w:numId="9" w16cid:durableId="403993501">
    <w:abstractNumId w:val="10"/>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555973617">
    <w:abstractNumId w:val="6"/>
  </w:num>
  <w:num w:numId="11" w16cid:durableId="1935279097">
    <w:abstractNumId w:val="1"/>
  </w:num>
  <w:num w:numId="12" w16cid:durableId="4037226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8335365">
    <w:abstractNumId w:val="7"/>
  </w:num>
  <w:num w:numId="14" w16cid:durableId="216208174">
    <w:abstractNumId w:val="12"/>
  </w:num>
  <w:num w:numId="15" w16cid:durableId="2107263341">
    <w:abstractNumId w:val="2"/>
  </w:num>
  <w:num w:numId="16" w16cid:durableId="1149706894">
    <w:abstractNumId w:val="11"/>
  </w:num>
  <w:num w:numId="17" w16cid:durableId="1055422558">
    <w:abstractNumId w:val="11"/>
    <w:lvlOverride w:ilvl="0">
      <w:startOverride w:val="1"/>
    </w:lvlOverride>
  </w:num>
  <w:num w:numId="18" w16cid:durableId="441799869">
    <w:abstractNumId w:val="11"/>
    <w:lvlOverride w:ilvl="0">
      <w:startOverride w:val="1"/>
    </w:lvlOverride>
  </w:num>
  <w:num w:numId="19" w16cid:durableId="1491555782">
    <w:abstractNumId w:val="11"/>
    <w:lvlOverride w:ilvl="0">
      <w:startOverride w:val="1"/>
    </w:lvlOverride>
  </w:num>
  <w:num w:numId="20" w16cid:durableId="40398504">
    <w:abstractNumId w:val="11"/>
    <w:lvlOverride w:ilvl="0">
      <w:startOverride w:val="1"/>
    </w:lvlOverride>
  </w:num>
  <w:num w:numId="21" w16cid:durableId="950744034">
    <w:abstractNumId w:val="11"/>
    <w:lvlOverride w:ilvl="0">
      <w:startOverride w:val="1"/>
    </w:lvlOverride>
  </w:num>
  <w:num w:numId="22" w16cid:durableId="25907113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D"/>
    <w:rsid w:val="00000218"/>
    <w:rsid w:val="000007E5"/>
    <w:rsid w:val="00000EE9"/>
    <w:rsid w:val="00001D19"/>
    <w:rsid w:val="00003376"/>
    <w:rsid w:val="00007567"/>
    <w:rsid w:val="000078EC"/>
    <w:rsid w:val="0001073C"/>
    <w:rsid w:val="00010CE9"/>
    <w:rsid w:val="00010D33"/>
    <w:rsid w:val="00011146"/>
    <w:rsid w:val="000146C2"/>
    <w:rsid w:val="00014997"/>
    <w:rsid w:val="00017457"/>
    <w:rsid w:val="00017A1F"/>
    <w:rsid w:val="00027B70"/>
    <w:rsid w:val="00030A7F"/>
    <w:rsid w:val="00030EEA"/>
    <w:rsid w:val="000313F1"/>
    <w:rsid w:val="000315BA"/>
    <w:rsid w:val="0003338A"/>
    <w:rsid w:val="000339A6"/>
    <w:rsid w:val="00036783"/>
    <w:rsid w:val="00040121"/>
    <w:rsid w:val="0004023A"/>
    <w:rsid w:val="00040A61"/>
    <w:rsid w:val="00042864"/>
    <w:rsid w:val="00043275"/>
    <w:rsid w:val="00043A8F"/>
    <w:rsid w:val="00043CA4"/>
    <w:rsid w:val="0004528C"/>
    <w:rsid w:val="000462FD"/>
    <w:rsid w:val="00047EA7"/>
    <w:rsid w:val="0005202B"/>
    <w:rsid w:val="00054E8D"/>
    <w:rsid w:val="000553BF"/>
    <w:rsid w:val="00055719"/>
    <w:rsid w:val="00060B07"/>
    <w:rsid w:val="000613E1"/>
    <w:rsid w:val="00063F93"/>
    <w:rsid w:val="0006781A"/>
    <w:rsid w:val="000719FD"/>
    <w:rsid w:val="00074719"/>
    <w:rsid w:val="000760C1"/>
    <w:rsid w:val="000761EF"/>
    <w:rsid w:val="0008089E"/>
    <w:rsid w:val="0008140D"/>
    <w:rsid w:val="00081615"/>
    <w:rsid w:val="000821F2"/>
    <w:rsid w:val="00092378"/>
    <w:rsid w:val="00095A20"/>
    <w:rsid w:val="00096C60"/>
    <w:rsid w:val="000A5861"/>
    <w:rsid w:val="000A6334"/>
    <w:rsid w:val="000A6C74"/>
    <w:rsid w:val="000A7982"/>
    <w:rsid w:val="000B034A"/>
    <w:rsid w:val="000B0E6E"/>
    <w:rsid w:val="000B1F11"/>
    <w:rsid w:val="000B2014"/>
    <w:rsid w:val="000B3DFD"/>
    <w:rsid w:val="000B41A4"/>
    <w:rsid w:val="000B4FE3"/>
    <w:rsid w:val="000B663A"/>
    <w:rsid w:val="000C0216"/>
    <w:rsid w:val="000C09AB"/>
    <w:rsid w:val="000C2B63"/>
    <w:rsid w:val="000C2F4C"/>
    <w:rsid w:val="000C3EE2"/>
    <w:rsid w:val="000C4066"/>
    <w:rsid w:val="000C5FAE"/>
    <w:rsid w:val="000C67AB"/>
    <w:rsid w:val="000D11DD"/>
    <w:rsid w:val="000D51AA"/>
    <w:rsid w:val="000D5BDE"/>
    <w:rsid w:val="000E2399"/>
    <w:rsid w:val="000E51D3"/>
    <w:rsid w:val="000E795B"/>
    <w:rsid w:val="000E7E45"/>
    <w:rsid w:val="000F0C6C"/>
    <w:rsid w:val="000F0D26"/>
    <w:rsid w:val="000F1591"/>
    <w:rsid w:val="000F3D03"/>
    <w:rsid w:val="000F4367"/>
    <w:rsid w:val="000F4F68"/>
    <w:rsid w:val="000F5244"/>
    <w:rsid w:val="000F68D2"/>
    <w:rsid w:val="000F7648"/>
    <w:rsid w:val="000F7A95"/>
    <w:rsid w:val="0010080B"/>
    <w:rsid w:val="00100D12"/>
    <w:rsid w:val="00105615"/>
    <w:rsid w:val="00107D74"/>
    <w:rsid w:val="00112139"/>
    <w:rsid w:val="001147B7"/>
    <w:rsid w:val="00115E4A"/>
    <w:rsid w:val="00122B47"/>
    <w:rsid w:val="0012349D"/>
    <w:rsid w:val="00124458"/>
    <w:rsid w:val="0012452B"/>
    <w:rsid w:val="00127AC0"/>
    <w:rsid w:val="00130F39"/>
    <w:rsid w:val="00130FCA"/>
    <w:rsid w:val="00132444"/>
    <w:rsid w:val="001325D3"/>
    <w:rsid w:val="0013294F"/>
    <w:rsid w:val="00132B49"/>
    <w:rsid w:val="0013300F"/>
    <w:rsid w:val="001336AF"/>
    <w:rsid w:val="00136372"/>
    <w:rsid w:val="00136985"/>
    <w:rsid w:val="0013704A"/>
    <w:rsid w:val="00137EF5"/>
    <w:rsid w:val="0014169F"/>
    <w:rsid w:val="00142F61"/>
    <w:rsid w:val="00143FA9"/>
    <w:rsid w:val="00145936"/>
    <w:rsid w:val="00160CEC"/>
    <w:rsid w:val="001614DD"/>
    <w:rsid w:val="00161869"/>
    <w:rsid w:val="00162760"/>
    <w:rsid w:val="0016410E"/>
    <w:rsid w:val="00164801"/>
    <w:rsid w:val="001650F9"/>
    <w:rsid w:val="0016523E"/>
    <w:rsid w:val="00167D3F"/>
    <w:rsid w:val="00170D05"/>
    <w:rsid w:val="001724F2"/>
    <w:rsid w:val="001759D1"/>
    <w:rsid w:val="00175A84"/>
    <w:rsid w:val="00175FAF"/>
    <w:rsid w:val="00176DE8"/>
    <w:rsid w:val="00177F81"/>
    <w:rsid w:val="00181329"/>
    <w:rsid w:val="001824CA"/>
    <w:rsid w:val="00182BA0"/>
    <w:rsid w:val="00183816"/>
    <w:rsid w:val="0018538D"/>
    <w:rsid w:val="001869BE"/>
    <w:rsid w:val="001872FE"/>
    <w:rsid w:val="00187AF9"/>
    <w:rsid w:val="001908E5"/>
    <w:rsid w:val="00196527"/>
    <w:rsid w:val="0019689B"/>
    <w:rsid w:val="0019745F"/>
    <w:rsid w:val="001A3475"/>
    <w:rsid w:val="001A554C"/>
    <w:rsid w:val="001B0A45"/>
    <w:rsid w:val="001B2C42"/>
    <w:rsid w:val="001B663F"/>
    <w:rsid w:val="001B7042"/>
    <w:rsid w:val="001B70CC"/>
    <w:rsid w:val="001C204F"/>
    <w:rsid w:val="001C3140"/>
    <w:rsid w:val="001C321F"/>
    <w:rsid w:val="001C376C"/>
    <w:rsid w:val="001C45E2"/>
    <w:rsid w:val="001C4A4E"/>
    <w:rsid w:val="001D240C"/>
    <w:rsid w:val="001D54F4"/>
    <w:rsid w:val="001E0AA2"/>
    <w:rsid w:val="001E4A92"/>
    <w:rsid w:val="001E7B3C"/>
    <w:rsid w:val="001F0504"/>
    <w:rsid w:val="001F6A04"/>
    <w:rsid w:val="001F6B99"/>
    <w:rsid w:val="001F7C0C"/>
    <w:rsid w:val="00201227"/>
    <w:rsid w:val="0020446A"/>
    <w:rsid w:val="00204FFA"/>
    <w:rsid w:val="00207C9E"/>
    <w:rsid w:val="002104AE"/>
    <w:rsid w:val="00212B82"/>
    <w:rsid w:val="002153C3"/>
    <w:rsid w:val="0021617B"/>
    <w:rsid w:val="002176DA"/>
    <w:rsid w:val="00220E55"/>
    <w:rsid w:val="0022161F"/>
    <w:rsid w:val="00221FEA"/>
    <w:rsid w:val="00224724"/>
    <w:rsid w:val="00231A33"/>
    <w:rsid w:val="002351C1"/>
    <w:rsid w:val="00235A4F"/>
    <w:rsid w:val="00235C78"/>
    <w:rsid w:val="0023669F"/>
    <w:rsid w:val="00236D18"/>
    <w:rsid w:val="002420CD"/>
    <w:rsid w:val="002469FB"/>
    <w:rsid w:val="00251B34"/>
    <w:rsid w:val="00251CF0"/>
    <w:rsid w:val="002522F0"/>
    <w:rsid w:val="0025299E"/>
    <w:rsid w:val="00254C66"/>
    <w:rsid w:val="002567A8"/>
    <w:rsid w:val="002604AE"/>
    <w:rsid w:val="00260CD7"/>
    <w:rsid w:val="00261AC3"/>
    <w:rsid w:val="00264432"/>
    <w:rsid w:val="00265CEA"/>
    <w:rsid w:val="00265F98"/>
    <w:rsid w:val="00266987"/>
    <w:rsid w:val="0026707A"/>
    <w:rsid w:val="00270C78"/>
    <w:rsid w:val="00271DE3"/>
    <w:rsid w:val="00272BD4"/>
    <w:rsid w:val="002743AB"/>
    <w:rsid w:val="0027502C"/>
    <w:rsid w:val="00275B1F"/>
    <w:rsid w:val="00276007"/>
    <w:rsid w:val="00276BF1"/>
    <w:rsid w:val="002776C3"/>
    <w:rsid w:val="00280CA6"/>
    <w:rsid w:val="00281469"/>
    <w:rsid w:val="002820A4"/>
    <w:rsid w:val="002848A6"/>
    <w:rsid w:val="00285683"/>
    <w:rsid w:val="00286479"/>
    <w:rsid w:val="00286B81"/>
    <w:rsid w:val="0028724C"/>
    <w:rsid w:val="0028736F"/>
    <w:rsid w:val="0028799F"/>
    <w:rsid w:val="00291BBC"/>
    <w:rsid w:val="002950C6"/>
    <w:rsid w:val="0029528C"/>
    <w:rsid w:val="002957F2"/>
    <w:rsid w:val="00296689"/>
    <w:rsid w:val="002A35DB"/>
    <w:rsid w:val="002A5C51"/>
    <w:rsid w:val="002A628A"/>
    <w:rsid w:val="002A755D"/>
    <w:rsid w:val="002B0408"/>
    <w:rsid w:val="002B132E"/>
    <w:rsid w:val="002B1C7D"/>
    <w:rsid w:val="002B32C2"/>
    <w:rsid w:val="002B33CE"/>
    <w:rsid w:val="002B3E98"/>
    <w:rsid w:val="002B4121"/>
    <w:rsid w:val="002B41CE"/>
    <w:rsid w:val="002B460A"/>
    <w:rsid w:val="002C3BCB"/>
    <w:rsid w:val="002C4CC3"/>
    <w:rsid w:val="002C6D06"/>
    <w:rsid w:val="002D0675"/>
    <w:rsid w:val="002D3D73"/>
    <w:rsid w:val="002D5212"/>
    <w:rsid w:val="002D7CB1"/>
    <w:rsid w:val="002E0291"/>
    <w:rsid w:val="002E1D4E"/>
    <w:rsid w:val="002E2BEF"/>
    <w:rsid w:val="002E44EA"/>
    <w:rsid w:val="002E4FAC"/>
    <w:rsid w:val="002E4FFB"/>
    <w:rsid w:val="002E559F"/>
    <w:rsid w:val="002F017B"/>
    <w:rsid w:val="002F043B"/>
    <w:rsid w:val="002F2898"/>
    <w:rsid w:val="002F29B4"/>
    <w:rsid w:val="002F5A37"/>
    <w:rsid w:val="002F7D0F"/>
    <w:rsid w:val="002F7D6F"/>
    <w:rsid w:val="00300C6C"/>
    <w:rsid w:val="003013B6"/>
    <w:rsid w:val="00301BDB"/>
    <w:rsid w:val="003021A5"/>
    <w:rsid w:val="003046A7"/>
    <w:rsid w:val="00304831"/>
    <w:rsid w:val="0030523D"/>
    <w:rsid w:val="00305B23"/>
    <w:rsid w:val="00310987"/>
    <w:rsid w:val="003121B0"/>
    <w:rsid w:val="003126DA"/>
    <w:rsid w:val="00315EF7"/>
    <w:rsid w:val="00316E92"/>
    <w:rsid w:val="0032218E"/>
    <w:rsid w:val="00327B68"/>
    <w:rsid w:val="00331184"/>
    <w:rsid w:val="00331830"/>
    <w:rsid w:val="00333BDF"/>
    <w:rsid w:val="003345E1"/>
    <w:rsid w:val="00334B63"/>
    <w:rsid w:val="00335D45"/>
    <w:rsid w:val="00340775"/>
    <w:rsid w:val="00341A0B"/>
    <w:rsid w:val="003426BA"/>
    <w:rsid w:val="00346F1C"/>
    <w:rsid w:val="003543F7"/>
    <w:rsid w:val="00357508"/>
    <w:rsid w:val="00357C72"/>
    <w:rsid w:val="00360583"/>
    <w:rsid w:val="00360BDE"/>
    <w:rsid w:val="00361D52"/>
    <w:rsid w:val="003629E5"/>
    <w:rsid w:val="00362FD7"/>
    <w:rsid w:val="00363466"/>
    <w:rsid w:val="003635AC"/>
    <w:rsid w:val="00364654"/>
    <w:rsid w:val="00364A3B"/>
    <w:rsid w:val="00372B7C"/>
    <w:rsid w:val="003760FD"/>
    <w:rsid w:val="003773AA"/>
    <w:rsid w:val="00380A53"/>
    <w:rsid w:val="00381A41"/>
    <w:rsid w:val="00381FBD"/>
    <w:rsid w:val="00382B21"/>
    <w:rsid w:val="003833EA"/>
    <w:rsid w:val="003852A3"/>
    <w:rsid w:val="00386684"/>
    <w:rsid w:val="00391C34"/>
    <w:rsid w:val="00395FBC"/>
    <w:rsid w:val="003A095E"/>
    <w:rsid w:val="003A164F"/>
    <w:rsid w:val="003A3DBE"/>
    <w:rsid w:val="003A43F9"/>
    <w:rsid w:val="003A6256"/>
    <w:rsid w:val="003A6664"/>
    <w:rsid w:val="003A7D3E"/>
    <w:rsid w:val="003C2BA6"/>
    <w:rsid w:val="003C3DC6"/>
    <w:rsid w:val="003C53F8"/>
    <w:rsid w:val="003C6BFB"/>
    <w:rsid w:val="003C740F"/>
    <w:rsid w:val="003C7ACB"/>
    <w:rsid w:val="003D0ADE"/>
    <w:rsid w:val="003D0D41"/>
    <w:rsid w:val="003D17DA"/>
    <w:rsid w:val="003D5467"/>
    <w:rsid w:val="003D5B54"/>
    <w:rsid w:val="003E0EAE"/>
    <w:rsid w:val="003E2D64"/>
    <w:rsid w:val="003E4491"/>
    <w:rsid w:val="003E57FD"/>
    <w:rsid w:val="003E6523"/>
    <w:rsid w:val="003F2A26"/>
    <w:rsid w:val="003F61A6"/>
    <w:rsid w:val="003F6BAC"/>
    <w:rsid w:val="003F7053"/>
    <w:rsid w:val="003F72A3"/>
    <w:rsid w:val="00400302"/>
    <w:rsid w:val="00400E64"/>
    <w:rsid w:val="004032A9"/>
    <w:rsid w:val="004055D7"/>
    <w:rsid w:val="004060DC"/>
    <w:rsid w:val="00406C01"/>
    <w:rsid w:val="00406DE6"/>
    <w:rsid w:val="004103D4"/>
    <w:rsid w:val="00412CAD"/>
    <w:rsid w:val="00413572"/>
    <w:rsid w:val="00415024"/>
    <w:rsid w:val="00416A8B"/>
    <w:rsid w:val="00416C41"/>
    <w:rsid w:val="00422031"/>
    <w:rsid w:val="00424213"/>
    <w:rsid w:val="00425D7B"/>
    <w:rsid w:val="00430E2F"/>
    <w:rsid w:val="00431D4F"/>
    <w:rsid w:val="00431DB0"/>
    <w:rsid w:val="004323E2"/>
    <w:rsid w:val="0043454C"/>
    <w:rsid w:val="00434C35"/>
    <w:rsid w:val="00434E37"/>
    <w:rsid w:val="00435ADC"/>
    <w:rsid w:val="0044001F"/>
    <w:rsid w:val="00446781"/>
    <w:rsid w:val="00447178"/>
    <w:rsid w:val="004564C5"/>
    <w:rsid w:val="00457F0E"/>
    <w:rsid w:val="00465296"/>
    <w:rsid w:val="004654D9"/>
    <w:rsid w:val="0046708D"/>
    <w:rsid w:val="00467B00"/>
    <w:rsid w:val="00470525"/>
    <w:rsid w:val="00470B77"/>
    <w:rsid w:val="004718BF"/>
    <w:rsid w:val="00474BE0"/>
    <w:rsid w:val="0047656E"/>
    <w:rsid w:val="004836AA"/>
    <w:rsid w:val="004840A6"/>
    <w:rsid w:val="004868A4"/>
    <w:rsid w:val="00486F37"/>
    <w:rsid w:val="00490B33"/>
    <w:rsid w:val="00491D9B"/>
    <w:rsid w:val="0049245E"/>
    <w:rsid w:val="00492505"/>
    <w:rsid w:val="004930DD"/>
    <w:rsid w:val="00493D04"/>
    <w:rsid w:val="004962B6"/>
    <w:rsid w:val="004A02C1"/>
    <w:rsid w:val="004A7F24"/>
    <w:rsid w:val="004B06F2"/>
    <w:rsid w:val="004B1CEC"/>
    <w:rsid w:val="004B2F1F"/>
    <w:rsid w:val="004B3102"/>
    <w:rsid w:val="004B56A8"/>
    <w:rsid w:val="004B5D39"/>
    <w:rsid w:val="004C11F5"/>
    <w:rsid w:val="004C1610"/>
    <w:rsid w:val="004C22F5"/>
    <w:rsid w:val="004C5AFF"/>
    <w:rsid w:val="004C5FFE"/>
    <w:rsid w:val="004D16C4"/>
    <w:rsid w:val="004D1745"/>
    <w:rsid w:val="004D3C4B"/>
    <w:rsid w:val="004D40CD"/>
    <w:rsid w:val="004E060C"/>
    <w:rsid w:val="004E21F5"/>
    <w:rsid w:val="004E3E42"/>
    <w:rsid w:val="004E47CD"/>
    <w:rsid w:val="004E6BFE"/>
    <w:rsid w:val="004F0902"/>
    <w:rsid w:val="004F0D7C"/>
    <w:rsid w:val="004F1DC8"/>
    <w:rsid w:val="004F2E31"/>
    <w:rsid w:val="004F46F8"/>
    <w:rsid w:val="004F7612"/>
    <w:rsid w:val="00500CA0"/>
    <w:rsid w:val="00502982"/>
    <w:rsid w:val="00503240"/>
    <w:rsid w:val="005037D2"/>
    <w:rsid w:val="00503C52"/>
    <w:rsid w:val="00503D02"/>
    <w:rsid w:val="00505CF9"/>
    <w:rsid w:val="00506BEB"/>
    <w:rsid w:val="005103F3"/>
    <w:rsid w:val="005108CE"/>
    <w:rsid w:val="005112B6"/>
    <w:rsid w:val="00511869"/>
    <w:rsid w:val="00513B29"/>
    <w:rsid w:val="00513E02"/>
    <w:rsid w:val="00514858"/>
    <w:rsid w:val="005164AC"/>
    <w:rsid w:val="005207B9"/>
    <w:rsid w:val="00524C7D"/>
    <w:rsid w:val="005251EE"/>
    <w:rsid w:val="00526AC3"/>
    <w:rsid w:val="00531115"/>
    <w:rsid w:val="005322C6"/>
    <w:rsid w:val="005339AC"/>
    <w:rsid w:val="00533A7B"/>
    <w:rsid w:val="00534293"/>
    <w:rsid w:val="0053432A"/>
    <w:rsid w:val="00540EDF"/>
    <w:rsid w:val="00541320"/>
    <w:rsid w:val="00546462"/>
    <w:rsid w:val="005526C1"/>
    <w:rsid w:val="00553B3E"/>
    <w:rsid w:val="00556BDA"/>
    <w:rsid w:val="005576DE"/>
    <w:rsid w:val="005609C0"/>
    <w:rsid w:val="00560D1D"/>
    <w:rsid w:val="00561B43"/>
    <w:rsid w:val="00561E5E"/>
    <w:rsid w:val="00563850"/>
    <w:rsid w:val="00564134"/>
    <w:rsid w:val="00564ED4"/>
    <w:rsid w:val="00565759"/>
    <w:rsid w:val="00567270"/>
    <w:rsid w:val="0057043F"/>
    <w:rsid w:val="00576069"/>
    <w:rsid w:val="0058013E"/>
    <w:rsid w:val="00581800"/>
    <w:rsid w:val="00581FBA"/>
    <w:rsid w:val="00582ECA"/>
    <w:rsid w:val="00585D06"/>
    <w:rsid w:val="0059193C"/>
    <w:rsid w:val="00591D31"/>
    <w:rsid w:val="00592554"/>
    <w:rsid w:val="00593698"/>
    <w:rsid w:val="00593C43"/>
    <w:rsid w:val="005A31F1"/>
    <w:rsid w:val="005A4528"/>
    <w:rsid w:val="005A5A1B"/>
    <w:rsid w:val="005B5900"/>
    <w:rsid w:val="005C57C0"/>
    <w:rsid w:val="005C759E"/>
    <w:rsid w:val="005C7DBA"/>
    <w:rsid w:val="005D18D5"/>
    <w:rsid w:val="005D2BA2"/>
    <w:rsid w:val="005D3CF6"/>
    <w:rsid w:val="005D3FF5"/>
    <w:rsid w:val="005D692C"/>
    <w:rsid w:val="005E0379"/>
    <w:rsid w:val="005E126F"/>
    <w:rsid w:val="005E15B6"/>
    <w:rsid w:val="005E3428"/>
    <w:rsid w:val="005E417E"/>
    <w:rsid w:val="005E4BC6"/>
    <w:rsid w:val="005F223C"/>
    <w:rsid w:val="005F226D"/>
    <w:rsid w:val="005F22EC"/>
    <w:rsid w:val="005F33BA"/>
    <w:rsid w:val="005F381E"/>
    <w:rsid w:val="005F54E3"/>
    <w:rsid w:val="005F5A78"/>
    <w:rsid w:val="00603239"/>
    <w:rsid w:val="006040DC"/>
    <w:rsid w:val="00604644"/>
    <w:rsid w:val="00604AE5"/>
    <w:rsid w:val="00606C17"/>
    <w:rsid w:val="00607871"/>
    <w:rsid w:val="00610C1E"/>
    <w:rsid w:val="0061424A"/>
    <w:rsid w:val="00614620"/>
    <w:rsid w:val="006159E4"/>
    <w:rsid w:val="00615B0E"/>
    <w:rsid w:val="00616586"/>
    <w:rsid w:val="0062037F"/>
    <w:rsid w:val="0062084F"/>
    <w:rsid w:val="0062653A"/>
    <w:rsid w:val="00630C23"/>
    <w:rsid w:val="006334A2"/>
    <w:rsid w:val="00633FD6"/>
    <w:rsid w:val="00634584"/>
    <w:rsid w:val="00634A56"/>
    <w:rsid w:val="00634DC9"/>
    <w:rsid w:val="00637CE0"/>
    <w:rsid w:val="00642260"/>
    <w:rsid w:val="00642385"/>
    <w:rsid w:val="00643073"/>
    <w:rsid w:val="00643D73"/>
    <w:rsid w:val="00645867"/>
    <w:rsid w:val="00645869"/>
    <w:rsid w:val="006478E2"/>
    <w:rsid w:val="00652328"/>
    <w:rsid w:val="006540D2"/>
    <w:rsid w:val="00655C5E"/>
    <w:rsid w:val="00656AAB"/>
    <w:rsid w:val="00657861"/>
    <w:rsid w:val="00660043"/>
    <w:rsid w:val="0066153E"/>
    <w:rsid w:val="00663795"/>
    <w:rsid w:val="00666158"/>
    <w:rsid w:val="006662CF"/>
    <w:rsid w:val="006677F7"/>
    <w:rsid w:val="00671001"/>
    <w:rsid w:val="00672CF3"/>
    <w:rsid w:val="006813A8"/>
    <w:rsid w:val="00684924"/>
    <w:rsid w:val="006854A1"/>
    <w:rsid w:val="006865F5"/>
    <w:rsid w:val="00686724"/>
    <w:rsid w:val="006869A8"/>
    <w:rsid w:val="00687710"/>
    <w:rsid w:val="00687924"/>
    <w:rsid w:val="006918E1"/>
    <w:rsid w:val="006918EF"/>
    <w:rsid w:val="00691AE1"/>
    <w:rsid w:val="00692095"/>
    <w:rsid w:val="00692377"/>
    <w:rsid w:val="006955DD"/>
    <w:rsid w:val="006A0849"/>
    <w:rsid w:val="006A1C16"/>
    <w:rsid w:val="006A6B41"/>
    <w:rsid w:val="006A7338"/>
    <w:rsid w:val="006B0369"/>
    <w:rsid w:val="006B26AD"/>
    <w:rsid w:val="006B4015"/>
    <w:rsid w:val="006B4388"/>
    <w:rsid w:val="006B47C1"/>
    <w:rsid w:val="006B51E8"/>
    <w:rsid w:val="006B5E4B"/>
    <w:rsid w:val="006B5E78"/>
    <w:rsid w:val="006B7ED0"/>
    <w:rsid w:val="006C2AF0"/>
    <w:rsid w:val="006C2C82"/>
    <w:rsid w:val="006C4C08"/>
    <w:rsid w:val="006C59E9"/>
    <w:rsid w:val="006C617E"/>
    <w:rsid w:val="006C7E98"/>
    <w:rsid w:val="006D1943"/>
    <w:rsid w:val="006D1FF0"/>
    <w:rsid w:val="006D583D"/>
    <w:rsid w:val="006D5A8B"/>
    <w:rsid w:val="006E03CD"/>
    <w:rsid w:val="006E0A32"/>
    <w:rsid w:val="006E135F"/>
    <w:rsid w:val="006E59AE"/>
    <w:rsid w:val="006E5C84"/>
    <w:rsid w:val="006E6C0C"/>
    <w:rsid w:val="006E751E"/>
    <w:rsid w:val="006F315F"/>
    <w:rsid w:val="006F34D7"/>
    <w:rsid w:val="006F3A4F"/>
    <w:rsid w:val="006F6024"/>
    <w:rsid w:val="006F7E88"/>
    <w:rsid w:val="007000BC"/>
    <w:rsid w:val="00703ECB"/>
    <w:rsid w:val="007073A4"/>
    <w:rsid w:val="00711CDD"/>
    <w:rsid w:val="00716C94"/>
    <w:rsid w:val="00716F9A"/>
    <w:rsid w:val="007176B6"/>
    <w:rsid w:val="0072018D"/>
    <w:rsid w:val="007273ED"/>
    <w:rsid w:val="00727D4B"/>
    <w:rsid w:val="007307A2"/>
    <w:rsid w:val="007343F6"/>
    <w:rsid w:val="00735372"/>
    <w:rsid w:val="00735A61"/>
    <w:rsid w:val="00736ED0"/>
    <w:rsid w:val="00740261"/>
    <w:rsid w:val="00741D69"/>
    <w:rsid w:val="00746E38"/>
    <w:rsid w:val="0074718E"/>
    <w:rsid w:val="007472E7"/>
    <w:rsid w:val="00747D46"/>
    <w:rsid w:val="00751308"/>
    <w:rsid w:val="00751D49"/>
    <w:rsid w:val="00752485"/>
    <w:rsid w:val="0075299F"/>
    <w:rsid w:val="0075325C"/>
    <w:rsid w:val="0075403A"/>
    <w:rsid w:val="00754534"/>
    <w:rsid w:val="00754CE6"/>
    <w:rsid w:val="00755C48"/>
    <w:rsid w:val="007564A6"/>
    <w:rsid w:val="00757818"/>
    <w:rsid w:val="00757A69"/>
    <w:rsid w:val="0076498B"/>
    <w:rsid w:val="00766611"/>
    <w:rsid w:val="00767561"/>
    <w:rsid w:val="00771A3A"/>
    <w:rsid w:val="00772EA1"/>
    <w:rsid w:val="00772F75"/>
    <w:rsid w:val="00773538"/>
    <w:rsid w:val="007742F7"/>
    <w:rsid w:val="007750E1"/>
    <w:rsid w:val="00775F93"/>
    <w:rsid w:val="00777646"/>
    <w:rsid w:val="00784570"/>
    <w:rsid w:val="00786587"/>
    <w:rsid w:val="00786E36"/>
    <w:rsid w:val="00792924"/>
    <w:rsid w:val="00794663"/>
    <w:rsid w:val="00797372"/>
    <w:rsid w:val="007A1455"/>
    <w:rsid w:val="007A4C16"/>
    <w:rsid w:val="007A553C"/>
    <w:rsid w:val="007A63EF"/>
    <w:rsid w:val="007A7141"/>
    <w:rsid w:val="007B13F1"/>
    <w:rsid w:val="007B305B"/>
    <w:rsid w:val="007B399F"/>
    <w:rsid w:val="007B4415"/>
    <w:rsid w:val="007B4DA7"/>
    <w:rsid w:val="007B5978"/>
    <w:rsid w:val="007B767B"/>
    <w:rsid w:val="007C3655"/>
    <w:rsid w:val="007C4420"/>
    <w:rsid w:val="007C508A"/>
    <w:rsid w:val="007C50F3"/>
    <w:rsid w:val="007D07C6"/>
    <w:rsid w:val="007D4CFD"/>
    <w:rsid w:val="007D549F"/>
    <w:rsid w:val="007D54F7"/>
    <w:rsid w:val="007E1DD6"/>
    <w:rsid w:val="007E28D7"/>
    <w:rsid w:val="007E4291"/>
    <w:rsid w:val="007E601F"/>
    <w:rsid w:val="007E6068"/>
    <w:rsid w:val="007E68B4"/>
    <w:rsid w:val="007F1CAF"/>
    <w:rsid w:val="007F3189"/>
    <w:rsid w:val="007F49C5"/>
    <w:rsid w:val="007F6ED6"/>
    <w:rsid w:val="007F76A3"/>
    <w:rsid w:val="0080002F"/>
    <w:rsid w:val="00800AEC"/>
    <w:rsid w:val="00801493"/>
    <w:rsid w:val="00801B00"/>
    <w:rsid w:val="00803372"/>
    <w:rsid w:val="008046BB"/>
    <w:rsid w:val="00811B08"/>
    <w:rsid w:val="00812306"/>
    <w:rsid w:val="00815E2A"/>
    <w:rsid w:val="008162C9"/>
    <w:rsid w:val="00821678"/>
    <w:rsid w:val="008244B6"/>
    <w:rsid w:val="00825349"/>
    <w:rsid w:val="00825D6B"/>
    <w:rsid w:val="00827C08"/>
    <w:rsid w:val="00831D86"/>
    <w:rsid w:val="00832852"/>
    <w:rsid w:val="0083469B"/>
    <w:rsid w:val="00835A07"/>
    <w:rsid w:val="00835A0B"/>
    <w:rsid w:val="0083675B"/>
    <w:rsid w:val="00837B1F"/>
    <w:rsid w:val="008405EC"/>
    <w:rsid w:val="00843221"/>
    <w:rsid w:val="00843DB7"/>
    <w:rsid w:val="00844FBA"/>
    <w:rsid w:val="0084591F"/>
    <w:rsid w:val="008459F1"/>
    <w:rsid w:val="00846743"/>
    <w:rsid w:val="00846D6C"/>
    <w:rsid w:val="00847922"/>
    <w:rsid w:val="008511C6"/>
    <w:rsid w:val="0085127A"/>
    <w:rsid w:val="008519A2"/>
    <w:rsid w:val="008520F5"/>
    <w:rsid w:val="0085279D"/>
    <w:rsid w:val="008536AB"/>
    <w:rsid w:val="00854BE5"/>
    <w:rsid w:val="008569EC"/>
    <w:rsid w:val="008619AA"/>
    <w:rsid w:val="00864E9D"/>
    <w:rsid w:val="00867685"/>
    <w:rsid w:val="00870600"/>
    <w:rsid w:val="008713F0"/>
    <w:rsid w:val="0087419B"/>
    <w:rsid w:val="00874EFC"/>
    <w:rsid w:val="0087657E"/>
    <w:rsid w:val="00877376"/>
    <w:rsid w:val="008802B2"/>
    <w:rsid w:val="008827AC"/>
    <w:rsid w:val="00882A7E"/>
    <w:rsid w:val="00883FA5"/>
    <w:rsid w:val="0088503B"/>
    <w:rsid w:val="00890B20"/>
    <w:rsid w:val="00890CC6"/>
    <w:rsid w:val="00893410"/>
    <w:rsid w:val="00894093"/>
    <w:rsid w:val="00894CCE"/>
    <w:rsid w:val="00897FDB"/>
    <w:rsid w:val="008A197F"/>
    <w:rsid w:val="008A54F6"/>
    <w:rsid w:val="008A64D6"/>
    <w:rsid w:val="008B00A4"/>
    <w:rsid w:val="008B359B"/>
    <w:rsid w:val="008B3797"/>
    <w:rsid w:val="008B43E2"/>
    <w:rsid w:val="008B5081"/>
    <w:rsid w:val="008B664E"/>
    <w:rsid w:val="008B7E5A"/>
    <w:rsid w:val="008C063E"/>
    <w:rsid w:val="008C0793"/>
    <w:rsid w:val="008C09A3"/>
    <w:rsid w:val="008C11F9"/>
    <w:rsid w:val="008C3B24"/>
    <w:rsid w:val="008C3C77"/>
    <w:rsid w:val="008C4959"/>
    <w:rsid w:val="008C5386"/>
    <w:rsid w:val="008C5B60"/>
    <w:rsid w:val="008C6CAC"/>
    <w:rsid w:val="008D3DB8"/>
    <w:rsid w:val="008D62DA"/>
    <w:rsid w:val="008E1E03"/>
    <w:rsid w:val="008E1FAD"/>
    <w:rsid w:val="008E2522"/>
    <w:rsid w:val="008E4F0D"/>
    <w:rsid w:val="008E77E8"/>
    <w:rsid w:val="008F00D5"/>
    <w:rsid w:val="008F0804"/>
    <w:rsid w:val="008F2076"/>
    <w:rsid w:val="008F36BD"/>
    <w:rsid w:val="008F7CC0"/>
    <w:rsid w:val="009009CE"/>
    <w:rsid w:val="00900DE5"/>
    <w:rsid w:val="0090241F"/>
    <w:rsid w:val="00903E5B"/>
    <w:rsid w:val="00910916"/>
    <w:rsid w:val="00912D89"/>
    <w:rsid w:val="00914837"/>
    <w:rsid w:val="00920994"/>
    <w:rsid w:val="00920C33"/>
    <w:rsid w:val="00924C26"/>
    <w:rsid w:val="00927055"/>
    <w:rsid w:val="00930C74"/>
    <w:rsid w:val="009316EC"/>
    <w:rsid w:val="009358FC"/>
    <w:rsid w:val="0093719A"/>
    <w:rsid w:val="009410C9"/>
    <w:rsid w:val="009416A1"/>
    <w:rsid w:val="0094322F"/>
    <w:rsid w:val="0094614D"/>
    <w:rsid w:val="009521F1"/>
    <w:rsid w:val="00952AE8"/>
    <w:rsid w:val="00952DC0"/>
    <w:rsid w:val="00953FAB"/>
    <w:rsid w:val="0095530A"/>
    <w:rsid w:val="00964058"/>
    <w:rsid w:val="009655FB"/>
    <w:rsid w:val="00966DA8"/>
    <w:rsid w:val="009704F6"/>
    <w:rsid w:val="00972CB9"/>
    <w:rsid w:val="009740FD"/>
    <w:rsid w:val="00975033"/>
    <w:rsid w:val="00975C7B"/>
    <w:rsid w:val="009764F1"/>
    <w:rsid w:val="00987330"/>
    <w:rsid w:val="00987413"/>
    <w:rsid w:val="009877A1"/>
    <w:rsid w:val="0099116A"/>
    <w:rsid w:val="00995D35"/>
    <w:rsid w:val="00996E16"/>
    <w:rsid w:val="009A0752"/>
    <w:rsid w:val="009A1B62"/>
    <w:rsid w:val="009A36F4"/>
    <w:rsid w:val="009A378F"/>
    <w:rsid w:val="009A5BFB"/>
    <w:rsid w:val="009A6DFE"/>
    <w:rsid w:val="009A728B"/>
    <w:rsid w:val="009A7AF0"/>
    <w:rsid w:val="009B0858"/>
    <w:rsid w:val="009B1621"/>
    <w:rsid w:val="009B3CF1"/>
    <w:rsid w:val="009B5DB3"/>
    <w:rsid w:val="009B6724"/>
    <w:rsid w:val="009B6B23"/>
    <w:rsid w:val="009B7792"/>
    <w:rsid w:val="009C0A5C"/>
    <w:rsid w:val="009C0D1D"/>
    <w:rsid w:val="009C189E"/>
    <w:rsid w:val="009C313A"/>
    <w:rsid w:val="009C38DA"/>
    <w:rsid w:val="009C4140"/>
    <w:rsid w:val="009C7DF8"/>
    <w:rsid w:val="009D1539"/>
    <w:rsid w:val="009D44EC"/>
    <w:rsid w:val="009D5348"/>
    <w:rsid w:val="009D71B7"/>
    <w:rsid w:val="009D72D7"/>
    <w:rsid w:val="009E0A4F"/>
    <w:rsid w:val="009E216E"/>
    <w:rsid w:val="009E32BA"/>
    <w:rsid w:val="009E4ABD"/>
    <w:rsid w:val="009F0DA6"/>
    <w:rsid w:val="009F229F"/>
    <w:rsid w:val="009F558D"/>
    <w:rsid w:val="009F5930"/>
    <w:rsid w:val="00A00931"/>
    <w:rsid w:val="00A01424"/>
    <w:rsid w:val="00A0521E"/>
    <w:rsid w:val="00A05DAA"/>
    <w:rsid w:val="00A05F81"/>
    <w:rsid w:val="00A06E71"/>
    <w:rsid w:val="00A07BC4"/>
    <w:rsid w:val="00A21D3D"/>
    <w:rsid w:val="00A23724"/>
    <w:rsid w:val="00A24295"/>
    <w:rsid w:val="00A24589"/>
    <w:rsid w:val="00A26316"/>
    <w:rsid w:val="00A314C8"/>
    <w:rsid w:val="00A33712"/>
    <w:rsid w:val="00A35E4C"/>
    <w:rsid w:val="00A4112C"/>
    <w:rsid w:val="00A414CD"/>
    <w:rsid w:val="00A4169A"/>
    <w:rsid w:val="00A41DBC"/>
    <w:rsid w:val="00A42062"/>
    <w:rsid w:val="00A42FAE"/>
    <w:rsid w:val="00A50919"/>
    <w:rsid w:val="00A52A09"/>
    <w:rsid w:val="00A531C3"/>
    <w:rsid w:val="00A5549E"/>
    <w:rsid w:val="00A5579A"/>
    <w:rsid w:val="00A55AE6"/>
    <w:rsid w:val="00A61B72"/>
    <w:rsid w:val="00A65018"/>
    <w:rsid w:val="00A6538E"/>
    <w:rsid w:val="00A6749A"/>
    <w:rsid w:val="00A728CD"/>
    <w:rsid w:val="00A73182"/>
    <w:rsid w:val="00A74503"/>
    <w:rsid w:val="00A751BB"/>
    <w:rsid w:val="00A80825"/>
    <w:rsid w:val="00A808E6"/>
    <w:rsid w:val="00A80FE4"/>
    <w:rsid w:val="00A82A5C"/>
    <w:rsid w:val="00A84211"/>
    <w:rsid w:val="00A845EC"/>
    <w:rsid w:val="00A847D7"/>
    <w:rsid w:val="00A850AA"/>
    <w:rsid w:val="00A85514"/>
    <w:rsid w:val="00A87D8A"/>
    <w:rsid w:val="00A91409"/>
    <w:rsid w:val="00A9429A"/>
    <w:rsid w:val="00A95180"/>
    <w:rsid w:val="00A95F87"/>
    <w:rsid w:val="00A96EA3"/>
    <w:rsid w:val="00AA04D0"/>
    <w:rsid w:val="00AA4944"/>
    <w:rsid w:val="00AA5FF7"/>
    <w:rsid w:val="00AA65DC"/>
    <w:rsid w:val="00AA72C5"/>
    <w:rsid w:val="00AA7AAE"/>
    <w:rsid w:val="00AB10FB"/>
    <w:rsid w:val="00AB6F53"/>
    <w:rsid w:val="00AB7AC9"/>
    <w:rsid w:val="00AC19CB"/>
    <w:rsid w:val="00AC402C"/>
    <w:rsid w:val="00AD0494"/>
    <w:rsid w:val="00AD3A89"/>
    <w:rsid w:val="00AD4EA5"/>
    <w:rsid w:val="00AD6463"/>
    <w:rsid w:val="00AD77F0"/>
    <w:rsid w:val="00AE0606"/>
    <w:rsid w:val="00AE2ACA"/>
    <w:rsid w:val="00AE33F7"/>
    <w:rsid w:val="00AE3C61"/>
    <w:rsid w:val="00AE4C2A"/>
    <w:rsid w:val="00AE543A"/>
    <w:rsid w:val="00AE572B"/>
    <w:rsid w:val="00AE6922"/>
    <w:rsid w:val="00AE6BD2"/>
    <w:rsid w:val="00AF664B"/>
    <w:rsid w:val="00AF6CB8"/>
    <w:rsid w:val="00B00054"/>
    <w:rsid w:val="00B00FB1"/>
    <w:rsid w:val="00B02FBF"/>
    <w:rsid w:val="00B035D7"/>
    <w:rsid w:val="00B06FD7"/>
    <w:rsid w:val="00B077C8"/>
    <w:rsid w:val="00B12F4F"/>
    <w:rsid w:val="00B13F9D"/>
    <w:rsid w:val="00B159DD"/>
    <w:rsid w:val="00B17351"/>
    <w:rsid w:val="00B1743D"/>
    <w:rsid w:val="00B215EA"/>
    <w:rsid w:val="00B22C25"/>
    <w:rsid w:val="00B26A7F"/>
    <w:rsid w:val="00B27CE3"/>
    <w:rsid w:val="00B27D2C"/>
    <w:rsid w:val="00B32941"/>
    <w:rsid w:val="00B35F36"/>
    <w:rsid w:val="00B40391"/>
    <w:rsid w:val="00B412B1"/>
    <w:rsid w:val="00B42420"/>
    <w:rsid w:val="00B42F3A"/>
    <w:rsid w:val="00B4571F"/>
    <w:rsid w:val="00B45E1E"/>
    <w:rsid w:val="00B47C2C"/>
    <w:rsid w:val="00B47E82"/>
    <w:rsid w:val="00B5079C"/>
    <w:rsid w:val="00B50846"/>
    <w:rsid w:val="00B5176C"/>
    <w:rsid w:val="00B57BF8"/>
    <w:rsid w:val="00B612E6"/>
    <w:rsid w:val="00B61527"/>
    <w:rsid w:val="00B6306C"/>
    <w:rsid w:val="00B63F1E"/>
    <w:rsid w:val="00B66FC3"/>
    <w:rsid w:val="00B741C8"/>
    <w:rsid w:val="00B75313"/>
    <w:rsid w:val="00B769A3"/>
    <w:rsid w:val="00B820BF"/>
    <w:rsid w:val="00B83AF5"/>
    <w:rsid w:val="00B86DD6"/>
    <w:rsid w:val="00B8775D"/>
    <w:rsid w:val="00B906C0"/>
    <w:rsid w:val="00BA047B"/>
    <w:rsid w:val="00BA0E70"/>
    <w:rsid w:val="00BA1E1D"/>
    <w:rsid w:val="00BA37CB"/>
    <w:rsid w:val="00BA3F13"/>
    <w:rsid w:val="00BA4026"/>
    <w:rsid w:val="00BA5A71"/>
    <w:rsid w:val="00BA6C6E"/>
    <w:rsid w:val="00BA6EAC"/>
    <w:rsid w:val="00BA6F06"/>
    <w:rsid w:val="00BA78F5"/>
    <w:rsid w:val="00BB0EAC"/>
    <w:rsid w:val="00BB2532"/>
    <w:rsid w:val="00BB7F6A"/>
    <w:rsid w:val="00BC11AF"/>
    <w:rsid w:val="00BC1292"/>
    <w:rsid w:val="00BC138E"/>
    <w:rsid w:val="00BC2AEE"/>
    <w:rsid w:val="00BC2FE0"/>
    <w:rsid w:val="00BC45B3"/>
    <w:rsid w:val="00BC50C8"/>
    <w:rsid w:val="00BC7EC3"/>
    <w:rsid w:val="00BD0E0E"/>
    <w:rsid w:val="00BD25AA"/>
    <w:rsid w:val="00BD29FB"/>
    <w:rsid w:val="00BD2A92"/>
    <w:rsid w:val="00BD32AF"/>
    <w:rsid w:val="00BE4BFA"/>
    <w:rsid w:val="00BE5157"/>
    <w:rsid w:val="00BE6BFA"/>
    <w:rsid w:val="00BE7EBB"/>
    <w:rsid w:val="00BF024F"/>
    <w:rsid w:val="00BF3350"/>
    <w:rsid w:val="00BF6107"/>
    <w:rsid w:val="00C014CB"/>
    <w:rsid w:val="00C01ACF"/>
    <w:rsid w:val="00C01CC1"/>
    <w:rsid w:val="00C02602"/>
    <w:rsid w:val="00C0443F"/>
    <w:rsid w:val="00C04AB9"/>
    <w:rsid w:val="00C05608"/>
    <w:rsid w:val="00C07453"/>
    <w:rsid w:val="00C0755B"/>
    <w:rsid w:val="00C101B2"/>
    <w:rsid w:val="00C15A2B"/>
    <w:rsid w:val="00C169EC"/>
    <w:rsid w:val="00C20573"/>
    <w:rsid w:val="00C21242"/>
    <w:rsid w:val="00C21CE3"/>
    <w:rsid w:val="00C256AD"/>
    <w:rsid w:val="00C264C5"/>
    <w:rsid w:val="00C3015A"/>
    <w:rsid w:val="00C325BC"/>
    <w:rsid w:val="00C34714"/>
    <w:rsid w:val="00C37F84"/>
    <w:rsid w:val="00C43730"/>
    <w:rsid w:val="00C439B5"/>
    <w:rsid w:val="00C4417B"/>
    <w:rsid w:val="00C445EB"/>
    <w:rsid w:val="00C44DEC"/>
    <w:rsid w:val="00C46501"/>
    <w:rsid w:val="00C47738"/>
    <w:rsid w:val="00C47F47"/>
    <w:rsid w:val="00C5091C"/>
    <w:rsid w:val="00C50EC0"/>
    <w:rsid w:val="00C51115"/>
    <w:rsid w:val="00C51626"/>
    <w:rsid w:val="00C55168"/>
    <w:rsid w:val="00C55372"/>
    <w:rsid w:val="00C561DD"/>
    <w:rsid w:val="00C56F52"/>
    <w:rsid w:val="00C571E9"/>
    <w:rsid w:val="00C57352"/>
    <w:rsid w:val="00C61327"/>
    <w:rsid w:val="00C620BA"/>
    <w:rsid w:val="00C64D78"/>
    <w:rsid w:val="00C66FDD"/>
    <w:rsid w:val="00C75094"/>
    <w:rsid w:val="00C7571E"/>
    <w:rsid w:val="00C757CB"/>
    <w:rsid w:val="00C758F9"/>
    <w:rsid w:val="00C769CA"/>
    <w:rsid w:val="00C77372"/>
    <w:rsid w:val="00C77C05"/>
    <w:rsid w:val="00C8182C"/>
    <w:rsid w:val="00C8455C"/>
    <w:rsid w:val="00C871CD"/>
    <w:rsid w:val="00C91193"/>
    <w:rsid w:val="00C91F81"/>
    <w:rsid w:val="00C9221C"/>
    <w:rsid w:val="00C9239F"/>
    <w:rsid w:val="00C93494"/>
    <w:rsid w:val="00C94DD6"/>
    <w:rsid w:val="00C94FB0"/>
    <w:rsid w:val="00C96DDC"/>
    <w:rsid w:val="00C971E1"/>
    <w:rsid w:val="00CA2227"/>
    <w:rsid w:val="00CA35C1"/>
    <w:rsid w:val="00CA6268"/>
    <w:rsid w:val="00CA6F76"/>
    <w:rsid w:val="00CB177A"/>
    <w:rsid w:val="00CB19D0"/>
    <w:rsid w:val="00CB2D88"/>
    <w:rsid w:val="00CB37A0"/>
    <w:rsid w:val="00CB55EA"/>
    <w:rsid w:val="00CB58FF"/>
    <w:rsid w:val="00CB63C8"/>
    <w:rsid w:val="00CB68C4"/>
    <w:rsid w:val="00CC0302"/>
    <w:rsid w:val="00CC464D"/>
    <w:rsid w:val="00CC5EC9"/>
    <w:rsid w:val="00CC6695"/>
    <w:rsid w:val="00CD251B"/>
    <w:rsid w:val="00CD7572"/>
    <w:rsid w:val="00CE4D75"/>
    <w:rsid w:val="00CE5400"/>
    <w:rsid w:val="00CE54CC"/>
    <w:rsid w:val="00CE65D9"/>
    <w:rsid w:val="00CE6B20"/>
    <w:rsid w:val="00CF0EA3"/>
    <w:rsid w:val="00CF287E"/>
    <w:rsid w:val="00CF6020"/>
    <w:rsid w:val="00CF636D"/>
    <w:rsid w:val="00D00B7D"/>
    <w:rsid w:val="00D017F4"/>
    <w:rsid w:val="00D024F0"/>
    <w:rsid w:val="00D024FA"/>
    <w:rsid w:val="00D105BE"/>
    <w:rsid w:val="00D105DB"/>
    <w:rsid w:val="00D11A96"/>
    <w:rsid w:val="00D11DBA"/>
    <w:rsid w:val="00D12BD2"/>
    <w:rsid w:val="00D213D1"/>
    <w:rsid w:val="00D21626"/>
    <w:rsid w:val="00D23D16"/>
    <w:rsid w:val="00D24462"/>
    <w:rsid w:val="00D25A42"/>
    <w:rsid w:val="00D2766D"/>
    <w:rsid w:val="00D304E9"/>
    <w:rsid w:val="00D3544A"/>
    <w:rsid w:val="00D41A93"/>
    <w:rsid w:val="00D46724"/>
    <w:rsid w:val="00D46899"/>
    <w:rsid w:val="00D46CBE"/>
    <w:rsid w:val="00D50BEA"/>
    <w:rsid w:val="00D5112A"/>
    <w:rsid w:val="00D56A7D"/>
    <w:rsid w:val="00D60411"/>
    <w:rsid w:val="00D60EF8"/>
    <w:rsid w:val="00D60F1A"/>
    <w:rsid w:val="00D60F64"/>
    <w:rsid w:val="00D616F3"/>
    <w:rsid w:val="00D61774"/>
    <w:rsid w:val="00D707F3"/>
    <w:rsid w:val="00D72812"/>
    <w:rsid w:val="00D73070"/>
    <w:rsid w:val="00D816A5"/>
    <w:rsid w:val="00D83739"/>
    <w:rsid w:val="00D85B19"/>
    <w:rsid w:val="00D87679"/>
    <w:rsid w:val="00D879B1"/>
    <w:rsid w:val="00D87C7F"/>
    <w:rsid w:val="00D90FEE"/>
    <w:rsid w:val="00D94322"/>
    <w:rsid w:val="00D9511D"/>
    <w:rsid w:val="00D96DA8"/>
    <w:rsid w:val="00D974D2"/>
    <w:rsid w:val="00DA0837"/>
    <w:rsid w:val="00DA11ED"/>
    <w:rsid w:val="00DA191A"/>
    <w:rsid w:val="00DA6F73"/>
    <w:rsid w:val="00DB0948"/>
    <w:rsid w:val="00DB19BD"/>
    <w:rsid w:val="00DB2057"/>
    <w:rsid w:val="00DB28DA"/>
    <w:rsid w:val="00DB3DED"/>
    <w:rsid w:val="00DC007D"/>
    <w:rsid w:val="00DC035E"/>
    <w:rsid w:val="00DC2A20"/>
    <w:rsid w:val="00DC5B12"/>
    <w:rsid w:val="00DC7D62"/>
    <w:rsid w:val="00DD3375"/>
    <w:rsid w:val="00DD33C7"/>
    <w:rsid w:val="00DD373E"/>
    <w:rsid w:val="00DD50EF"/>
    <w:rsid w:val="00DD7428"/>
    <w:rsid w:val="00DE1903"/>
    <w:rsid w:val="00DE2029"/>
    <w:rsid w:val="00DE2502"/>
    <w:rsid w:val="00DE3372"/>
    <w:rsid w:val="00DE3C6B"/>
    <w:rsid w:val="00DE736F"/>
    <w:rsid w:val="00DE75FD"/>
    <w:rsid w:val="00DE791E"/>
    <w:rsid w:val="00DF02BF"/>
    <w:rsid w:val="00DF1109"/>
    <w:rsid w:val="00DF3325"/>
    <w:rsid w:val="00DF336C"/>
    <w:rsid w:val="00E01850"/>
    <w:rsid w:val="00E01FB1"/>
    <w:rsid w:val="00E051F9"/>
    <w:rsid w:val="00E07080"/>
    <w:rsid w:val="00E11994"/>
    <w:rsid w:val="00E1365F"/>
    <w:rsid w:val="00E13AF2"/>
    <w:rsid w:val="00E13D2C"/>
    <w:rsid w:val="00E147DD"/>
    <w:rsid w:val="00E1739A"/>
    <w:rsid w:val="00E2173F"/>
    <w:rsid w:val="00E22DD9"/>
    <w:rsid w:val="00E23E7D"/>
    <w:rsid w:val="00E24762"/>
    <w:rsid w:val="00E24AB0"/>
    <w:rsid w:val="00E26B9B"/>
    <w:rsid w:val="00E27F51"/>
    <w:rsid w:val="00E30FBC"/>
    <w:rsid w:val="00E34AC6"/>
    <w:rsid w:val="00E3609B"/>
    <w:rsid w:val="00E372DD"/>
    <w:rsid w:val="00E37682"/>
    <w:rsid w:val="00E416BB"/>
    <w:rsid w:val="00E44E95"/>
    <w:rsid w:val="00E4526A"/>
    <w:rsid w:val="00E474AD"/>
    <w:rsid w:val="00E55C6A"/>
    <w:rsid w:val="00E60957"/>
    <w:rsid w:val="00E60B52"/>
    <w:rsid w:val="00E61E2F"/>
    <w:rsid w:val="00E61E58"/>
    <w:rsid w:val="00E61E95"/>
    <w:rsid w:val="00E62C20"/>
    <w:rsid w:val="00E64508"/>
    <w:rsid w:val="00E654A2"/>
    <w:rsid w:val="00E71AF2"/>
    <w:rsid w:val="00E72C39"/>
    <w:rsid w:val="00E8007B"/>
    <w:rsid w:val="00E808C1"/>
    <w:rsid w:val="00E813A1"/>
    <w:rsid w:val="00E82862"/>
    <w:rsid w:val="00E830ED"/>
    <w:rsid w:val="00E856BA"/>
    <w:rsid w:val="00E8575E"/>
    <w:rsid w:val="00E870D3"/>
    <w:rsid w:val="00E926FC"/>
    <w:rsid w:val="00E9651E"/>
    <w:rsid w:val="00EA1AA9"/>
    <w:rsid w:val="00EA30B0"/>
    <w:rsid w:val="00EA3312"/>
    <w:rsid w:val="00EA5A30"/>
    <w:rsid w:val="00EA747F"/>
    <w:rsid w:val="00EB070A"/>
    <w:rsid w:val="00EB08B8"/>
    <w:rsid w:val="00EB1619"/>
    <w:rsid w:val="00EB1EA6"/>
    <w:rsid w:val="00EB2441"/>
    <w:rsid w:val="00EB3900"/>
    <w:rsid w:val="00EB7B3A"/>
    <w:rsid w:val="00EC11A2"/>
    <w:rsid w:val="00EC18DC"/>
    <w:rsid w:val="00EC29F3"/>
    <w:rsid w:val="00EC2EBA"/>
    <w:rsid w:val="00EC33D7"/>
    <w:rsid w:val="00EC4B85"/>
    <w:rsid w:val="00EC54EC"/>
    <w:rsid w:val="00EC7296"/>
    <w:rsid w:val="00ED155A"/>
    <w:rsid w:val="00ED3B66"/>
    <w:rsid w:val="00ED45A7"/>
    <w:rsid w:val="00ED5DC3"/>
    <w:rsid w:val="00EE0783"/>
    <w:rsid w:val="00EE200C"/>
    <w:rsid w:val="00EE2EB5"/>
    <w:rsid w:val="00EE428A"/>
    <w:rsid w:val="00EE5394"/>
    <w:rsid w:val="00EE56DB"/>
    <w:rsid w:val="00EF0575"/>
    <w:rsid w:val="00EF1A74"/>
    <w:rsid w:val="00EF370B"/>
    <w:rsid w:val="00EF374B"/>
    <w:rsid w:val="00EF4FDB"/>
    <w:rsid w:val="00EF6A15"/>
    <w:rsid w:val="00F0090F"/>
    <w:rsid w:val="00F0253F"/>
    <w:rsid w:val="00F027FD"/>
    <w:rsid w:val="00F0377B"/>
    <w:rsid w:val="00F04697"/>
    <w:rsid w:val="00F04C49"/>
    <w:rsid w:val="00F108C1"/>
    <w:rsid w:val="00F1168D"/>
    <w:rsid w:val="00F20E5D"/>
    <w:rsid w:val="00F21CFE"/>
    <w:rsid w:val="00F22415"/>
    <w:rsid w:val="00F24F0B"/>
    <w:rsid w:val="00F277A2"/>
    <w:rsid w:val="00F318F8"/>
    <w:rsid w:val="00F31E43"/>
    <w:rsid w:val="00F33EB8"/>
    <w:rsid w:val="00F35531"/>
    <w:rsid w:val="00F359D9"/>
    <w:rsid w:val="00F3750A"/>
    <w:rsid w:val="00F37621"/>
    <w:rsid w:val="00F405D8"/>
    <w:rsid w:val="00F42833"/>
    <w:rsid w:val="00F53D12"/>
    <w:rsid w:val="00F5538F"/>
    <w:rsid w:val="00F55A25"/>
    <w:rsid w:val="00F55F25"/>
    <w:rsid w:val="00F60731"/>
    <w:rsid w:val="00F62C77"/>
    <w:rsid w:val="00F645A0"/>
    <w:rsid w:val="00F72440"/>
    <w:rsid w:val="00F7272A"/>
    <w:rsid w:val="00F72F3F"/>
    <w:rsid w:val="00F751B5"/>
    <w:rsid w:val="00F84DA6"/>
    <w:rsid w:val="00F851A1"/>
    <w:rsid w:val="00F8642E"/>
    <w:rsid w:val="00F906D6"/>
    <w:rsid w:val="00F91F62"/>
    <w:rsid w:val="00F92D9C"/>
    <w:rsid w:val="00F943BE"/>
    <w:rsid w:val="00F950FD"/>
    <w:rsid w:val="00FA0DDA"/>
    <w:rsid w:val="00FA0DF2"/>
    <w:rsid w:val="00FA4256"/>
    <w:rsid w:val="00FA492D"/>
    <w:rsid w:val="00FA7295"/>
    <w:rsid w:val="00FB0753"/>
    <w:rsid w:val="00FB1AF6"/>
    <w:rsid w:val="00FB1DF8"/>
    <w:rsid w:val="00FB55E9"/>
    <w:rsid w:val="00FC1F64"/>
    <w:rsid w:val="00FC39E5"/>
    <w:rsid w:val="00FC3C31"/>
    <w:rsid w:val="00FC504E"/>
    <w:rsid w:val="00FC5401"/>
    <w:rsid w:val="00FC5AB6"/>
    <w:rsid w:val="00FC639F"/>
    <w:rsid w:val="00FC76A3"/>
    <w:rsid w:val="00FD1276"/>
    <w:rsid w:val="00FD4694"/>
    <w:rsid w:val="00FD4FC6"/>
    <w:rsid w:val="00FD67A7"/>
    <w:rsid w:val="00FD7A2B"/>
    <w:rsid w:val="00FE1165"/>
    <w:rsid w:val="00FE176A"/>
    <w:rsid w:val="00FE32CD"/>
    <w:rsid w:val="00FE3797"/>
    <w:rsid w:val="00FE3CD7"/>
    <w:rsid w:val="00FE59BA"/>
    <w:rsid w:val="00FF01D7"/>
    <w:rsid w:val="00FF0569"/>
    <w:rsid w:val="00FF204D"/>
    <w:rsid w:val="00FF35E2"/>
    <w:rsid w:val="00FF668D"/>
    <w:rsid w:val="00FF7896"/>
    <w:rsid w:val="0ACB787D"/>
    <w:rsid w:val="101A6A16"/>
    <w:rsid w:val="189E390F"/>
    <w:rsid w:val="27D636AA"/>
    <w:rsid w:val="4964C970"/>
    <w:rsid w:val="55BF095F"/>
    <w:rsid w:val="688A10E5"/>
    <w:rsid w:val="790B4D7F"/>
    <w:rsid w:val="7BEA911B"/>
    <w:rsid w:val="7EC756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FA2"/>
  <w15:chartTrackingRefBased/>
  <w15:docId w15:val="{FF320267-08B4-4176-BB59-6EF053E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2848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3669F"/>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A5861"/>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qFormat/>
    <w:rsid w:val="004323E2"/>
    <w:pPr>
      <w:numPr>
        <w:numId w:val="11"/>
      </w:numPr>
      <w:spacing w:before="12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AA4944"/>
    <w:pPr>
      <w:spacing w:before="40" w:after="40"/>
      <w:ind w:left="0"/>
    </w:pPr>
    <w:rPr>
      <w:rFonts w:ascii="TheSansB W6 SemiBold" w:hAnsi="TheSansB W6 SemiBold"/>
      <w:b/>
      <w:color w:val="000000" w:themeColor="text1"/>
    </w:rPr>
  </w:style>
  <w:style w:type="paragraph" w:customStyle="1" w:styleId="TableAttachmentTextBullet1">
    <w:name w:val="Table/Attachment Text Bullet 1"/>
    <w:basedOn w:val="Normal"/>
    <w:qFormat/>
    <w:rsid w:val="0074718E"/>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D549F"/>
    <w:rPr>
      <w:color w:val="808080"/>
      <w:sz w:val="20"/>
    </w:rPr>
  </w:style>
  <w:style w:type="character" w:customStyle="1" w:styleId="BODYTEXTELAAChar">
    <w:name w:val="BODY TEXT ELAA Char"/>
    <w:basedOn w:val="DefaultParagraphFont"/>
    <w:link w:val="BODYTEXTELAA"/>
    <w:rsid w:val="000A5861"/>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7B399F"/>
    <w:rPr>
      <w:rFonts w:ascii="TheSansB W5 Plain" w:hAnsi="TheSansB W5 Plain"/>
      <w:b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A755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20E55"/>
    <w:pPr>
      <w:spacing w:after="120"/>
      <w:ind w:left="0"/>
    </w:pPr>
    <w:rPr>
      <w:b/>
      <w:caps w:val="0"/>
    </w:rPr>
  </w:style>
  <w:style w:type="paragraph" w:customStyle="1" w:styleId="TableAttachmentTextBullet2">
    <w:name w:val="Table/Attachment Text Bullet 2"/>
    <w:basedOn w:val="TableAttachmentTextBullet1"/>
    <w:qFormat/>
    <w:rsid w:val="00692095"/>
    <w:pPr>
      <w:numPr>
        <w:ilvl w:val="1"/>
      </w:numPr>
      <w:spacing w:after="0"/>
      <w:ind w:left="1077" w:firstLine="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A755D"/>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paragraph" w:customStyle="1" w:styleId="Bullets2">
    <w:name w:val="Bullets 2"/>
    <w:qFormat/>
    <w:rsid w:val="00D25A42"/>
    <w:pPr>
      <w:numPr>
        <w:ilvl w:val="1"/>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D25A42"/>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D25A42"/>
    <w:rPr>
      <w:rFonts w:ascii="Arial" w:eastAsia="Calibri" w:hAnsi="Arial" w:cs="Times New Roman"/>
      <w:sz w:val="20"/>
      <w:szCs w:val="19"/>
      <w:lang w:eastAsia="en-AU"/>
    </w:rPr>
  </w:style>
  <w:style w:type="paragraph" w:customStyle="1" w:styleId="Bullets1">
    <w:name w:val="Bullets 1"/>
    <w:qFormat/>
    <w:rsid w:val="00D25A42"/>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D25A42"/>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D25A42"/>
    <w:pPr>
      <w:spacing w:after="60"/>
    </w:pPr>
  </w:style>
  <w:style w:type="paragraph" w:customStyle="1" w:styleId="BodyText85ptBefore">
    <w:name w:val="Body Text 8.5pt Before"/>
    <w:basedOn w:val="BodyText3ptAfter"/>
    <w:qFormat/>
    <w:rsid w:val="00D25A42"/>
    <w:pPr>
      <w:spacing w:before="170"/>
    </w:pPr>
  </w:style>
  <w:style w:type="paragraph" w:styleId="Signature">
    <w:name w:val="Signature"/>
    <w:basedOn w:val="Normal"/>
    <w:link w:val="SignatureChar"/>
    <w:uiPriority w:val="99"/>
    <w:qFormat/>
    <w:rsid w:val="007472E7"/>
    <w:pPr>
      <w:spacing w:after="0"/>
      <w:ind w:left="357"/>
    </w:pPr>
  </w:style>
  <w:style w:type="character" w:customStyle="1" w:styleId="SignatureChar">
    <w:name w:val="Signature Char"/>
    <w:basedOn w:val="DefaultParagraphFont"/>
    <w:link w:val="Signature"/>
    <w:uiPriority w:val="99"/>
    <w:rsid w:val="007472E7"/>
    <w:rPr>
      <w:rFonts w:ascii="TheSansB W3 Light" w:hAnsi="TheSansB W3 Light"/>
      <w:sz w:val="20"/>
    </w:rPr>
  </w:style>
  <w:style w:type="paragraph" w:customStyle="1" w:styleId="Attachment1">
    <w:name w:val="Attachment 1"/>
    <w:next w:val="Attachment2"/>
    <w:qFormat/>
    <w:rsid w:val="00081615"/>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AB7AC9"/>
    <w:pPr>
      <w:spacing w:after="120" w:line="240" w:lineRule="auto"/>
    </w:pPr>
    <w:rPr>
      <w:rFonts w:ascii="Arial" w:eastAsia="Times New Roman" w:hAnsi="Arial" w:cs="Arial"/>
      <w:b/>
      <w:bCs/>
      <w:color w:val="000000"/>
      <w:sz w:val="24"/>
      <w:szCs w:val="24"/>
    </w:rPr>
  </w:style>
  <w:style w:type="paragraph" w:customStyle="1" w:styleId="SignatureLine">
    <w:name w:val="Signature Line"/>
    <w:basedOn w:val="BodyText"/>
    <w:qFormat/>
    <w:rsid w:val="00081615"/>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081615"/>
    <w:pPr>
      <w:tabs>
        <w:tab w:val="left" w:pos="4536"/>
      </w:tabs>
    </w:pPr>
    <w:rPr>
      <w:rFonts w:eastAsia="Arial"/>
    </w:rPr>
  </w:style>
  <w:style w:type="paragraph" w:styleId="NormalWeb">
    <w:name w:val="Normal (Web)"/>
    <w:basedOn w:val="Normal"/>
    <w:uiPriority w:val="99"/>
    <w:semiHidden/>
    <w:unhideWhenUsed/>
    <w:rsid w:val="00346F1C"/>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83469B"/>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A4944"/>
    <w:pPr>
      <w:framePr w:hSpace="180" w:wrap="around" w:vAnchor="text" w:hAnchor="page" w:x="2139" w:y="69"/>
      <w:ind w:left="113" w:right="113"/>
    </w:pPr>
    <w:rPr>
      <w:b/>
      <w:color w:val="000000" w:themeColor="text1"/>
      <w:szCs w:val="24"/>
    </w:rPr>
  </w:style>
  <w:style w:type="character" w:customStyle="1" w:styleId="GreentableheadingsChar">
    <w:name w:val="Green table headings Char"/>
    <w:basedOn w:val="DefaultParagraphFont"/>
    <w:link w:val="Greentableheadings"/>
    <w:rsid w:val="00AA4944"/>
    <w:rPr>
      <w:rFonts w:ascii="TheSansB W3 Light" w:hAnsi="TheSansB W3 Light"/>
      <w:b/>
      <w:color w:val="000000" w:themeColor="text1"/>
      <w:sz w:val="20"/>
      <w:szCs w:val="24"/>
    </w:rPr>
  </w:style>
  <w:style w:type="paragraph" w:styleId="Revision">
    <w:name w:val="Revision"/>
    <w:hidden/>
    <w:uiPriority w:val="99"/>
    <w:semiHidden/>
    <w:rsid w:val="008520F5"/>
    <w:pPr>
      <w:spacing w:after="0" w:line="240" w:lineRule="auto"/>
    </w:pPr>
    <w:rPr>
      <w:rFonts w:ascii="TheSansB W3 Light" w:hAnsi="TheSansB W3 Light"/>
      <w:sz w:val="20"/>
    </w:rPr>
  </w:style>
  <w:style w:type="table" w:styleId="TableGridLight">
    <w:name w:val="Grid Table Light"/>
    <w:basedOn w:val="TableNormal"/>
    <w:uiPriority w:val="40"/>
    <w:rsid w:val="009A7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B31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5427">
      <w:bodyDiv w:val="1"/>
      <w:marLeft w:val="0"/>
      <w:marRight w:val="0"/>
      <w:marTop w:val="0"/>
      <w:marBottom w:val="0"/>
      <w:divBdr>
        <w:top w:val="none" w:sz="0" w:space="0" w:color="auto"/>
        <w:left w:val="none" w:sz="0" w:space="0" w:color="auto"/>
        <w:bottom w:val="none" w:sz="0" w:space="0" w:color="auto"/>
        <w:right w:val="none" w:sz="0" w:space="0" w:color="auto"/>
      </w:divBdr>
    </w:div>
    <w:div w:id="1341545533">
      <w:bodyDiv w:val="1"/>
      <w:marLeft w:val="0"/>
      <w:marRight w:val="0"/>
      <w:marTop w:val="0"/>
      <w:marBottom w:val="0"/>
      <w:divBdr>
        <w:top w:val="none" w:sz="0" w:space="0" w:color="auto"/>
        <w:left w:val="none" w:sz="0" w:space="0" w:color="auto"/>
        <w:bottom w:val="none" w:sz="0" w:space="0" w:color="auto"/>
        <w:right w:val="none" w:sz="0" w:space="0" w:color="auto"/>
      </w:divBdr>
    </w:div>
    <w:div w:id="15210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acecqa.gov.au/sites/default/files/2025-06/OSG_Tools_UsingDigitalTechnologiesSafely_EmpoweringChildrenUnder5ByAskingThemToGiveConsentForPhotosOrVideos_1.pdf" TargetMode="External"/><Relationship Id="rId39" Type="http://schemas.openxmlformats.org/officeDocument/2006/relationships/header" Target="header3.xml"/><Relationship Id="rId21" Type="http://schemas.openxmlformats.org/officeDocument/2006/relationships/image" Target="media/image7.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legislation.gov.au" TargetMode="External"/><Relationship Id="rId29" Type="http://schemas.openxmlformats.org/officeDocument/2006/relationships/hyperlink" Target="https://www.acecqa.gov.au/sites/default/files/2025-06/OSG_Tools_HowDoIManageADataBreach.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dergarten.vic.gov.au/" TargetMode="External"/><Relationship Id="rId32" Type="http://schemas.openxmlformats.org/officeDocument/2006/relationships/image" Target="media/image10.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ducation.vic.gov.au/school/teachers/management/infrastructure/Pages/acceptableuse.aspx" TargetMode="External"/><Relationship Id="rId28" Type="http://schemas.openxmlformats.org/officeDocument/2006/relationships/hyperlink" Target="https://www.acecqa.gov.au/sites/default/files/2025-06/OSG_Tools_UsingDigitalTechnologiesSafely_ConsentAndChildren%E2%80%99sRights_1.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acecqa.gov.au/sites/default/files/2025-07/OS_Self-assessment%20and%20risk%20assessment%20tool_AttB_UPDATED.pdf" TargetMode="External"/><Relationship Id="rId30" Type="http://schemas.openxmlformats.org/officeDocument/2006/relationships/hyperlink" Target="https://www.oaic.gov.au/privacy/privacy-guidance-for-organisations-and-government-agencies/guidance-on-privacy-and-the-use-of-commercially-available-ai-produc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ational-model-code-taking-images-early-childhood-education-and-care" TargetMode="External"/><Relationship Id="rId33" Type="http://schemas.openxmlformats.org/officeDocument/2006/relationships/image" Target="media/image11.png"/><Relationship Id="rId38" Type="http://schemas.openxmlformats.org/officeDocument/2006/relationships/image" Target="media/image15.png"/></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57A2AD4C543A29D4522A3EC6672FC"/>
        <w:category>
          <w:name w:val="General"/>
          <w:gallery w:val="placeholder"/>
        </w:category>
        <w:types>
          <w:type w:val="bbPlcHdr"/>
        </w:types>
        <w:behaviors>
          <w:behavior w:val="content"/>
        </w:behaviors>
        <w:guid w:val="{9866C17E-ACE3-48CF-9649-8A4F2E21661C}"/>
      </w:docPartPr>
      <w:docPartBody>
        <w:p w:rsidR="002153C3" w:rsidRDefault="002153C3">
          <w:r w:rsidRPr="000154C7">
            <w:rPr>
              <w:rStyle w:val="PlaceholderText"/>
            </w:rPr>
            <w:t>[Company]</w:t>
          </w:r>
        </w:p>
      </w:docPartBody>
    </w:docPart>
    <w:docPart>
      <w:docPartPr>
        <w:name w:val="66B7F92F4E0747B5A3DFF1E323762BEB"/>
        <w:category>
          <w:name w:val="General"/>
          <w:gallery w:val="placeholder"/>
        </w:category>
        <w:types>
          <w:type w:val="bbPlcHdr"/>
        </w:types>
        <w:behaviors>
          <w:behavior w:val="content"/>
        </w:behaviors>
        <w:guid w:val="{6A01177F-719D-4028-8FE6-E8F6AEC8246E}"/>
      </w:docPartPr>
      <w:docPartBody>
        <w:p w:rsidR="002153C3" w:rsidRDefault="002153C3">
          <w:r w:rsidRPr="000154C7">
            <w:rPr>
              <w:rStyle w:val="PlaceholderText"/>
            </w:rPr>
            <w:t>[Company]</w:t>
          </w:r>
        </w:p>
      </w:docPartBody>
    </w:docPart>
    <w:docPart>
      <w:docPartPr>
        <w:name w:val="AFCD5B0D63F346EDB833A9D92EA6C833"/>
        <w:category>
          <w:name w:val="General"/>
          <w:gallery w:val="placeholder"/>
        </w:category>
        <w:types>
          <w:type w:val="bbPlcHdr"/>
        </w:types>
        <w:behaviors>
          <w:behavior w:val="content"/>
        </w:behaviors>
        <w:guid w:val="{982AF867-2CE8-4487-B038-CD5050C44C83}"/>
      </w:docPartPr>
      <w:docPartBody>
        <w:p w:rsidR="002153C3" w:rsidRDefault="002153C3">
          <w:r w:rsidRPr="000154C7">
            <w:rPr>
              <w:rStyle w:val="PlaceholderText"/>
            </w:rPr>
            <w:t>[Company]</w:t>
          </w:r>
        </w:p>
      </w:docPartBody>
    </w:docPart>
    <w:docPart>
      <w:docPartPr>
        <w:name w:val="EFEB3DED12614C589677FC7B89D1B7BA"/>
        <w:category>
          <w:name w:val="General"/>
          <w:gallery w:val="placeholder"/>
        </w:category>
        <w:types>
          <w:type w:val="bbPlcHdr"/>
        </w:types>
        <w:behaviors>
          <w:behavior w:val="content"/>
        </w:behaviors>
        <w:guid w:val="{97BAD5F2-C7B8-4CEE-843E-EADFFB599776}"/>
      </w:docPartPr>
      <w:docPartBody>
        <w:p w:rsidR="002153C3" w:rsidRDefault="002153C3">
          <w:r w:rsidRPr="000154C7">
            <w:rPr>
              <w:rStyle w:val="PlaceholderText"/>
            </w:rPr>
            <w:t>[Company]</w:t>
          </w:r>
        </w:p>
      </w:docPartBody>
    </w:docPart>
    <w:docPart>
      <w:docPartPr>
        <w:name w:val="D619D599311C497A96D208AB4F3973A8"/>
        <w:category>
          <w:name w:val="General"/>
          <w:gallery w:val="placeholder"/>
        </w:category>
        <w:types>
          <w:type w:val="bbPlcHdr"/>
        </w:types>
        <w:behaviors>
          <w:behavior w:val="content"/>
        </w:behaviors>
        <w:guid w:val="{532BD565-816D-40D9-80E0-9461C7986DC8}"/>
      </w:docPartPr>
      <w:docPartBody>
        <w:p w:rsidR="002153C3" w:rsidRDefault="002153C3">
          <w:r w:rsidRPr="000154C7">
            <w:rPr>
              <w:rStyle w:val="PlaceholderText"/>
            </w:rPr>
            <w:t>[Company]</w:t>
          </w:r>
        </w:p>
      </w:docPartBody>
    </w:docPart>
    <w:docPart>
      <w:docPartPr>
        <w:name w:val="4EF978DD577841CC852162E364A754F5"/>
        <w:category>
          <w:name w:val="General"/>
          <w:gallery w:val="placeholder"/>
        </w:category>
        <w:types>
          <w:type w:val="bbPlcHdr"/>
        </w:types>
        <w:behaviors>
          <w:behavior w:val="content"/>
        </w:behaviors>
        <w:guid w:val="{B407D7C6-CA04-416C-8892-2819F24C3039}"/>
      </w:docPartPr>
      <w:docPartBody>
        <w:p w:rsidR="002153C3" w:rsidRDefault="002153C3">
          <w:r w:rsidRPr="000154C7">
            <w:rPr>
              <w:rStyle w:val="PlaceholderText"/>
            </w:rPr>
            <w:t>[Company]</w:t>
          </w:r>
        </w:p>
      </w:docPartBody>
    </w:docPart>
    <w:docPart>
      <w:docPartPr>
        <w:name w:val="C9B62CC606BC462B846F759B0928EC31"/>
        <w:category>
          <w:name w:val="General"/>
          <w:gallery w:val="placeholder"/>
        </w:category>
        <w:types>
          <w:type w:val="bbPlcHdr"/>
        </w:types>
        <w:behaviors>
          <w:behavior w:val="content"/>
        </w:behaviors>
        <w:guid w:val="{8CD14E43-A59A-4FC1-A4B1-F4D59290FF59}"/>
      </w:docPartPr>
      <w:docPartBody>
        <w:p w:rsidR="002153C3" w:rsidRDefault="002153C3">
          <w:r w:rsidRPr="000154C7">
            <w:rPr>
              <w:rStyle w:val="PlaceholderText"/>
            </w:rPr>
            <w:t>[Company]</w:t>
          </w:r>
        </w:p>
      </w:docPartBody>
    </w:docPart>
    <w:docPart>
      <w:docPartPr>
        <w:name w:val="A508CE53B77D4A27A3E19AC4295AD509"/>
        <w:category>
          <w:name w:val="General"/>
          <w:gallery w:val="placeholder"/>
        </w:category>
        <w:types>
          <w:type w:val="bbPlcHdr"/>
        </w:types>
        <w:behaviors>
          <w:behavior w:val="content"/>
        </w:behaviors>
        <w:guid w:val="{1C97AB71-1A20-4851-B0AD-B85D224EFE07}"/>
      </w:docPartPr>
      <w:docPartBody>
        <w:p w:rsidR="002153C3" w:rsidRDefault="002153C3">
          <w:r w:rsidRPr="000154C7">
            <w:rPr>
              <w:rStyle w:val="PlaceholderText"/>
            </w:rPr>
            <w:t>[Company]</w:t>
          </w:r>
        </w:p>
      </w:docPartBody>
    </w:docPart>
    <w:docPart>
      <w:docPartPr>
        <w:name w:val="71823BDB72594662B8E298799481F1EA"/>
        <w:category>
          <w:name w:val="General"/>
          <w:gallery w:val="placeholder"/>
        </w:category>
        <w:types>
          <w:type w:val="bbPlcHdr"/>
        </w:types>
        <w:behaviors>
          <w:behavior w:val="content"/>
        </w:behaviors>
        <w:guid w:val="{B65B3FB1-6AB2-41CF-A8EC-FD3CE22D282A}"/>
      </w:docPartPr>
      <w:docPartBody>
        <w:p w:rsidR="002153C3" w:rsidRDefault="002153C3">
          <w:r w:rsidRPr="000154C7">
            <w:rPr>
              <w:rStyle w:val="PlaceholderText"/>
            </w:rPr>
            <w:t>[Company]</w:t>
          </w:r>
        </w:p>
      </w:docPartBody>
    </w:docPart>
    <w:docPart>
      <w:docPartPr>
        <w:name w:val="8EC8F9C0EAC44ED0AB81E51921D5D93C"/>
        <w:category>
          <w:name w:val="General"/>
          <w:gallery w:val="placeholder"/>
        </w:category>
        <w:types>
          <w:type w:val="bbPlcHdr"/>
        </w:types>
        <w:behaviors>
          <w:behavior w:val="content"/>
        </w:behaviors>
        <w:guid w:val="{6AB15847-B83B-4D27-B840-D4305E4322F1}"/>
      </w:docPartPr>
      <w:docPartBody>
        <w:p w:rsidR="002153C3" w:rsidRDefault="002153C3">
          <w:r w:rsidRPr="000154C7">
            <w:rPr>
              <w:rStyle w:val="PlaceholderText"/>
            </w:rPr>
            <w:t>[Company]</w:t>
          </w:r>
        </w:p>
      </w:docPartBody>
    </w:docPart>
    <w:docPart>
      <w:docPartPr>
        <w:name w:val="8F695EB1867E4D4EAF99D2FAE13FCF56"/>
        <w:category>
          <w:name w:val="General"/>
          <w:gallery w:val="placeholder"/>
        </w:category>
        <w:types>
          <w:type w:val="bbPlcHdr"/>
        </w:types>
        <w:behaviors>
          <w:behavior w:val="content"/>
        </w:behaviors>
        <w:guid w:val="{00595F51-ADC5-47B2-BFF4-FE6ACEB5242A}"/>
      </w:docPartPr>
      <w:docPartBody>
        <w:p w:rsidR="00CA6C82" w:rsidRDefault="002153C3">
          <w:r w:rsidRPr="000154C7">
            <w:rPr>
              <w:rStyle w:val="PlaceholderText"/>
            </w:rPr>
            <w:t>[Company]</w:t>
          </w:r>
        </w:p>
      </w:docPartBody>
    </w:docPart>
    <w:docPart>
      <w:docPartPr>
        <w:name w:val="F95F7AD159A24F578263F8BC7DE51342"/>
        <w:category>
          <w:name w:val="General"/>
          <w:gallery w:val="placeholder"/>
        </w:category>
        <w:types>
          <w:type w:val="bbPlcHdr"/>
        </w:types>
        <w:behaviors>
          <w:behavior w:val="content"/>
        </w:behaviors>
        <w:guid w:val="{C7F7FEE4-233D-4E9C-9774-728339A4DBAC}"/>
      </w:docPartPr>
      <w:docPartBody>
        <w:p w:rsidR="00CA6C82" w:rsidRDefault="002153C3">
          <w:r w:rsidRPr="000154C7">
            <w:rPr>
              <w:rStyle w:val="PlaceholderText"/>
            </w:rPr>
            <w:t>[Company]</w:t>
          </w:r>
        </w:p>
      </w:docPartBody>
    </w:docPart>
    <w:docPart>
      <w:docPartPr>
        <w:name w:val="7257F1F184EB4EF9AAF0130ACF26FFA2"/>
        <w:category>
          <w:name w:val="General"/>
          <w:gallery w:val="placeholder"/>
        </w:category>
        <w:types>
          <w:type w:val="bbPlcHdr"/>
        </w:types>
        <w:behaviors>
          <w:behavior w:val="content"/>
        </w:behaviors>
        <w:guid w:val="{49ED7213-4973-4855-954A-84B3ECA96CA9}"/>
      </w:docPartPr>
      <w:docPartBody>
        <w:p w:rsidR="00CA6C82" w:rsidRDefault="002153C3">
          <w:r w:rsidRPr="000154C7">
            <w:rPr>
              <w:rStyle w:val="PlaceholderText"/>
            </w:rPr>
            <w:t>[Company]</w:t>
          </w:r>
        </w:p>
      </w:docPartBody>
    </w:docPart>
    <w:docPart>
      <w:docPartPr>
        <w:name w:val="E16D6E3C296A49BEA7D22A272881ED4C"/>
        <w:category>
          <w:name w:val="General"/>
          <w:gallery w:val="placeholder"/>
        </w:category>
        <w:types>
          <w:type w:val="bbPlcHdr"/>
        </w:types>
        <w:behaviors>
          <w:behavior w:val="content"/>
        </w:behaviors>
        <w:guid w:val="{77C1244D-2520-4C0B-843D-5804D190243A}"/>
      </w:docPartPr>
      <w:docPartBody>
        <w:p w:rsidR="00CA6C82" w:rsidRDefault="002153C3">
          <w:r w:rsidRPr="000154C7">
            <w:rPr>
              <w:rStyle w:val="PlaceholderText"/>
            </w:rPr>
            <w:t>[Company]</w:t>
          </w:r>
        </w:p>
      </w:docPartBody>
    </w:docPart>
    <w:docPart>
      <w:docPartPr>
        <w:name w:val="4368ECDDFC6745B39B7504520C63A6BF"/>
        <w:category>
          <w:name w:val="General"/>
          <w:gallery w:val="placeholder"/>
        </w:category>
        <w:types>
          <w:type w:val="bbPlcHdr"/>
        </w:types>
        <w:behaviors>
          <w:behavior w:val="content"/>
        </w:behaviors>
        <w:guid w:val="{92C392BB-81DB-4D87-8A8C-559E0EFA5435}"/>
      </w:docPartPr>
      <w:docPartBody>
        <w:p w:rsidR="00CA6C82" w:rsidRDefault="002153C3">
          <w:r w:rsidRPr="000154C7">
            <w:rPr>
              <w:rStyle w:val="PlaceholderText"/>
            </w:rPr>
            <w:t>[Company]</w:t>
          </w:r>
        </w:p>
      </w:docPartBody>
    </w:docPart>
    <w:docPart>
      <w:docPartPr>
        <w:name w:val="646F6D7A4C464F86866D58434FBBB5EC"/>
        <w:category>
          <w:name w:val="General"/>
          <w:gallery w:val="placeholder"/>
        </w:category>
        <w:types>
          <w:type w:val="bbPlcHdr"/>
        </w:types>
        <w:behaviors>
          <w:behavior w:val="content"/>
        </w:behaviors>
        <w:guid w:val="{60AC6A2D-8EE3-4934-B591-2366593E8979}"/>
      </w:docPartPr>
      <w:docPartBody>
        <w:p w:rsidR="00CA6C82" w:rsidRDefault="002153C3">
          <w:r w:rsidRPr="000154C7">
            <w:rPr>
              <w:rStyle w:val="PlaceholderText"/>
            </w:rPr>
            <w:t>[Company]</w:t>
          </w:r>
        </w:p>
      </w:docPartBody>
    </w:docPart>
    <w:docPart>
      <w:docPartPr>
        <w:name w:val="F9B91BFB1F1B4B319F0013DA35975986"/>
        <w:category>
          <w:name w:val="General"/>
          <w:gallery w:val="placeholder"/>
        </w:category>
        <w:types>
          <w:type w:val="bbPlcHdr"/>
        </w:types>
        <w:behaviors>
          <w:behavior w:val="content"/>
        </w:behaviors>
        <w:guid w:val="{01772DAB-A17C-4862-AE8B-7378DE938609}"/>
      </w:docPartPr>
      <w:docPartBody>
        <w:p w:rsidR="00CA6C82" w:rsidRDefault="002153C3">
          <w:r w:rsidRPr="000154C7">
            <w:rPr>
              <w:rStyle w:val="PlaceholderText"/>
            </w:rPr>
            <w:t>[Company]</w:t>
          </w:r>
        </w:p>
      </w:docPartBody>
    </w:docPart>
    <w:docPart>
      <w:docPartPr>
        <w:name w:val="CC32AAAAD19C42B394B072DB7D94B2EA"/>
        <w:category>
          <w:name w:val="General"/>
          <w:gallery w:val="placeholder"/>
        </w:category>
        <w:types>
          <w:type w:val="bbPlcHdr"/>
        </w:types>
        <w:behaviors>
          <w:behavior w:val="content"/>
        </w:behaviors>
        <w:guid w:val="{2D229F5B-E500-4FFA-856E-F10D57550D61}"/>
      </w:docPartPr>
      <w:docPartBody>
        <w:p w:rsidR="00CA6C82" w:rsidRDefault="002153C3">
          <w:r w:rsidRPr="000154C7">
            <w:rPr>
              <w:rStyle w:val="PlaceholderText"/>
            </w:rPr>
            <w:t>[Company]</w:t>
          </w:r>
        </w:p>
      </w:docPartBody>
    </w:docPart>
    <w:docPart>
      <w:docPartPr>
        <w:name w:val="DDC614578E1B4AE7A1A8E26DC1A97888"/>
        <w:category>
          <w:name w:val="General"/>
          <w:gallery w:val="placeholder"/>
        </w:category>
        <w:types>
          <w:type w:val="bbPlcHdr"/>
        </w:types>
        <w:behaviors>
          <w:behavior w:val="content"/>
        </w:behaviors>
        <w:guid w:val="{C4FC0A9F-9F16-4068-AB97-84A35B73C618}"/>
      </w:docPartPr>
      <w:docPartBody>
        <w:p w:rsidR="00CA6C82" w:rsidRDefault="002153C3">
          <w:r w:rsidRPr="000154C7">
            <w:rPr>
              <w:rStyle w:val="PlaceholderText"/>
            </w:rPr>
            <w:t>[Company]</w:t>
          </w:r>
        </w:p>
      </w:docPartBody>
    </w:docPart>
    <w:docPart>
      <w:docPartPr>
        <w:name w:val="D76AB81FDE564D388B5AFAA1934103DF"/>
        <w:category>
          <w:name w:val="General"/>
          <w:gallery w:val="placeholder"/>
        </w:category>
        <w:types>
          <w:type w:val="bbPlcHdr"/>
        </w:types>
        <w:behaviors>
          <w:behavior w:val="content"/>
        </w:behaviors>
        <w:guid w:val="{15C82D1B-912C-4078-92E8-C52510B1FF01}"/>
      </w:docPartPr>
      <w:docPartBody>
        <w:p w:rsidR="00CA6C82" w:rsidRDefault="002153C3">
          <w:r w:rsidRPr="000154C7">
            <w:rPr>
              <w:rStyle w:val="PlaceholderText"/>
            </w:rPr>
            <w:t>[Company]</w:t>
          </w:r>
        </w:p>
      </w:docPartBody>
    </w:docPart>
    <w:docPart>
      <w:docPartPr>
        <w:name w:val="06359BE11C964ED0B8A7215A9237D578"/>
        <w:category>
          <w:name w:val="General"/>
          <w:gallery w:val="placeholder"/>
        </w:category>
        <w:types>
          <w:type w:val="bbPlcHdr"/>
        </w:types>
        <w:behaviors>
          <w:behavior w:val="content"/>
        </w:behaviors>
        <w:guid w:val="{885A1789-ED61-4DBE-9AC0-A84483B722F1}"/>
      </w:docPartPr>
      <w:docPartBody>
        <w:p w:rsidR="00CA6C82" w:rsidRDefault="002153C3">
          <w:r w:rsidRPr="000154C7">
            <w:rPr>
              <w:rStyle w:val="PlaceholderText"/>
            </w:rPr>
            <w:t>[Company]</w:t>
          </w:r>
        </w:p>
      </w:docPartBody>
    </w:docPart>
    <w:docPart>
      <w:docPartPr>
        <w:name w:val="4AFF89BC19DC45BA8A5B84258452F021"/>
        <w:category>
          <w:name w:val="General"/>
          <w:gallery w:val="placeholder"/>
        </w:category>
        <w:types>
          <w:type w:val="bbPlcHdr"/>
        </w:types>
        <w:behaviors>
          <w:behavior w:val="content"/>
        </w:behaviors>
        <w:guid w:val="{4030F7F8-1292-4D0D-A6BF-552467037B01}"/>
      </w:docPartPr>
      <w:docPartBody>
        <w:p w:rsidR="00CA6C82" w:rsidRDefault="002153C3">
          <w:r w:rsidRPr="000154C7">
            <w:rPr>
              <w:rStyle w:val="PlaceholderText"/>
            </w:rPr>
            <w:t>[Company]</w:t>
          </w:r>
        </w:p>
      </w:docPartBody>
    </w:docPart>
    <w:docPart>
      <w:docPartPr>
        <w:name w:val="E37DB965FAAF461790F173BC937DCC77"/>
        <w:category>
          <w:name w:val="General"/>
          <w:gallery w:val="placeholder"/>
        </w:category>
        <w:types>
          <w:type w:val="bbPlcHdr"/>
        </w:types>
        <w:behaviors>
          <w:behavior w:val="content"/>
        </w:behaviors>
        <w:guid w:val="{E4B69353-ACFB-47F0-8F7E-0E5F516A8A83}"/>
      </w:docPartPr>
      <w:docPartBody>
        <w:p w:rsidR="00CA6C82" w:rsidRDefault="002153C3">
          <w:r w:rsidRPr="000154C7">
            <w:rPr>
              <w:rStyle w:val="PlaceholderText"/>
            </w:rPr>
            <w:t>[Company]</w:t>
          </w:r>
        </w:p>
      </w:docPartBody>
    </w:docPart>
    <w:docPart>
      <w:docPartPr>
        <w:name w:val="01EC11374AEF4CC097B9A02B8EA157C5"/>
        <w:category>
          <w:name w:val="General"/>
          <w:gallery w:val="placeholder"/>
        </w:category>
        <w:types>
          <w:type w:val="bbPlcHdr"/>
        </w:types>
        <w:behaviors>
          <w:behavior w:val="content"/>
        </w:behaviors>
        <w:guid w:val="{5549C9B2-B69F-42E6-B458-1CC1AED5EA1B}"/>
      </w:docPartPr>
      <w:docPartBody>
        <w:p w:rsidR="00CA6C82" w:rsidRDefault="002153C3">
          <w:r w:rsidRPr="000154C7">
            <w:rPr>
              <w:rStyle w:val="PlaceholderText"/>
            </w:rPr>
            <w:t>[Company]</w:t>
          </w:r>
        </w:p>
      </w:docPartBody>
    </w:docPart>
    <w:docPart>
      <w:docPartPr>
        <w:name w:val="69B611AEAD9B40C198F8D800AB619AE0"/>
        <w:category>
          <w:name w:val="General"/>
          <w:gallery w:val="placeholder"/>
        </w:category>
        <w:types>
          <w:type w:val="bbPlcHdr"/>
        </w:types>
        <w:behaviors>
          <w:behavior w:val="content"/>
        </w:behaviors>
        <w:guid w:val="{7D6D5C52-EB1C-4ED1-BAD6-B6C5C94D1428}"/>
      </w:docPartPr>
      <w:docPartBody>
        <w:p w:rsidR="00CA6C82" w:rsidRDefault="002153C3">
          <w:r w:rsidRPr="000154C7">
            <w:rPr>
              <w:rStyle w:val="PlaceholderText"/>
            </w:rPr>
            <w:t>[Company]</w:t>
          </w:r>
        </w:p>
      </w:docPartBody>
    </w:docPart>
    <w:docPart>
      <w:docPartPr>
        <w:name w:val="A67C04FB09E64094B1BC5449EBA6671D"/>
        <w:category>
          <w:name w:val="General"/>
          <w:gallery w:val="placeholder"/>
        </w:category>
        <w:types>
          <w:type w:val="bbPlcHdr"/>
        </w:types>
        <w:behaviors>
          <w:behavior w:val="content"/>
        </w:behaviors>
        <w:guid w:val="{F972A72F-DBDD-4E21-A6B7-0B6692A57A50}"/>
      </w:docPartPr>
      <w:docPartBody>
        <w:p w:rsidR="00CA6C82" w:rsidRDefault="002153C3">
          <w:r w:rsidRPr="000154C7">
            <w:rPr>
              <w:rStyle w:val="PlaceholderText"/>
            </w:rPr>
            <w:t>[Company]</w:t>
          </w:r>
        </w:p>
      </w:docPartBody>
    </w:docPart>
    <w:docPart>
      <w:docPartPr>
        <w:name w:val="D5183CF5E19F4EA9AA20D3075F66B106"/>
        <w:category>
          <w:name w:val="General"/>
          <w:gallery w:val="placeholder"/>
        </w:category>
        <w:types>
          <w:type w:val="bbPlcHdr"/>
        </w:types>
        <w:behaviors>
          <w:behavior w:val="content"/>
        </w:behaviors>
        <w:guid w:val="{B96C3663-696A-4D97-A4A8-E43682EEEAF2}"/>
      </w:docPartPr>
      <w:docPartBody>
        <w:p w:rsidR="00CA6C82" w:rsidRDefault="002153C3">
          <w:r w:rsidRPr="000154C7">
            <w:rPr>
              <w:rStyle w:val="PlaceholderText"/>
            </w:rPr>
            <w:t>[Company]</w:t>
          </w:r>
        </w:p>
      </w:docPartBody>
    </w:docPart>
    <w:docPart>
      <w:docPartPr>
        <w:name w:val="920D66E4FE404961BE7B36176F05C42F"/>
        <w:category>
          <w:name w:val="General"/>
          <w:gallery w:val="placeholder"/>
        </w:category>
        <w:types>
          <w:type w:val="bbPlcHdr"/>
        </w:types>
        <w:behaviors>
          <w:behavior w:val="content"/>
        </w:behaviors>
        <w:guid w:val="{9CACDB6F-3F04-4A1C-A5AF-059ACF6B7A07}"/>
      </w:docPartPr>
      <w:docPartBody>
        <w:p w:rsidR="00CA6C82" w:rsidRDefault="002153C3">
          <w:r w:rsidRPr="000154C7">
            <w:rPr>
              <w:rStyle w:val="PlaceholderText"/>
            </w:rPr>
            <w:t>[Company]</w:t>
          </w:r>
        </w:p>
      </w:docPartBody>
    </w:docPart>
    <w:docPart>
      <w:docPartPr>
        <w:name w:val="2F79BB32B8BD4295B49A74A56A82CB63"/>
        <w:category>
          <w:name w:val="General"/>
          <w:gallery w:val="placeholder"/>
        </w:category>
        <w:types>
          <w:type w:val="bbPlcHdr"/>
        </w:types>
        <w:behaviors>
          <w:behavior w:val="content"/>
        </w:behaviors>
        <w:guid w:val="{6AC82AB5-485A-442D-A99B-6C2F73FEBDEE}"/>
      </w:docPartPr>
      <w:docPartBody>
        <w:p w:rsidR="00CA6C82" w:rsidRDefault="002153C3">
          <w:r w:rsidRPr="000154C7">
            <w:rPr>
              <w:rStyle w:val="PlaceholderText"/>
            </w:rPr>
            <w:t>[Company]</w:t>
          </w:r>
        </w:p>
      </w:docPartBody>
    </w:docPart>
    <w:docPart>
      <w:docPartPr>
        <w:name w:val="EFBFC4F56BDB4AC19B5DDEDA2EBC0473"/>
        <w:category>
          <w:name w:val="General"/>
          <w:gallery w:val="placeholder"/>
        </w:category>
        <w:types>
          <w:type w:val="bbPlcHdr"/>
        </w:types>
        <w:behaviors>
          <w:behavior w:val="content"/>
        </w:behaviors>
        <w:guid w:val="{E16D3941-5BF3-4776-881E-B9998675A0AD}"/>
      </w:docPartPr>
      <w:docPartBody>
        <w:p w:rsidR="00CA6C82" w:rsidRDefault="002153C3">
          <w:r w:rsidRPr="000154C7">
            <w:rPr>
              <w:rStyle w:val="PlaceholderText"/>
            </w:rPr>
            <w:t>[Company]</w:t>
          </w:r>
        </w:p>
      </w:docPartBody>
    </w:docPart>
    <w:docPart>
      <w:docPartPr>
        <w:name w:val="257C56F575EF4B4188104D0E498E55CE"/>
        <w:category>
          <w:name w:val="General"/>
          <w:gallery w:val="placeholder"/>
        </w:category>
        <w:types>
          <w:type w:val="bbPlcHdr"/>
        </w:types>
        <w:behaviors>
          <w:behavior w:val="content"/>
        </w:behaviors>
        <w:guid w:val="{C41F423E-2801-4BC7-A177-9F2205F87649}"/>
      </w:docPartPr>
      <w:docPartBody>
        <w:p w:rsidR="00CA6C82" w:rsidRDefault="002153C3">
          <w:r w:rsidRPr="000154C7">
            <w:rPr>
              <w:rStyle w:val="PlaceholderText"/>
            </w:rPr>
            <w:t>[Company]</w:t>
          </w:r>
        </w:p>
      </w:docPartBody>
    </w:docPart>
    <w:docPart>
      <w:docPartPr>
        <w:name w:val="A7F2E29FAABE4BC2BE128DD2AB895D57"/>
        <w:category>
          <w:name w:val="General"/>
          <w:gallery w:val="placeholder"/>
        </w:category>
        <w:types>
          <w:type w:val="bbPlcHdr"/>
        </w:types>
        <w:behaviors>
          <w:behavior w:val="content"/>
        </w:behaviors>
        <w:guid w:val="{C7DEA868-D42F-4327-B19D-52CBA74C4079}"/>
      </w:docPartPr>
      <w:docPartBody>
        <w:p w:rsidR="00CA6C82" w:rsidRDefault="002153C3">
          <w:r w:rsidRPr="000154C7">
            <w:rPr>
              <w:rStyle w:val="PlaceholderText"/>
            </w:rPr>
            <w:t>[Company]</w:t>
          </w:r>
        </w:p>
      </w:docPartBody>
    </w:docPart>
    <w:docPart>
      <w:docPartPr>
        <w:name w:val="0F428610838744FABA37C2F40290D064"/>
        <w:category>
          <w:name w:val="General"/>
          <w:gallery w:val="placeholder"/>
        </w:category>
        <w:types>
          <w:type w:val="bbPlcHdr"/>
        </w:types>
        <w:behaviors>
          <w:behavior w:val="content"/>
        </w:behaviors>
        <w:guid w:val="{A6D44324-8C19-400C-8EA0-BCA98BBD65E9}"/>
      </w:docPartPr>
      <w:docPartBody>
        <w:p w:rsidR="00CA6C82" w:rsidRDefault="002153C3">
          <w:r w:rsidRPr="000154C7">
            <w:rPr>
              <w:rStyle w:val="PlaceholderText"/>
            </w:rPr>
            <w:t>[Company]</w:t>
          </w:r>
        </w:p>
      </w:docPartBody>
    </w:docPart>
    <w:docPart>
      <w:docPartPr>
        <w:name w:val="F8A1682478784540B4E8BFC9CC7A48B5"/>
        <w:category>
          <w:name w:val="General"/>
          <w:gallery w:val="placeholder"/>
        </w:category>
        <w:types>
          <w:type w:val="bbPlcHdr"/>
        </w:types>
        <w:behaviors>
          <w:behavior w:val="content"/>
        </w:behaviors>
        <w:guid w:val="{597A52A7-D70E-4F18-9396-6A178E337549}"/>
      </w:docPartPr>
      <w:docPartBody>
        <w:p w:rsidR="00CA6C82" w:rsidRDefault="002153C3">
          <w:r w:rsidRPr="000154C7">
            <w:rPr>
              <w:rStyle w:val="PlaceholderText"/>
            </w:rPr>
            <w:t>[Company]</w:t>
          </w:r>
        </w:p>
      </w:docPartBody>
    </w:docPart>
    <w:docPart>
      <w:docPartPr>
        <w:name w:val="BD7F0EDC243949BEBD37FF6E54888B45"/>
        <w:category>
          <w:name w:val="General"/>
          <w:gallery w:val="placeholder"/>
        </w:category>
        <w:types>
          <w:type w:val="bbPlcHdr"/>
        </w:types>
        <w:behaviors>
          <w:behavior w:val="content"/>
        </w:behaviors>
        <w:guid w:val="{12992546-1D0E-4436-A92D-BCC96C3FF6B1}"/>
      </w:docPartPr>
      <w:docPartBody>
        <w:p w:rsidR="00CA6C82" w:rsidRDefault="002153C3">
          <w:r w:rsidRPr="000154C7">
            <w:rPr>
              <w:rStyle w:val="PlaceholderText"/>
            </w:rPr>
            <w:t>[Company]</w:t>
          </w:r>
        </w:p>
      </w:docPartBody>
    </w:docPart>
    <w:docPart>
      <w:docPartPr>
        <w:name w:val="D783F4D76EFC4E8492DABF5B387B6137"/>
        <w:category>
          <w:name w:val="General"/>
          <w:gallery w:val="placeholder"/>
        </w:category>
        <w:types>
          <w:type w:val="bbPlcHdr"/>
        </w:types>
        <w:behaviors>
          <w:behavior w:val="content"/>
        </w:behaviors>
        <w:guid w:val="{1AD8CC13-408B-4E18-82B0-0AF6C2DE106E}"/>
      </w:docPartPr>
      <w:docPartBody>
        <w:p w:rsidR="00CA6C82" w:rsidRDefault="002153C3">
          <w:r w:rsidRPr="000154C7">
            <w:rPr>
              <w:rStyle w:val="PlaceholderText"/>
            </w:rPr>
            <w:t>[Company]</w:t>
          </w:r>
        </w:p>
      </w:docPartBody>
    </w:docPart>
    <w:docPart>
      <w:docPartPr>
        <w:name w:val="524CDAFBEB0A4BDEBC7E209B8122EA38"/>
        <w:category>
          <w:name w:val="General"/>
          <w:gallery w:val="placeholder"/>
        </w:category>
        <w:types>
          <w:type w:val="bbPlcHdr"/>
        </w:types>
        <w:behaviors>
          <w:behavior w:val="content"/>
        </w:behaviors>
        <w:guid w:val="{F023A556-5174-48FB-913D-740043AC7746}"/>
      </w:docPartPr>
      <w:docPartBody>
        <w:p w:rsidR="00CA6C82" w:rsidRDefault="002153C3">
          <w:r w:rsidRPr="000154C7">
            <w:rPr>
              <w:rStyle w:val="PlaceholderText"/>
            </w:rPr>
            <w:t>[Company]</w:t>
          </w:r>
        </w:p>
      </w:docPartBody>
    </w:docPart>
    <w:docPart>
      <w:docPartPr>
        <w:name w:val="CB282C0750A643638315D5BFC2A79696"/>
        <w:category>
          <w:name w:val="General"/>
          <w:gallery w:val="placeholder"/>
        </w:category>
        <w:types>
          <w:type w:val="bbPlcHdr"/>
        </w:types>
        <w:behaviors>
          <w:behavior w:val="content"/>
        </w:behaviors>
        <w:guid w:val="{CDC81B1A-CA6A-48F6-906C-B77ED1E86A7A}"/>
      </w:docPartPr>
      <w:docPartBody>
        <w:p w:rsidR="00CA6C82" w:rsidRDefault="002153C3">
          <w:r w:rsidRPr="000154C7">
            <w:rPr>
              <w:rStyle w:val="PlaceholderText"/>
            </w:rPr>
            <w:t>[Company]</w:t>
          </w:r>
        </w:p>
      </w:docPartBody>
    </w:docPart>
    <w:docPart>
      <w:docPartPr>
        <w:name w:val="F92C3DF46582467494C26CDDDB9EE209"/>
        <w:category>
          <w:name w:val="General"/>
          <w:gallery w:val="placeholder"/>
        </w:category>
        <w:types>
          <w:type w:val="bbPlcHdr"/>
        </w:types>
        <w:behaviors>
          <w:behavior w:val="content"/>
        </w:behaviors>
        <w:guid w:val="{9305E4FB-621E-4DF5-9D7F-029387922215}"/>
      </w:docPartPr>
      <w:docPartBody>
        <w:p w:rsidR="00CA6C82" w:rsidRDefault="002153C3">
          <w:r w:rsidRPr="000154C7">
            <w:rPr>
              <w:rStyle w:val="PlaceholderText"/>
            </w:rPr>
            <w:t>[Company]</w:t>
          </w:r>
        </w:p>
      </w:docPartBody>
    </w:docPart>
    <w:docPart>
      <w:docPartPr>
        <w:name w:val="A9732CE327E047F284C162C413F0CEC4"/>
        <w:category>
          <w:name w:val="General"/>
          <w:gallery w:val="placeholder"/>
        </w:category>
        <w:types>
          <w:type w:val="bbPlcHdr"/>
        </w:types>
        <w:behaviors>
          <w:behavior w:val="content"/>
        </w:behaviors>
        <w:guid w:val="{EE8D3F71-3472-4D9E-AD0A-6A3D10F0ED4E}"/>
      </w:docPartPr>
      <w:docPartBody>
        <w:p w:rsidR="00CA6C82" w:rsidRDefault="002153C3">
          <w:r w:rsidRPr="000154C7">
            <w:rPr>
              <w:rStyle w:val="PlaceholderText"/>
            </w:rPr>
            <w:t>[Company]</w:t>
          </w:r>
        </w:p>
      </w:docPartBody>
    </w:docPart>
    <w:docPart>
      <w:docPartPr>
        <w:name w:val="B3F26EEA1B6D47578593AD879A6FC0F9"/>
        <w:category>
          <w:name w:val="General"/>
          <w:gallery w:val="placeholder"/>
        </w:category>
        <w:types>
          <w:type w:val="bbPlcHdr"/>
        </w:types>
        <w:behaviors>
          <w:behavior w:val="content"/>
        </w:behaviors>
        <w:guid w:val="{5E0D6B73-A1F2-4DE9-8FE5-7B9C8F5FA88E}"/>
      </w:docPartPr>
      <w:docPartBody>
        <w:p w:rsidR="00CA6C82" w:rsidRDefault="002153C3">
          <w:r w:rsidRPr="000154C7">
            <w:rPr>
              <w:rStyle w:val="PlaceholderText"/>
            </w:rPr>
            <w:t>[Company]</w:t>
          </w:r>
        </w:p>
      </w:docPartBody>
    </w:docPart>
    <w:docPart>
      <w:docPartPr>
        <w:name w:val="F0F15B8199A04AF2B5EF26FE82679B91"/>
        <w:category>
          <w:name w:val="General"/>
          <w:gallery w:val="placeholder"/>
        </w:category>
        <w:types>
          <w:type w:val="bbPlcHdr"/>
        </w:types>
        <w:behaviors>
          <w:behavior w:val="content"/>
        </w:behaviors>
        <w:guid w:val="{8B66274C-4967-43A0-B4C6-467F66B9E5EF}"/>
      </w:docPartPr>
      <w:docPartBody>
        <w:p w:rsidR="00CA6C82" w:rsidRDefault="002153C3">
          <w:r w:rsidRPr="000154C7">
            <w:rPr>
              <w:rStyle w:val="PlaceholderText"/>
            </w:rPr>
            <w:t>[Company]</w:t>
          </w:r>
        </w:p>
      </w:docPartBody>
    </w:docPart>
    <w:docPart>
      <w:docPartPr>
        <w:name w:val="98B3439F66E84385A01220F46CC927F7"/>
        <w:category>
          <w:name w:val="General"/>
          <w:gallery w:val="placeholder"/>
        </w:category>
        <w:types>
          <w:type w:val="bbPlcHdr"/>
        </w:types>
        <w:behaviors>
          <w:behavior w:val="content"/>
        </w:behaviors>
        <w:guid w:val="{A635FA52-4363-4C0C-AB76-58CCF268CBE6}"/>
      </w:docPartPr>
      <w:docPartBody>
        <w:p w:rsidR="00CA6C82" w:rsidRDefault="002153C3">
          <w:r w:rsidRPr="000154C7">
            <w:rPr>
              <w:rStyle w:val="PlaceholderText"/>
            </w:rPr>
            <w:t>[Company]</w:t>
          </w:r>
        </w:p>
      </w:docPartBody>
    </w:docPart>
    <w:docPart>
      <w:docPartPr>
        <w:name w:val="BE602618335548619A2213F3AC314C08"/>
        <w:category>
          <w:name w:val="General"/>
          <w:gallery w:val="placeholder"/>
        </w:category>
        <w:types>
          <w:type w:val="bbPlcHdr"/>
        </w:types>
        <w:behaviors>
          <w:behavior w:val="content"/>
        </w:behaviors>
        <w:guid w:val="{923B6CAD-65F8-40F7-9534-0DBBC2E4E2A0}"/>
      </w:docPartPr>
      <w:docPartBody>
        <w:p w:rsidR="00CA6C82" w:rsidRDefault="002153C3">
          <w:r w:rsidRPr="000154C7">
            <w:rPr>
              <w:rStyle w:val="PlaceholderText"/>
            </w:rPr>
            <w:t>[Company]</w:t>
          </w:r>
        </w:p>
      </w:docPartBody>
    </w:docPart>
    <w:docPart>
      <w:docPartPr>
        <w:name w:val="B38EC0E1C18F4EC8BE712E82ADAC1FE6"/>
        <w:category>
          <w:name w:val="General"/>
          <w:gallery w:val="placeholder"/>
        </w:category>
        <w:types>
          <w:type w:val="bbPlcHdr"/>
        </w:types>
        <w:behaviors>
          <w:behavior w:val="content"/>
        </w:behaviors>
        <w:guid w:val="{CDD08E4E-6C56-4CC5-8050-A0FB7DFB5A90}"/>
      </w:docPartPr>
      <w:docPartBody>
        <w:p w:rsidR="00063F93" w:rsidRDefault="00B75313" w:rsidP="00B75313">
          <w:pPr>
            <w:pStyle w:val="B38EC0E1C18F4EC8BE712E82ADAC1FE6"/>
          </w:pPr>
          <w:r w:rsidRPr="00775B12">
            <w:rPr>
              <w:rStyle w:val="PlaceholderText"/>
            </w:rPr>
            <w:t>[Company]</w:t>
          </w:r>
        </w:p>
      </w:docPartBody>
    </w:docPart>
    <w:docPart>
      <w:docPartPr>
        <w:name w:val="6FB9EECD782049C88DC2C7B9DB6333E6"/>
        <w:category>
          <w:name w:val="General"/>
          <w:gallery w:val="placeholder"/>
        </w:category>
        <w:types>
          <w:type w:val="bbPlcHdr"/>
        </w:types>
        <w:behaviors>
          <w:behavior w:val="content"/>
        </w:behaviors>
        <w:guid w:val="{38235449-8E61-44CF-8060-7E88B12CAAC0}"/>
      </w:docPartPr>
      <w:docPartBody>
        <w:p w:rsidR="00063F93" w:rsidRDefault="00B75313" w:rsidP="00B75313">
          <w:pPr>
            <w:pStyle w:val="6FB9EECD782049C88DC2C7B9DB6333E6"/>
          </w:pPr>
          <w:r w:rsidRPr="00775B12">
            <w:rPr>
              <w:rStyle w:val="PlaceholderText"/>
            </w:rPr>
            <w:t>[Company]</w:t>
          </w:r>
        </w:p>
      </w:docPartBody>
    </w:docPart>
    <w:docPart>
      <w:docPartPr>
        <w:name w:val="AE9B00DC7F9E4361B34E9E86B9C99EE4"/>
        <w:category>
          <w:name w:val="General"/>
          <w:gallery w:val="placeholder"/>
        </w:category>
        <w:types>
          <w:type w:val="bbPlcHdr"/>
        </w:types>
        <w:behaviors>
          <w:behavior w:val="content"/>
        </w:behaviors>
        <w:guid w:val="{C7638954-F051-4E11-86F5-58A41816C7FC}"/>
      </w:docPartPr>
      <w:docPartBody>
        <w:p w:rsidR="00063F93" w:rsidRDefault="00B75313" w:rsidP="00B75313">
          <w:pPr>
            <w:pStyle w:val="AE9B00DC7F9E4361B34E9E86B9C99EE4"/>
          </w:pPr>
          <w:r w:rsidRPr="00775B12">
            <w:rPr>
              <w:rStyle w:val="PlaceholderText"/>
            </w:rPr>
            <w:t>[Company]</w:t>
          </w:r>
        </w:p>
      </w:docPartBody>
    </w:docPart>
    <w:docPart>
      <w:docPartPr>
        <w:name w:val="808CF7924A9445408697969A8A416E7C"/>
        <w:category>
          <w:name w:val="General"/>
          <w:gallery w:val="placeholder"/>
        </w:category>
        <w:types>
          <w:type w:val="bbPlcHdr"/>
        </w:types>
        <w:behaviors>
          <w:behavior w:val="content"/>
        </w:behaviors>
        <w:guid w:val="{CA35F5C2-8FCD-4F40-9B7D-5769294D666D}"/>
      </w:docPartPr>
      <w:docPartBody>
        <w:p w:rsidR="00063F93" w:rsidRDefault="00063F93">
          <w:r w:rsidRPr="002732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A"/>
    <w:rsid w:val="00021536"/>
    <w:rsid w:val="000278AF"/>
    <w:rsid w:val="00063F93"/>
    <w:rsid w:val="000705DD"/>
    <w:rsid w:val="000C6107"/>
    <w:rsid w:val="000D18EF"/>
    <w:rsid w:val="00106008"/>
    <w:rsid w:val="00136985"/>
    <w:rsid w:val="0016366C"/>
    <w:rsid w:val="00164320"/>
    <w:rsid w:val="001F4709"/>
    <w:rsid w:val="002153C3"/>
    <w:rsid w:val="00245845"/>
    <w:rsid w:val="00266987"/>
    <w:rsid w:val="002D39D1"/>
    <w:rsid w:val="00333BDF"/>
    <w:rsid w:val="00343D81"/>
    <w:rsid w:val="00363466"/>
    <w:rsid w:val="003C740F"/>
    <w:rsid w:val="00406685"/>
    <w:rsid w:val="00464D3F"/>
    <w:rsid w:val="004C11F5"/>
    <w:rsid w:val="004D27B2"/>
    <w:rsid w:val="004E3478"/>
    <w:rsid w:val="004F3735"/>
    <w:rsid w:val="005821AA"/>
    <w:rsid w:val="005B73C7"/>
    <w:rsid w:val="005C187A"/>
    <w:rsid w:val="005F54E3"/>
    <w:rsid w:val="00602A73"/>
    <w:rsid w:val="00731FFF"/>
    <w:rsid w:val="007B13F1"/>
    <w:rsid w:val="007B3F01"/>
    <w:rsid w:val="008F3436"/>
    <w:rsid w:val="00911AB2"/>
    <w:rsid w:val="00927BF7"/>
    <w:rsid w:val="00987330"/>
    <w:rsid w:val="00A0521E"/>
    <w:rsid w:val="00A975A8"/>
    <w:rsid w:val="00AE4C2A"/>
    <w:rsid w:val="00B11904"/>
    <w:rsid w:val="00B75313"/>
    <w:rsid w:val="00B76576"/>
    <w:rsid w:val="00BA78F5"/>
    <w:rsid w:val="00BB1555"/>
    <w:rsid w:val="00C43730"/>
    <w:rsid w:val="00C56F52"/>
    <w:rsid w:val="00C57B79"/>
    <w:rsid w:val="00C871CD"/>
    <w:rsid w:val="00CA6C82"/>
    <w:rsid w:val="00CF09CF"/>
    <w:rsid w:val="00D024F0"/>
    <w:rsid w:val="00DA191A"/>
    <w:rsid w:val="00DF47E9"/>
    <w:rsid w:val="00DF4B41"/>
    <w:rsid w:val="00E1228B"/>
    <w:rsid w:val="00EA4B37"/>
    <w:rsid w:val="00EA5A30"/>
    <w:rsid w:val="00EA72EC"/>
    <w:rsid w:val="00EB08B8"/>
    <w:rsid w:val="00EB4255"/>
    <w:rsid w:val="00EC40C8"/>
    <w:rsid w:val="00ED569F"/>
    <w:rsid w:val="00EF0575"/>
    <w:rsid w:val="00F57F1F"/>
    <w:rsid w:val="00F62C77"/>
    <w:rsid w:val="00F811AB"/>
    <w:rsid w:val="00F92D9C"/>
    <w:rsid w:val="00FC504E"/>
    <w:rsid w:val="00FC6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93"/>
    <w:rPr>
      <w:color w:val="808080"/>
    </w:rPr>
  </w:style>
  <w:style w:type="paragraph" w:customStyle="1" w:styleId="B38EC0E1C18F4EC8BE712E82ADAC1FE6">
    <w:name w:val="B38EC0E1C18F4EC8BE712E82ADAC1FE6"/>
    <w:rsid w:val="00B75313"/>
    <w:pPr>
      <w:spacing w:line="278" w:lineRule="auto"/>
    </w:pPr>
    <w:rPr>
      <w:kern w:val="2"/>
      <w:sz w:val="24"/>
      <w:szCs w:val="24"/>
      <w14:ligatures w14:val="standardContextual"/>
    </w:rPr>
  </w:style>
  <w:style w:type="paragraph" w:customStyle="1" w:styleId="6FB9EECD782049C88DC2C7B9DB6333E6">
    <w:name w:val="6FB9EECD782049C88DC2C7B9DB6333E6"/>
    <w:rsid w:val="00B75313"/>
    <w:pPr>
      <w:spacing w:line="278" w:lineRule="auto"/>
    </w:pPr>
    <w:rPr>
      <w:kern w:val="2"/>
      <w:sz w:val="24"/>
      <w:szCs w:val="24"/>
      <w14:ligatures w14:val="standardContextual"/>
    </w:rPr>
  </w:style>
  <w:style w:type="paragraph" w:customStyle="1" w:styleId="AE9B00DC7F9E4361B34E9E86B9C99EE4">
    <w:name w:val="AE9B00DC7F9E4361B34E9E86B9C99EE4"/>
    <w:rsid w:val="00B753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95689-7E46-4D2D-8D0E-F124C610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BF0C3-728F-43A0-882C-4B72972DBC6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3C996FC0-75C0-48BE-A8C0-92FD06C984C6}">
  <ds:schemaRefs>
    <ds:schemaRef ds:uri="http://schemas.microsoft.com/sharepoint/v3/contenttype/forms"/>
  </ds:schemaRefs>
</ds:datastoreItem>
</file>

<file path=customXml/itemProps4.xml><?xml version="1.0" encoding="utf-8"?>
<ds:datastoreItem xmlns:ds="http://schemas.openxmlformats.org/officeDocument/2006/customXml" ds:itemID="{32B738AF-2E12-4F7C-B06A-9DB0C69D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TotalTime>
  <Pages>24</Pages>
  <Words>9244</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Safe Use of Digital Technologies and Online Environments</vt:lpstr>
    </vt:vector>
  </TitlesOfParts>
  <Company>Rye Preschool</Company>
  <LinksUpToDate>false</LinksUpToDate>
  <CharactersWithSpaces>61818</CharactersWithSpaces>
  <SharedDoc>false</SharedDoc>
  <HLinks>
    <vt:vector size="72" baseType="variant">
      <vt:variant>
        <vt:i4>1704025</vt:i4>
      </vt:variant>
      <vt:variant>
        <vt:i4>21</vt:i4>
      </vt:variant>
      <vt:variant>
        <vt:i4>0</vt:i4>
      </vt:variant>
      <vt:variant>
        <vt:i4>5</vt:i4>
      </vt:variant>
      <vt:variant>
        <vt:lpwstr>https://www.oaic.gov.au/privacy/privacy-guidance-for-organisations-and-government-agencies/guidance-on-privacy-and-the-use-of-commercially-available-ai-products</vt:lpwstr>
      </vt:variant>
      <vt:variant>
        <vt:lpwstr/>
      </vt:variant>
      <vt:variant>
        <vt:i4>6422564</vt:i4>
      </vt:variant>
      <vt:variant>
        <vt:i4>18</vt:i4>
      </vt:variant>
      <vt:variant>
        <vt:i4>0</vt:i4>
      </vt:variant>
      <vt:variant>
        <vt:i4>5</vt:i4>
      </vt:variant>
      <vt:variant>
        <vt:lpwstr>https://www.acecqa.gov.au/sites/default/files/2025-06/OSG_Tools_HowDoIManageADataBreach.pdf</vt:lpwstr>
      </vt:variant>
      <vt:variant>
        <vt:lpwstr/>
      </vt:variant>
      <vt:variant>
        <vt:i4>589847</vt:i4>
      </vt:variant>
      <vt:variant>
        <vt:i4>15</vt:i4>
      </vt:variant>
      <vt:variant>
        <vt:i4>0</vt:i4>
      </vt:variant>
      <vt:variant>
        <vt:i4>5</vt:i4>
      </vt:variant>
      <vt:variant>
        <vt:lpwstr>https://www.acecqa.gov.au/sites/default/files/2025-06/OSG_Tools_UsingDigitalTechnologiesSafely_ConsentAndChildren%E2%80%99sRights_1.pdf</vt:lpwstr>
      </vt:variant>
      <vt:variant>
        <vt:lpwstr/>
      </vt:variant>
      <vt:variant>
        <vt:i4>720947</vt:i4>
      </vt:variant>
      <vt:variant>
        <vt:i4>12</vt:i4>
      </vt:variant>
      <vt:variant>
        <vt:i4>0</vt:i4>
      </vt:variant>
      <vt:variant>
        <vt:i4>5</vt:i4>
      </vt:variant>
      <vt:variant>
        <vt:lpwstr>https://www.acecqa.gov.au/sites/default/files/2025-07/OS_Self-assessment and risk assessment tool_AttB_UPDATED.pdf</vt:lpwstr>
      </vt:variant>
      <vt:variant>
        <vt:lpwstr/>
      </vt:variant>
      <vt:variant>
        <vt:i4>1310799</vt:i4>
      </vt:variant>
      <vt:variant>
        <vt:i4>9</vt:i4>
      </vt:variant>
      <vt:variant>
        <vt:i4>0</vt:i4>
      </vt:variant>
      <vt:variant>
        <vt:i4>5</vt:i4>
      </vt:variant>
      <vt:variant>
        <vt:lpwstr>http://www.acecqa.gov.au/sites/default/files/2025-06/OSG_Tools_UsingDigitalTechnologiesSafely_EmpoweringChildrenUnder5ByAskingThemToGiveConsentForPhotosOrVideos_1.pdf</vt:lpwstr>
      </vt:variant>
      <vt:variant>
        <vt:lpwstr/>
      </vt:variant>
      <vt:variant>
        <vt:i4>6553719</vt:i4>
      </vt:variant>
      <vt:variant>
        <vt:i4>6</vt:i4>
      </vt:variant>
      <vt:variant>
        <vt:i4>0</vt:i4>
      </vt:variant>
      <vt:variant>
        <vt:i4>5</vt:i4>
      </vt:variant>
      <vt:variant>
        <vt:lpwstr>https://www.acecqa.gov.au/national-model-code-taking-images-early-childhood-education-and-care</vt:lpwstr>
      </vt:variant>
      <vt:variant>
        <vt:lpwstr/>
      </vt:variant>
      <vt:variant>
        <vt:i4>6225933</vt:i4>
      </vt:variant>
      <vt:variant>
        <vt:i4>3</vt:i4>
      </vt:variant>
      <vt:variant>
        <vt:i4>0</vt:i4>
      </vt:variant>
      <vt:variant>
        <vt:i4>5</vt:i4>
      </vt:variant>
      <vt:variant>
        <vt:lpwstr>https://kindergarten.vic.gov.au/</vt:lpwstr>
      </vt:variant>
      <vt:variant>
        <vt:lpwstr/>
      </vt:variant>
      <vt:variant>
        <vt:i4>8257662</vt:i4>
      </vt:variant>
      <vt:variant>
        <vt:i4>0</vt:i4>
      </vt:variant>
      <vt:variant>
        <vt:i4>0</vt:i4>
      </vt:variant>
      <vt:variant>
        <vt:i4>5</vt:i4>
      </vt:variant>
      <vt:variant>
        <vt:lpwstr>https://www.education.vic.gov.au/school/teachers/management/infrastructure/Pages/acceptableuse.aspx</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Use of Digital Technologies and Online Environments</dc:title>
  <dc:subject/>
  <dc:creator>ELAA</dc:creator>
  <cp:keywords/>
  <dc:description/>
  <cp:lastModifiedBy>Rachael Wood</cp:lastModifiedBy>
  <cp:revision>2</cp:revision>
  <cp:lastPrinted>2025-09-08T06:22:00Z</cp:lastPrinted>
  <dcterms:created xsi:type="dcterms:W3CDTF">2025-09-08T06:52:00Z</dcterms:created>
  <dcterms:modified xsi:type="dcterms:W3CDTF">2025-09-08T06:52:00Z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69400</vt:r8>
  </property>
  <property fmtid="{D5CDD505-2E9C-101B-9397-08002B2CF9AE}" pid="4" name="MediaServiceImageTags">
    <vt:lpwstr/>
  </property>
</Properties>
</file>