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9056F" w14:textId="2BF29AC7" w:rsidR="00E41B07" w:rsidRDefault="00E41B07" w:rsidP="00933ED3">
      <w:pPr>
        <w:pStyle w:val="TopDiscliamer"/>
      </w:pPr>
      <w:r>
        <w:rPr>
          <w:noProof/>
        </w:rPr>
        <mc:AlternateContent>
          <mc:Choice Requires="wps">
            <w:drawing>
              <wp:inline distT="0" distB="0" distL="0" distR="0" wp14:anchorId="1D5277A8" wp14:editId="401C13A9">
                <wp:extent cx="5011387" cy="4690753"/>
                <wp:effectExtent l="0" t="0" r="0" b="0"/>
                <wp:docPr id="1160720002" name="Rectangle 1160720002"/>
                <wp:cNvGraphicFramePr/>
                <a:graphic xmlns:a="http://schemas.openxmlformats.org/drawingml/2006/main">
                  <a:graphicData uri="http://schemas.microsoft.com/office/word/2010/wordprocessingShape">
                    <wps:wsp>
                      <wps:cNvSpPr/>
                      <wps:spPr>
                        <a:xfrm>
                          <a:off x="0" y="0"/>
                          <a:ext cx="5011387" cy="4690753"/>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347430" w14:textId="22A18519" w:rsidR="0048186A" w:rsidRDefault="00E41B07" w:rsidP="0048186A">
                            <w:r w:rsidRPr="00E41B07">
                              <w:t xml:space="preserve">Every service is </w:t>
                            </w:r>
                            <w:r w:rsidR="0048186A" w:rsidRPr="00E41B07">
                              <w:t>different</w:t>
                            </w:r>
                            <w:r w:rsidR="0048186A">
                              <w:t>;</w:t>
                            </w:r>
                            <w:r w:rsidR="00C228FD">
                              <w:t xml:space="preserve"> </w:t>
                            </w:r>
                            <w:r w:rsidR="008F0C72">
                              <w:t>therefore,</w:t>
                            </w:r>
                            <w:r w:rsidR="00C228FD">
                              <w:t xml:space="preserve"> y</w:t>
                            </w:r>
                            <w:r w:rsidRPr="00E41B07">
                              <w:t xml:space="preserve">ou will need to contextualise </w:t>
                            </w:r>
                            <w:r w:rsidR="00C228FD">
                              <w:t>this</w:t>
                            </w:r>
                            <w:r w:rsidRPr="00E41B07">
                              <w:t xml:space="preserve"> poli</w:t>
                            </w:r>
                            <w:r w:rsidR="00C228FD">
                              <w:t>cy</w:t>
                            </w:r>
                            <w:r w:rsidRPr="00E41B07">
                              <w:t xml:space="preserve"> to your service’s operations and its unique context.</w:t>
                            </w:r>
                          </w:p>
                          <w:p w14:paraId="465A96A2" w14:textId="2D5A1DC2" w:rsidR="0048186A" w:rsidRDefault="0048186A" w:rsidP="00C05965">
                            <w:r>
                              <w:t>Before 1 October 2023, services must complete a risk assessment including the following matters for the purpose of preparing and updating sleep and rest policies and procedures:</w:t>
                            </w:r>
                          </w:p>
                          <w:p w14:paraId="6E31F8FF" w14:textId="2DC7C9B9" w:rsidR="00404894" w:rsidRDefault="0048186A" w:rsidP="00E00A07">
                            <w:pPr>
                              <w:pStyle w:val="TableAttachmentTextBullet1"/>
                            </w:pPr>
                            <w:r>
                              <w:t xml:space="preserve">the number, ages and developmental stages of children being educated and cared </w:t>
                            </w:r>
                            <w:r w:rsidR="00A00A83">
                              <w:t xml:space="preserve">for </w:t>
                            </w:r>
                            <w:r>
                              <w:t xml:space="preserve">at </w:t>
                            </w:r>
                            <w:r w:rsidR="00404894">
                              <w:t>the</w:t>
                            </w:r>
                            <w:r>
                              <w:t xml:space="preserve"> service </w:t>
                            </w:r>
                          </w:p>
                          <w:p w14:paraId="276BD6A7" w14:textId="45626114" w:rsidR="00D274F4" w:rsidRDefault="00D274F4" w:rsidP="00E00A07">
                            <w:pPr>
                              <w:pStyle w:val="TableAttachmentTextBullet1"/>
                            </w:pPr>
                            <w:r>
                              <w:t xml:space="preserve">the sleep and rest needs of children at the service (including specific health care needs, cultural preferences, sleep and rest needs of individual children and requests from families about a child’s sleep and rest) </w:t>
                            </w:r>
                          </w:p>
                          <w:p w14:paraId="6F167B37" w14:textId="09FF5C20" w:rsidR="00D274F4" w:rsidRDefault="00D274F4" w:rsidP="00E00A07">
                            <w:pPr>
                              <w:pStyle w:val="TableAttachmentTextBullet1"/>
                            </w:pPr>
                            <w:r>
                              <w:t xml:space="preserve">the suitability of staffing arrangements required to adequately supervise and monitor children during sleep and rest periods </w:t>
                            </w:r>
                          </w:p>
                          <w:p w14:paraId="4C81CFCF" w14:textId="1F6D3138" w:rsidR="00D274F4" w:rsidRDefault="00D274F4" w:rsidP="00E00A07">
                            <w:pPr>
                              <w:pStyle w:val="TableAttachmentTextBullet1"/>
                            </w:pPr>
                            <w:r>
                              <w:t>the level of knowledge and training of the staff supervising children during sleep and rest periods</w:t>
                            </w:r>
                          </w:p>
                          <w:p w14:paraId="2B0E2885" w14:textId="2C431607" w:rsidR="00D274F4" w:rsidRDefault="00D274F4" w:rsidP="00E00A07">
                            <w:pPr>
                              <w:pStyle w:val="TableAttachmentTextBullet1"/>
                            </w:pPr>
                            <w:r>
                              <w:t>the location of the sleep and rest areas, including the arrangement of cots and beds within the sleep and rest areas</w:t>
                            </w:r>
                            <w:r w:rsidR="00A445FD">
                              <w:t xml:space="preserve"> at the service</w:t>
                            </w:r>
                            <w:r>
                              <w:t xml:space="preserve"> </w:t>
                            </w:r>
                          </w:p>
                          <w:p w14:paraId="59353481" w14:textId="6B2216D8" w:rsidR="00D274F4" w:rsidRDefault="00D274F4" w:rsidP="00E00A07">
                            <w:pPr>
                              <w:pStyle w:val="TableAttachmentTextBullet1"/>
                            </w:pPr>
                            <w:r>
                              <w:t>the safety and suitability of any cots, beds and bedding equipment, having regard to the ages and developmental stages of the children who will use them</w:t>
                            </w:r>
                          </w:p>
                          <w:p w14:paraId="692C2FEC" w14:textId="4D1BBF01" w:rsidR="00D274F4" w:rsidRDefault="00D274F4" w:rsidP="00E00A07">
                            <w:pPr>
                              <w:pStyle w:val="TableAttachmentTextBullet1"/>
                            </w:pPr>
                            <w:r>
                              <w:t>any potential hazards in sleep and rest areas or on a child during sleep and rest periods</w:t>
                            </w:r>
                          </w:p>
                          <w:p w14:paraId="5F3762A0" w14:textId="59FAB5E1" w:rsidR="00D274F4" w:rsidRDefault="00D274F4" w:rsidP="00E00A07">
                            <w:pPr>
                              <w:pStyle w:val="TableAttachmentTextBullet1"/>
                            </w:pPr>
                            <w:r>
                              <w:t xml:space="preserve">the physical safety and suitability of sleep and rest environments, including temperature, lighting and ventilation at </w:t>
                            </w:r>
                            <w:r w:rsidR="00A445FD">
                              <w:t xml:space="preserve">the </w:t>
                            </w:r>
                            <w:r>
                              <w:t xml:space="preserve">service </w:t>
                            </w:r>
                          </w:p>
                          <w:p w14:paraId="6ACF718F" w14:textId="77777777" w:rsidR="00D274F4" w:rsidRDefault="00D274F4" w:rsidP="00E00A07">
                            <w:pPr>
                              <w:pStyle w:val="TableAttachmentTextBullet1"/>
                            </w:pPr>
                            <w:r>
                              <w:t xml:space="preserve">For all services where overnight care is provided (such as services in hospitals, where shift workers’ children attend overnight), the risk assessment should address the management of risks relating to overnight care. </w:t>
                            </w:r>
                          </w:p>
                          <w:p w14:paraId="16F73E79" w14:textId="33446832" w:rsidR="00E41B07" w:rsidRPr="00C05965" w:rsidRDefault="00D274F4" w:rsidP="00C05965">
                            <w:pPr>
                              <w:jc w:val="center"/>
                              <w:rPr>
                                <w:b/>
                                <w:bCs/>
                              </w:rPr>
                            </w:pPr>
                            <w:r w:rsidRPr="00C05965">
                              <w:rPr>
                                <w:b/>
                                <w:bCs/>
                              </w:rPr>
                              <w:t>Review and update sleep and rest policies and procedures by 1 October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5277A8" id="Rectangle 1160720002" o:spid="_x0000_s1026" style="width:394.6pt;height:36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" fillcolor="red" stroked="f" strokeweight="2pt">
                <v:textbox>
                  <w:txbxContent>
                    <w:p w14:paraId="75347430" w14:textId="22A18519" w:rsidR="0048186A" w:rsidRDefault="00E41B07" w:rsidP="0048186A">
                      <w:r w:rsidRPr="00E41B07">
                        <w:t xml:space="preserve">Every service is </w:t>
                      </w:r>
                      <w:r w:rsidR="0048186A" w:rsidRPr="00E41B07">
                        <w:t>different</w:t>
                      </w:r>
                      <w:r w:rsidR="0048186A">
                        <w:t>;</w:t>
                      </w:r>
                      <w:r w:rsidR="00C228FD">
                        <w:t xml:space="preserve"> </w:t>
                      </w:r>
                      <w:r w:rsidR="008F0C72">
                        <w:t>therefore,</w:t>
                      </w:r>
                      <w:r w:rsidR="00C228FD">
                        <w:t xml:space="preserve"> y</w:t>
                      </w:r>
                      <w:r w:rsidRPr="00E41B07">
                        <w:t xml:space="preserve">ou will need to contextualise </w:t>
                      </w:r>
                      <w:r w:rsidR="00C228FD">
                        <w:t>this</w:t>
                      </w:r>
                      <w:r w:rsidRPr="00E41B07">
                        <w:t xml:space="preserve"> poli</w:t>
                      </w:r>
                      <w:r w:rsidR="00C228FD">
                        <w:t>cy</w:t>
                      </w:r>
                      <w:r w:rsidRPr="00E41B07">
                        <w:t xml:space="preserve"> to your service’s operations and its unique context.</w:t>
                      </w:r>
                    </w:p>
                    <w:p w14:paraId="465A96A2" w14:textId="2D5A1DC2" w:rsidR="0048186A" w:rsidRDefault="0048186A" w:rsidP="00C05965">
                      <w:r>
                        <w:t>Before 1 October 2023, services must complete a risk assessment including the following matters for the purpose of preparing and updating sleep and rest policies and procedures:</w:t>
                      </w:r>
                    </w:p>
                    <w:p w14:paraId="6E31F8FF" w14:textId="2DC7C9B9" w:rsidR="00404894" w:rsidRDefault="0048186A" w:rsidP="00E00A07">
                      <w:pPr>
                        <w:pStyle w:val="TableAttachmentTextBullet1"/>
                      </w:pPr>
                      <w:r>
                        <w:t xml:space="preserve">the number, ages and developmental stages of children being educated and cared </w:t>
                      </w:r>
                      <w:r w:rsidR="00A00A83">
                        <w:t xml:space="preserve">for </w:t>
                      </w:r>
                      <w:r>
                        <w:t xml:space="preserve">at </w:t>
                      </w:r>
                      <w:r w:rsidR="00404894">
                        <w:t>the</w:t>
                      </w:r>
                      <w:r>
                        <w:t xml:space="preserve"> service </w:t>
                      </w:r>
                    </w:p>
                    <w:p w14:paraId="276BD6A7" w14:textId="45626114" w:rsidR="00D274F4" w:rsidRDefault="00D274F4" w:rsidP="00E00A07">
                      <w:pPr>
                        <w:pStyle w:val="TableAttachmentTextBullet1"/>
                      </w:pPr>
                      <w:r>
                        <w:t xml:space="preserve">the sleep and rest needs of children at the service (including specific health care needs, cultural preferences, sleep and rest needs of individual children and requests from families about a child’s sleep and rest) </w:t>
                      </w:r>
                    </w:p>
                    <w:p w14:paraId="6F167B37" w14:textId="09FF5C20" w:rsidR="00D274F4" w:rsidRDefault="00D274F4" w:rsidP="00E00A07">
                      <w:pPr>
                        <w:pStyle w:val="TableAttachmentTextBullet1"/>
                      </w:pPr>
                      <w:r>
                        <w:t xml:space="preserve">the suitability of staffing arrangements required to adequately supervise and monitor children during sleep and rest periods </w:t>
                      </w:r>
                    </w:p>
                    <w:p w14:paraId="4C81CFCF" w14:textId="1F6D3138" w:rsidR="00D274F4" w:rsidRDefault="00D274F4" w:rsidP="00E00A07">
                      <w:pPr>
                        <w:pStyle w:val="TableAttachmentTextBullet1"/>
                      </w:pPr>
                      <w:r>
                        <w:t>the level of knowledge and training of the staff supervising children during sleep and rest periods</w:t>
                      </w:r>
                    </w:p>
                    <w:p w14:paraId="2B0E2885" w14:textId="2C431607" w:rsidR="00D274F4" w:rsidRDefault="00D274F4" w:rsidP="00E00A07">
                      <w:pPr>
                        <w:pStyle w:val="TableAttachmentTextBullet1"/>
                      </w:pPr>
                      <w:r>
                        <w:t>the location of the sleep and rest areas, including the arrangement of cots and beds within the sleep and rest areas</w:t>
                      </w:r>
                      <w:r w:rsidR="00A445FD">
                        <w:t xml:space="preserve"> at the service</w:t>
                      </w:r>
                      <w:r>
                        <w:t xml:space="preserve"> </w:t>
                      </w:r>
                    </w:p>
                    <w:p w14:paraId="59353481" w14:textId="6B2216D8" w:rsidR="00D274F4" w:rsidRDefault="00D274F4" w:rsidP="00E00A07">
                      <w:pPr>
                        <w:pStyle w:val="TableAttachmentTextBullet1"/>
                      </w:pPr>
                      <w:r>
                        <w:t>the safety and suitability of any cots, beds and bedding equipment, having regard to the ages and developmental stages of the children who will use them</w:t>
                      </w:r>
                    </w:p>
                    <w:p w14:paraId="692C2FEC" w14:textId="4D1BBF01" w:rsidR="00D274F4" w:rsidRDefault="00D274F4" w:rsidP="00E00A07">
                      <w:pPr>
                        <w:pStyle w:val="TableAttachmentTextBullet1"/>
                      </w:pPr>
                      <w:r>
                        <w:t>any potential hazards in sleep and rest areas or on a child during sleep and rest periods</w:t>
                      </w:r>
                    </w:p>
                    <w:p w14:paraId="5F3762A0" w14:textId="59FAB5E1" w:rsidR="00D274F4" w:rsidRDefault="00D274F4" w:rsidP="00E00A07">
                      <w:pPr>
                        <w:pStyle w:val="TableAttachmentTextBullet1"/>
                      </w:pPr>
                      <w:r>
                        <w:t xml:space="preserve">the physical safety and suitability of sleep and rest environments, including temperature, lighting and ventilation at </w:t>
                      </w:r>
                      <w:r w:rsidR="00A445FD">
                        <w:t xml:space="preserve">the </w:t>
                      </w:r>
                      <w:r>
                        <w:t xml:space="preserve">service </w:t>
                      </w:r>
                    </w:p>
                    <w:p w14:paraId="6ACF718F" w14:textId="77777777" w:rsidR="00D274F4" w:rsidRDefault="00D274F4" w:rsidP="00E00A07">
                      <w:pPr>
                        <w:pStyle w:val="TableAttachmentTextBullet1"/>
                      </w:pPr>
                      <w:r>
                        <w:t xml:space="preserve">For all services where overnight care is provided (such as services in hospitals, where shift workers’ children attend overnight), the risk assessment should address the management of risks relating to overnight care. </w:t>
                      </w:r>
                    </w:p>
                    <w:p w14:paraId="16F73E79" w14:textId="33446832" w:rsidR="00E41B07" w:rsidRPr="00C05965" w:rsidRDefault="00D274F4" w:rsidP="00C05965">
                      <w:pPr>
                        <w:jc w:val="center"/>
                        <w:rPr>
                          <w:b/>
                          <w:bCs/>
                        </w:rPr>
                      </w:pPr>
                      <w:r w:rsidRPr="00C05965">
                        <w:rPr>
                          <w:b/>
                          <w:bCs/>
                        </w:rPr>
                        <w:t>Review and update sleep and rest policies and procedures by 1 October 2023</w:t>
                      </w:r>
                    </w:p>
                  </w:txbxContent>
                </v:textbox>
                <w10:anchorlock/>
              </v:rect>
            </w:pict>
          </mc:Fallback>
        </mc:AlternateContent>
      </w:r>
    </w:p>
    <w:p w14:paraId="09711D22" w14:textId="1EACFB08" w:rsidR="004E6BFE" w:rsidRDefault="002E0291" w:rsidP="009A41A4">
      <w:pPr>
        <w:pStyle w:val="TopDiscliamer"/>
        <w:ind w:left="0"/>
      </w:pPr>
      <w:r>
        <w:rPr>
          <w:noProof/>
          <w:lang w:val="en-US"/>
        </w:rPr>
        <w:drawing>
          <wp:anchor distT="0" distB="0" distL="114300" distR="114300" simplePos="0" relativeHeight="251658249" behindDoc="1" locked="1" layoutInCell="1" allowOverlap="1" wp14:anchorId="4CA9AC9A" wp14:editId="244F739A">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3775B7F" w14:textId="77777777" w:rsidR="004E6BFE" w:rsidRDefault="004E6BFE" w:rsidP="00794663">
      <w:pPr>
        <w:pStyle w:val="PURPOSE"/>
      </w:pPr>
      <w:r w:rsidRPr="002B33CE">
        <w:t>Purpose</w:t>
      </w:r>
    </w:p>
    <w:p w14:paraId="320B65CA" w14:textId="7FDC6F66" w:rsidR="003D5467" w:rsidRDefault="00375350" w:rsidP="00A767AE">
      <w:pPr>
        <w:pStyle w:val="BODYTEXTELAA"/>
      </w:pPr>
      <w:r w:rsidRPr="00237603">
        <w:t xml:space="preserve">This policy will provide clear guidelines </w:t>
      </w:r>
      <w:r w:rsidR="00D9105D" w:rsidRPr="00237603">
        <w:t xml:space="preserve">to ensure the </w:t>
      </w:r>
      <w:r w:rsidR="00880A75" w:rsidRPr="00237603">
        <w:t>safety, health and wellbeing of children</w:t>
      </w:r>
      <w:r w:rsidR="0089508A" w:rsidRPr="00237603">
        <w:t xml:space="preserve"> attending </w:t>
      </w:r>
      <w:sdt>
        <w:sdtPr>
          <w:alias w:val="Company"/>
          <w:tag w:val=""/>
          <w:id w:val="-1287423168"/>
          <w:placeholder>
            <w:docPart w:val="96E27735DB80486187CE96D945384A01"/>
          </w:placeholder>
          <w:dataBinding w:prefixMappings="xmlns:ns0='http://schemas.openxmlformats.org/officeDocument/2006/extended-properties' " w:xpath="/ns0:Properties[1]/ns0:Company[1]" w:storeItemID="{6668398D-A668-4E3E-A5EB-62B293D839F1}"/>
          <w:text/>
        </w:sdtPr>
        <w:sdtContent>
          <w:r w:rsidR="00A47781">
            <w:t>Rye PreSchool</w:t>
          </w:r>
        </w:sdtContent>
      </w:sdt>
      <w:r w:rsidR="00A91587" w:rsidRPr="00237603">
        <w:t xml:space="preserve"> </w:t>
      </w:r>
      <w:r w:rsidR="0089508A" w:rsidRPr="00237603">
        <w:t>and appropriate opportunities are provided to meet each child’s need for sleep, rest and relaxation</w:t>
      </w:r>
      <w:r w:rsidR="00A91587" w:rsidRPr="00237603">
        <w:t>.</w:t>
      </w:r>
    </w:p>
    <w:p w14:paraId="092A6767" w14:textId="77777777" w:rsidR="00375350" w:rsidRDefault="00375350" w:rsidP="00A767AE">
      <w:pPr>
        <w:pStyle w:val="BODYTEXTELAA"/>
      </w:pPr>
    </w:p>
    <w:p w14:paraId="7A4CBB9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1712A4C1" wp14:editId="4147305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175F16" wp14:editId="12A7C023">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D4C9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CC66FF1" w14:textId="77777777" w:rsidR="004E6BFE" w:rsidRDefault="00A95F87" w:rsidP="007343F6">
      <w:pPr>
        <w:pStyle w:val="PolicyStatement"/>
      </w:pPr>
      <w:r>
        <w:t xml:space="preserve">Policy </w:t>
      </w:r>
      <w:r w:rsidRPr="002B33CE">
        <w:t>Statement</w:t>
      </w:r>
    </w:p>
    <w:p w14:paraId="13C15EC6" w14:textId="77777777" w:rsidR="00A95F87" w:rsidRDefault="00A95F87" w:rsidP="007343F6">
      <w:pPr>
        <w:pStyle w:val="Heading2"/>
      </w:pPr>
      <w:r>
        <w:t>Values</w:t>
      </w:r>
    </w:p>
    <w:p w14:paraId="36A932D5" w14:textId="5C395CC9" w:rsidR="00393698" w:rsidRPr="00393698" w:rsidRDefault="00000000" w:rsidP="00A767AE">
      <w:pPr>
        <w:pStyle w:val="BODYTEXTELAA"/>
      </w:pPr>
      <w:sdt>
        <w:sdtPr>
          <w:alias w:val="Company"/>
          <w:tag w:val=""/>
          <w:id w:val="-1931884762"/>
          <w:placeholder>
            <w:docPart w:val="5500D05F4E594E34B43E234D0C7B157D"/>
          </w:placeholder>
          <w:dataBinding w:prefixMappings="xmlns:ns0='http://schemas.openxmlformats.org/officeDocument/2006/extended-properties' " w:xpath="/ns0:Properties[1]/ns0:Company[1]" w:storeItemID="{6668398D-A668-4E3E-A5EB-62B293D839F1}"/>
          <w:text/>
        </w:sdtPr>
        <w:sdtContent>
          <w:r w:rsidR="00AC1F62">
            <w:t>Rye PreSchool</w:t>
          </w:r>
        </w:sdtContent>
      </w:sdt>
      <w:r w:rsidR="00393698">
        <w:t xml:space="preserve"> </w:t>
      </w:r>
      <w:r w:rsidR="00393698" w:rsidRPr="00393698">
        <w:t>is committed to:</w:t>
      </w:r>
    </w:p>
    <w:p w14:paraId="3B7F5C46" w14:textId="6182D265" w:rsidR="00414439" w:rsidRPr="00D44B64" w:rsidRDefault="00414439" w:rsidP="003753BF">
      <w:pPr>
        <w:pStyle w:val="BodyTextBullet1"/>
      </w:pPr>
      <w:r w:rsidRPr="00D44B64">
        <w:t xml:space="preserve">complying with all legislative requirements, standards and current best practice and guidelines, including recommendations by Red Nose Australia </w:t>
      </w:r>
      <w:r w:rsidRPr="00D44B64">
        <w:rPr>
          <w:rStyle w:val="RefertoSourceDefinitionsAttachmentChar"/>
        </w:rPr>
        <w:t>(refer to Sources)</w:t>
      </w:r>
    </w:p>
    <w:p w14:paraId="7FBBF01F" w14:textId="202FE5EC" w:rsidR="00414439" w:rsidRPr="00E07608" w:rsidRDefault="00414439" w:rsidP="003753BF">
      <w:pPr>
        <w:pStyle w:val="BodyTextBullet1"/>
      </w:pPr>
      <w:r w:rsidRPr="00E07608">
        <w:t xml:space="preserve">its duty of care </w:t>
      </w:r>
      <w:r w:rsidRPr="004B4288">
        <w:rPr>
          <w:rStyle w:val="RefertoSourceDefinitionsAttachmentChar"/>
        </w:rPr>
        <w:t xml:space="preserve">(refer to Definitions) </w:t>
      </w:r>
      <w:r w:rsidRPr="00E07608">
        <w:t xml:space="preserve">to all children at </w:t>
      </w:r>
      <w:sdt>
        <w:sdtPr>
          <w:alias w:val="Company"/>
          <w:tag w:val=""/>
          <w:id w:val="1516046697"/>
          <w:placeholder>
            <w:docPart w:val="0515E935C1434B8CB6105071E6E12D4A"/>
          </w:placeholder>
          <w:dataBinding w:prefixMappings="xmlns:ns0='http://schemas.openxmlformats.org/officeDocument/2006/extended-properties' " w:xpath="/ns0:Properties[1]/ns0:Company[1]" w:storeItemID="{6668398D-A668-4E3E-A5EB-62B293D839F1}"/>
          <w:text/>
        </w:sdtPr>
        <w:sdtContent>
          <w:r w:rsidR="00AC1F62">
            <w:t>Rye PreSchool</w:t>
          </w:r>
        </w:sdtContent>
      </w:sdt>
      <w:r w:rsidRPr="00E07608">
        <w:t xml:space="preserve">, and ensuring that adequate supervision </w:t>
      </w:r>
      <w:r w:rsidRPr="004B4288">
        <w:rPr>
          <w:rStyle w:val="RefertoSourceDefinitionsAttachmentChar"/>
        </w:rPr>
        <w:t>(refer to Definitions)</w:t>
      </w:r>
      <w:r w:rsidRPr="00E07608">
        <w:t xml:space="preserve"> is maintained while children are sleeping, resting or relaxing</w:t>
      </w:r>
    </w:p>
    <w:p w14:paraId="75769941" w14:textId="77777777" w:rsidR="00414439" w:rsidRPr="00E07608" w:rsidRDefault="00414439" w:rsidP="003753BF">
      <w:pPr>
        <w:pStyle w:val="BodyTextBullet1"/>
      </w:pPr>
      <w:r w:rsidRPr="00E07608">
        <w:lastRenderedPageBreak/>
        <w:t>consulting with parents/guardians about their child’s individual relaxation and sleep requirements/practices, and ensuring practices at the service are responsive to the values and cultural beliefs of each family</w:t>
      </w:r>
    </w:p>
    <w:p w14:paraId="140FF451" w14:textId="77777777" w:rsidR="00393698" w:rsidRPr="00E07608" w:rsidRDefault="00393698" w:rsidP="003753BF">
      <w:pPr>
        <w:pStyle w:val="BodyTextBullet1"/>
      </w:pPr>
      <w:r w:rsidRPr="00E07608">
        <w:t>providing a positive and nurturing environment for all children attending the service</w:t>
      </w:r>
    </w:p>
    <w:p w14:paraId="434FBB2E" w14:textId="208F2288" w:rsidR="001B23FF" w:rsidRPr="00E07608" w:rsidRDefault="46FD3FC7" w:rsidP="003753BF">
      <w:pPr>
        <w:pStyle w:val="BodyTextBullet1"/>
      </w:pPr>
      <w:r w:rsidRPr="00E07608">
        <w:t>a</w:t>
      </w:r>
      <w:r w:rsidR="6A372019" w:rsidRPr="00E07608">
        <w:t xml:space="preserve">llowing </w:t>
      </w:r>
      <w:r w:rsidR="001B23FF" w:rsidRPr="00E07608">
        <w:t xml:space="preserve">children </w:t>
      </w:r>
      <w:r w:rsidR="3563161A" w:rsidRPr="00E07608">
        <w:t>to be</w:t>
      </w:r>
      <w:r w:rsidR="001B23FF" w:rsidRPr="00E07608">
        <w:t xml:space="preserve"> actively involved in decision making</w:t>
      </w:r>
      <w:r w:rsidR="1EFE44CF" w:rsidRPr="00E07608">
        <w:t>,</w:t>
      </w:r>
      <w:r w:rsidR="001B23FF" w:rsidRPr="00E07608">
        <w:t xml:space="preserve"> to provide an environment that encourages them to reach their potential</w:t>
      </w:r>
    </w:p>
    <w:p w14:paraId="363C81A7" w14:textId="0C81F3E7" w:rsidR="001B23FF" w:rsidRPr="00E07608" w:rsidRDefault="001B23FF" w:rsidP="003753BF">
      <w:pPr>
        <w:pStyle w:val="BodyTextBullet1"/>
      </w:pPr>
      <w:r w:rsidRPr="00E07608">
        <w:t>providing a safe environment where children feel comfortable and safe to play, talk, or relax</w:t>
      </w:r>
    </w:p>
    <w:p w14:paraId="75ABF716" w14:textId="7BB361DC" w:rsidR="001B23FF" w:rsidRPr="00E07608" w:rsidRDefault="001B23FF" w:rsidP="003753BF">
      <w:pPr>
        <w:pStyle w:val="BodyTextBullet1"/>
      </w:pPr>
      <w:r w:rsidRPr="00E07608">
        <w:t>children’s safety and wellbeing will be fostered through responsive relationships, engaging experiences and a safe and healthy environment.</w:t>
      </w:r>
    </w:p>
    <w:p w14:paraId="2AD970BF" w14:textId="77777777" w:rsidR="00A95F87" w:rsidRDefault="00A95F87" w:rsidP="007343F6">
      <w:pPr>
        <w:pStyle w:val="Heading2"/>
      </w:pPr>
      <w:r>
        <w:t>Scope</w:t>
      </w:r>
    </w:p>
    <w:p w14:paraId="72C72AA6" w14:textId="423B5230" w:rsidR="009D1539" w:rsidRDefault="009D1539" w:rsidP="00A767AE">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146D44C89D3F466BA136123701996A09"/>
          </w:placeholder>
          <w:dataBinding w:prefixMappings="xmlns:ns0='http://schemas.openxmlformats.org/officeDocument/2006/extended-properties' " w:xpath="/ns0:Properties[1]/ns0:Company[1]" w:storeItemID="{6668398D-A668-4E3E-A5EB-62B293D839F1}"/>
          <w:text/>
        </w:sdtPr>
        <w:sdtContent>
          <w:r w:rsidR="00AC1F62">
            <w:t>Rye PreSchool</w:t>
          </w:r>
        </w:sdtContent>
      </w:sdt>
      <w:r w:rsidRPr="009D1539">
        <w:t>.</w:t>
      </w:r>
    </w:p>
    <w:p w14:paraId="5DBC0549" w14:textId="77777777" w:rsidR="006C2AF0" w:rsidRDefault="006C2AF0" w:rsidP="00A767AE">
      <w:pPr>
        <w:pStyle w:val="BODYTEXTELAA"/>
      </w:pPr>
    </w:p>
    <w:p w14:paraId="1123996A"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82BCD5" wp14:editId="5A93011B">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9C72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0935C008" w14:textId="77777777" w:rsidTr="5D115274">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DC12D75"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6F9B2F4" w14:textId="77777777" w:rsidR="005376E1" w:rsidRDefault="005376E1" w:rsidP="00A767AE">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0452FF21" w14:textId="77777777" w:rsidR="005376E1" w:rsidRDefault="005376E1" w:rsidP="00A767AE">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7F124936" w14:textId="77777777" w:rsidR="005376E1" w:rsidRDefault="005376E1" w:rsidP="00A767AE">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B8F8D9B" w14:textId="77777777" w:rsidR="005376E1" w:rsidRDefault="005376E1" w:rsidP="00A767AE">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D387037" w14:textId="77777777" w:rsidR="005376E1" w:rsidRDefault="005376E1" w:rsidP="00A767AE">
            <w:pPr>
              <w:pStyle w:val="GreenTableHeadings"/>
              <w:framePr w:hSpace="0" w:wrap="auto" w:vAnchor="margin" w:hAnchor="text" w:xAlign="left" w:yAlign="inline"/>
            </w:pPr>
            <w:bookmarkStart w:id="4" w:name="_Hlk70088905"/>
            <w:r>
              <w:t>Contractors, volunteers and students</w:t>
            </w:r>
            <w:bookmarkEnd w:id="4"/>
          </w:p>
        </w:tc>
      </w:tr>
      <w:tr w:rsidR="003F1D1C" w14:paraId="1E2C5A77" w14:textId="77777777" w:rsidTr="5D115274">
        <w:tc>
          <w:tcPr>
            <w:tcW w:w="9067" w:type="dxa"/>
            <w:gridSpan w:val="6"/>
            <w:tcBorders>
              <w:top w:val="single" w:sz="4" w:space="0" w:color="B6BD37"/>
              <w:left w:val="single" w:sz="4" w:space="0" w:color="B6BD37"/>
              <w:bottom w:val="single" w:sz="4" w:space="0" w:color="B6BD37"/>
              <w:right w:val="single" w:sz="4" w:space="0" w:color="B6BD37"/>
            </w:tcBorders>
          </w:tcPr>
          <w:p w14:paraId="78A64830" w14:textId="130254B0" w:rsidR="003F1D1C" w:rsidRDefault="003F1D1C" w:rsidP="00A767AE">
            <w:pPr>
              <w:pStyle w:val="BODYTEXTELAA"/>
            </w:pPr>
            <w:r w:rsidRPr="003F1D1C">
              <w:rPr>
                <w:b/>
              </w:rPr>
              <w:t>R</w:t>
            </w:r>
            <w:r w:rsidRPr="003F1D1C">
              <w:t xml:space="preserve"> indicates legislation requirement, and should not be deleted</w:t>
            </w:r>
          </w:p>
        </w:tc>
      </w:tr>
      <w:tr w:rsidR="00D71674" w14:paraId="6635DE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8266AE5" w14:textId="616EADE9" w:rsidR="00D71674" w:rsidRDefault="002F1FE8" w:rsidP="00D056F8">
            <w:r w:rsidRPr="00785D3A">
              <w:t xml:space="preserve">Ensuring that policies and procedures are in place for managing sleep and rest for children </w:t>
            </w:r>
            <w:r w:rsidRPr="00785D3A">
              <w:rPr>
                <w:rStyle w:val="RegulationLawChar"/>
              </w:rPr>
              <w:t>(Regulation 168)</w:t>
            </w:r>
            <w:r w:rsidRPr="00785D3A">
              <w:t xml:space="preserve"> and take reasonable steps to ensure those policies and procedures are followed </w:t>
            </w:r>
            <w:r w:rsidRPr="00785D3A">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F9235" w14:textId="1E517896" w:rsidR="00D71674" w:rsidRPr="001D4B45" w:rsidRDefault="002A76B2"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8CBE0"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B23B4D" w14:textId="77777777" w:rsidR="00D71674" w:rsidRPr="00C05965" w:rsidRDefault="00D71674"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99B43D"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A47BFF" w14:textId="77777777" w:rsidR="00D71674" w:rsidRPr="00C05965" w:rsidRDefault="00D71674" w:rsidP="00C05965">
            <w:pPr>
              <w:jc w:val="center"/>
            </w:pPr>
          </w:p>
        </w:tc>
      </w:tr>
      <w:tr w:rsidR="00A0522C" w14:paraId="7D986C0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0AF4D83" w14:textId="7E243C5E" w:rsidR="00A0522C" w:rsidRPr="00A0522C" w:rsidRDefault="00A0522C" w:rsidP="00A0522C">
            <w:pPr>
              <w:rPr>
                <w:highlight w:val="yellow"/>
              </w:rPr>
            </w:pPr>
            <w:r w:rsidRPr="009729D6">
              <w:t>Taking reasonable steps to ensure the sleep</w:t>
            </w:r>
            <w:r w:rsidR="00EB2130" w:rsidRPr="009729D6">
              <w:t xml:space="preserve"> and</w:t>
            </w:r>
            <w:r w:rsidR="003753BF" w:rsidRPr="009729D6">
              <w:t xml:space="preserve"> </w:t>
            </w:r>
            <w:r w:rsidR="00EB2130" w:rsidRPr="009729D6">
              <w:t>r</w:t>
            </w:r>
            <w:r w:rsidRPr="009729D6">
              <w:t xml:space="preserve">est needs of children at </w:t>
            </w:r>
            <w:sdt>
              <w:sdtPr>
                <w:alias w:val="Company"/>
                <w:tag w:val=""/>
                <w:id w:val="-663627681"/>
                <w:placeholder>
                  <w:docPart w:val="9D29434739B64518B5683420CFBFF089"/>
                </w:placeholder>
                <w:dataBinding w:prefixMappings="xmlns:ns0='http://schemas.openxmlformats.org/officeDocument/2006/extended-properties' " w:xpath="/ns0:Properties[1]/ns0:Company[1]" w:storeItemID="{6668398D-A668-4E3E-A5EB-62B293D839F1}"/>
                <w:text/>
              </w:sdtPr>
              <w:sdtContent>
                <w:r w:rsidR="00AC1F62">
                  <w:t>Rye PreSchool</w:t>
                </w:r>
              </w:sdtContent>
            </w:sdt>
            <w:r w:rsidRPr="009729D6">
              <w:t xml:space="preserve"> are met, with regard to the age of children, developmental stages and individual needs </w:t>
            </w:r>
            <w:r w:rsidRPr="009729D6">
              <w:rPr>
                <w:rStyle w:val="RegulationLawChar"/>
              </w:rPr>
              <w:t>(Regulation 8</w:t>
            </w:r>
            <w:r w:rsidR="00A00A91" w:rsidRPr="009729D6">
              <w:rPr>
                <w:rStyle w:val="RegulationLawChar"/>
              </w:rPr>
              <w:t>4A</w:t>
            </w:r>
            <w:r w:rsidRPr="009729D6">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85E4" w14:textId="0E07C710"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463380" w14:textId="7E886EA1"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328DC4" w14:textId="6523FE8F" w:rsidR="00A0522C" w:rsidRPr="00BE2648" w:rsidRDefault="00F46348" w:rsidP="00C05965">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7570FE" w14:textId="77777777" w:rsidR="00A0522C" w:rsidRPr="00C05965" w:rsidRDefault="00A0522C" w:rsidP="00C05965">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7CA37B" w14:textId="2EAA972D" w:rsidR="00A0522C" w:rsidRPr="00C05965" w:rsidRDefault="00F46348" w:rsidP="00C05965">
            <w:pPr>
              <w:jc w:val="center"/>
              <w:rPr>
                <w:highlight w:val="yellow"/>
              </w:rPr>
            </w:pPr>
            <w:r w:rsidRPr="00BE2648">
              <w:rPr>
                <w:rFonts w:ascii="Symbol" w:eastAsia="Symbol" w:hAnsi="Symbol" w:cs="Symbol"/>
              </w:rPr>
              <w:t>Ö</w:t>
            </w:r>
          </w:p>
        </w:tc>
      </w:tr>
      <w:tr w:rsidR="002C454E" w14:paraId="0CE15E0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A6D6240" w14:textId="461CC1EC" w:rsidR="002C454E" w:rsidRPr="00E73977" w:rsidRDefault="0065480B" w:rsidP="00A0522C">
            <w:pPr>
              <w:rPr>
                <w:highlight w:val="yellow"/>
              </w:rPr>
            </w:pPr>
            <w:r w:rsidRPr="007B2B65">
              <w:t>Conducting a sleep and rest risk assessment at least once every 12 months, and as soon as practicable after becoming aware of any circumstance that may affect the safety, health or wellbeing of children during sleep and rest</w:t>
            </w:r>
            <w:r w:rsidR="00096F5F" w:rsidRPr="007B2B65">
              <w:t xml:space="preserve"> </w:t>
            </w:r>
            <w:r w:rsidR="00096F5F" w:rsidRPr="007B2B65">
              <w:rPr>
                <w:rStyle w:val="RegulationLawChar"/>
              </w:rPr>
              <w:t>(Regulation 84C</w:t>
            </w:r>
            <w:r w:rsidR="002419DA" w:rsidRPr="007B2B65">
              <w:rPr>
                <w:rStyle w:val="RegulationLawChar"/>
              </w:rPr>
              <w:t xml:space="preserve"> (a)</w:t>
            </w:r>
            <w:r w:rsidR="00D0786F" w:rsidRPr="007B2B65">
              <w:rPr>
                <w:rStyle w:val="RegulationLawChar"/>
              </w:rPr>
              <w:t>(b)</w:t>
            </w:r>
            <w:r w:rsidR="00096F5F" w:rsidRPr="007B2B65">
              <w:rPr>
                <w:rStyle w:val="RegulationLawChar"/>
              </w:rPr>
              <w:t>)</w:t>
            </w:r>
            <w:r w:rsidRPr="007B2B65">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5EF5A9" w14:textId="3E615064"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032803" w14:textId="640F4237"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22F034" w14:textId="01B1E44E" w:rsidR="002C454E" w:rsidRPr="00BE2648" w:rsidRDefault="00C975FD">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5D10F" w14:textId="77777777" w:rsidR="002C454E" w:rsidRPr="002C454E" w:rsidRDefault="002C454E">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1201F1" w14:textId="77777777" w:rsidR="002C454E" w:rsidRDefault="002C454E">
            <w:pPr>
              <w:jc w:val="center"/>
              <w:rPr>
                <w:highlight w:val="yellow"/>
              </w:rPr>
            </w:pPr>
          </w:p>
        </w:tc>
      </w:tr>
      <w:tr w:rsidR="00104426" w14:paraId="2C7213B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B58DD41" w14:textId="6AB0DB32" w:rsidR="00032F3E" w:rsidRPr="00ED1C82" w:rsidRDefault="00E205D5" w:rsidP="00D3488B">
            <w:r w:rsidRPr="00ED1C82">
              <w:t xml:space="preserve">Ensuring the </w:t>
            </w:r>
            <w:r w:rsidR="00104426" w:rsidRPr="00ED1C82">
              <w:t xml:space="preserve">risk assessment </w:t>
            </w:r>
            <w:r w:rsidR="00032F3E" w:rsidRPr="00ED1C82">
              <w:t>considers the following:</w:t>
            </w:r>
          </w:p>
          <w:p w14:paraId="331CF6C0" w14:textId="6D910DBB" w:rsidR="00032F3E" w:rsidRPr="00ED1C82" w:rsidRDefault="00DB4FC9" w:rsidP="00E00A07">
            <w:pPr>
              <w:pStyle w:val="TableAttachmentTextBullet1"/>
              <w:framePr w:hSpace="0" w:wrap="auto" w:vAnchor="margin" w:hAnchor="text" w:xAlign="left" w:yAlign="inline"/>
            </w:pPr>
            <w:r w:rsidRPr="00ED1C82">
              <w:t>t</w:t>
            </w:r>
            <w:r w:rsidR="00004D87" w:rsidRPr="00ED1C82">
              <w:t xml:space="preserve">he number, ages, and developmental stages of the children </w:t>
            </w:r>
          </w:p>
          <w:p w14:paraId="5B4F65A8" w14:textId="410CEA64" w:rsidR="00DB4FC9" w:rsidRPr="00ED1C82" w:rsidRDefault="00DB4FC9" w:rsidP="00E00A07">
            <w:pPr>
              <w:pStyle w:val="TableAttachmentTextBullet1"/>
              <w:framePr w:hSpace="0" w:wrap="auto" w:vAnchor="margin" w:hAnchor="text" w:xAlign="left" w:yAlign="inline"/>
            </w:pPr>
            <w:r w:rsidRPr="00ED1C82">
              <w:t xml:space="preserve">the sleep and rest needs of children (including health care needs, cultural preferences, </w:t>
            </w:r>
            <w:r w:rsidR="00362524" w:rsidRPr="00ED1C82">
              <w:t>individual needs</w:t>
            </w:r>
            <w:r w:rsidRPr="00ED1C82">
              <w:t xml:space="preserve"> and requests from families about a child's sleep and rest)</w:t>
            </w:r>
          </w:p>
          <w:p w14:paraId="0FFBD29F" w14:textId="2788E2E2" w:rsidR="00DB4FC9" w:rsidRPr="00ED1C82" w:rsidRDefault="00DB4FC9" w:rsidP="00E00A07">
            <w:pPr>
              <w:pStyle w:val="TableAttachmentTextBullet1"/>
              <w:framePr w:hSpace="0" w:wrap="auto" w:vAnchor="margin" w:hAnchor="text" w:xAlign="left" w:yAlign="inline"/>
            </w:pPr>
            <w:r w:rsidRPr="00ED1C82">
              <w:t>the suitability of staffing arrangements to adequately supervise and monitor children during sleep and rest periods</w:t>
            </w:r>
          </w:p>
          <w:p w14:paraId="4ACBE984" w14:textId="4974C8CD" w:rsidR="00DB4FC9" w:rsidRPr="00ED1C82" w:rsidRDefault="00DB4FC9" w:rsidP="00E00A07">
            <w:pPr>
              <w:pStyle w:val="TableAttachmentTextBullet1"/>
              <w:framePr w:hSpace="0" w:wrap="auto" w:vAnchor="margin" w:hAnchor="text" w:xAlign="left" w:yAlign="inline"/>
            </w:pPr>
            <w:r w:rsidRPr="00ED1C82">
              <w:lastRenderedPageBreak/>
              <w:t>the level of knowledge and training of staff supervising children during sleep and rest periods</w:t>
            </w:r>
          </w:p>
          <w:p w14:paraId="0BCA38EF" w14:textId="77777777" w:rsidR="00DB4FC9" w:rsidRPr="00ED1C82" w:rsidRDefault="00DB4FC9" w:rsidP="00E00A07">
            <w:pPr>
              <w:pStyle w:val="TableAttachmentTextBullet1"/>
              <w:framePr w:hSpace="0" w:wrap="auto" w:vAnchor="margin" w:hAnchor="text" w:xAlign="left" w:yAlign="inline"/>
            </w:pPr>
            <w:r w:rsidRPr="00ED1C82">
              <w:t>the location of sleep and rest areas, including the arrangement of cots and beds within the sleep and rest areas</w:t>
            </w:r>
          </w:p>
          <w:p w14:paraId="67F6E357" w14:textId="20482C01" w:rsidR="00DB4FC9" w:rsidRPr="00ED1C82" w:rsidRDefault="00DB4FC9" w:rsidP="00E00A07">
            <w:pPr>
              <w:pStyle w:val="TableAttachmentTextBullet1"/>
              <w:framePr w:hSpace="0" w:wrap="auto" w:vAnchor="margin" w:hAnchor="text" w:xAlign="left" w:yAlign="inline"/>
            </w:pPr>
            <w:r w:rsidRPr="00ED1C82">
              <w:t>the safety and suitability of any cots, beds and bedding equipment, having regard to the ages and developmental stages of the children who will use the cots, bed and bedding equipment</w:t>
            </w:r>
          </w:p>
          <w:p w14:paraId="057C7B7E" w14:textId="77777777" w:rsidR="00DB4FC9" w:rsidRPr="00ED1C82" w:rsidRDefault="00DB4FC9" w:rsidP="00E00A07">
            <w:pPr>
              <w:pStyle w:val="TableAttachmentTextBullet1"/>
              <w:framePr w:hSpace="0" w:wrap="auto" w:vAnchor="margin" w:hAnchor="text" w:xAlign="left" w:yAlign="inline"/>
            </w:pPr>
            <w:r w:rsidRPr="00ED1C82">
              <w:t>any potential hazards</w:t>
            </w:r>
          </w:p>
          <w:p w14:paraId="139A400E" w14:textId="0BCCD970" w:rsidR="00DB4FC9" w:rsidRPr="00ED1C82" w:rsidRDefault="00DB4FC9" w:rsidP="00E00A07">
            <w:pPr>
              <w:pStyle w:val="TableAttachmentTextBullet2"/>
              <w:framePr w:hSpace="0" w:wrap="auto" w:vAnchor="margin" w:hAnchor="text" w:xAlign="left" w:yAlign="inline"/>
            </w:pPr>
            <w:r w:rsidRPr="00ED1C82">
              <w:t>in sleep and rest areas</w:t>
            </w:r>
          </w:p>
          <w:p w14:paraId="1F98242B" w14:textId="4CBE6492" w:rsidR="00DB4FC9" w:rsidRPr="00ED1C82" w:rsidRDefault="00DB4FC9" w:rsidP="00E00A07">
            <w:pPr>
              <w:pStyle w:val="TableAttachmentTextBullet2"/>
              <w:framePr w:hSpace="0" w:wrap="auto" w:vAnchor="margin" w:hAnchor="text" w:xAlign="left" w:yAlign="inline"/>
            </w:pPr>
            <w:r w:rsidRPr="00ED1C82">
              <w:t>on a child during sleep and rest periods</w:t>
            </w:r>
          </w:p>
          <w:p w14:paraId="70E80610" w14:textId="3A110A64" w:rsidR="00104426" w:rsidRPr="00ED1C82" w:rsidRDefault="00DB4FC9" w:rsidP="00E00A07">
            <w:pPr>
              <w:pStyle w:val="TableAttachmentTextBullet1"/>
              <w:framePr w:hSpace="0" w:wrap="auto" w:vAnchor="margin" w:hAnchor="text" w:xAlign="left" w:yAlign="inline"/>
            </w:pPr>
            <w:r w:rsidRPr="00ED1C82">
              <w:t>the physical safety and suitability of sleep and rest environments (including temperature, lighting and ventilation)</w:t>
            </w:r>
            <w:r w:rsidR="004835C3" w:rsidRPr="00ED1C82">
              <w:t xml:space="preserve"> </w:t>
            </w:r>
            <w:r w:rsidR="00104426" w:rsidRPr="00ED1C82">
              <w:rPr>
                <w:rStyle w:val="RegulationLawChar"/>
              </w:rPr>
              <w:t>(Regulations 8</w:t>
            </w:r>
            <w:r w:rsidR="00AC55D0" w:rsidRPr="00ED1C82">
              <w:rPr>
                <w:rStyle w:val="RegulationLawChar"/>
              </w:rPr>
              <w:t>4</w:t>
            </w:r>
            <w:r w:rsidR="00C24103" w:rsidRPr="00ED1C82">
              <w:rPr>
                <w:rStyle w:val="RegulationLawChar"/>
              </w:rPr>
              <w:t>C)</w:t>
            </w:r>
            <w:r w:rsidR="00032F3E" w:rsidRPr="00ED1C82">
              <w:rPr>
                <w:rStyle w:val="RegulationLawChar"/>
              </w:rPr>
              <w:t xml:space="preserve"> </w:t>
            </w:r>
            <w:r w:rsidR="00032F3E" w:rsidRPr="00ED1C8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77C5" w14:textId="641747E1" w:rsidR="00104426" w:rsidRPr="001D4B45" w:rsidRDefault="00C24103" w:rsidP="001D4B45">
            <w:pPr>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88008" w14:textId="25286D60" w:rsidR="00104426"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C486FA" w14:textId="1AF8C130" w:rsidR="00104426"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AF704" w14:textId="77777777" w:rsidR="00104426" w:rsidRPr="001D4B45" w:rsidRDefault="00104426"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33842" w14:textId="54180296" w:rsidR="00104426" w:rsidRPr="00104426" w:rsidRDefault="00536721" w:rsidP="001D4B45">
            <w:pPr>
              <w:jc w:val="center"/>
            </w:pPr>
            <w:r>
              <w:rPr>
                <w:rFonts w:ascii="Symbol" w:eastAsia="Symbol" w:hAnsi="Symbol" w:cs="Symbol"/>
              </w:rPr>
              <w:t>Ö</w:t>
            </w:r>
          </w:p>
        </w:tc>
      </w:tr>
      <w:tr w:rsidR="004835C3" w14:paraId="4ADDFC6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A5A9F71" w14:textId="19A0FDA2" w:rsidR="004835C3" w:rsidRDefault="007E520F" w:rsidP="00D3488B">
            <w:pPr>
              <w:rPr>
                <w:highlight w:val="yellow"/>
              </w:rPr>
            </w:pPr>
            <w:r w:rsidRPr="00CC772F">
              <w:t xml:space="preserve">Ensuring all risk assessments </w:t>
            </w:r>
            <w:r w:rsidR="00D55FBD" w:rsidRPr="00CC772F">
              <w:t xml:space="preserve">conducted </w:t>
            </w:r>
            <w:r w:rsidRPr="00CC772F">
              <w:t xml:space="preserve">are </w:t>
            </w:r>
            <w:r w:rsidR="003E76B6" w:rsidRPr="00CC772F">
              <w:t xml:space="preserve">recorded and stored </w:t>
            </w:r>
            <w:r w:rsidR="00D55FBD" w:rsidRPr="00CC772F">
              <w:rPr>
                <w:rStyle w:val="RegulationLawChar"/>
              </w:rPr>
              <w:t>(Regulation 84C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A37065" w14:textId="46E90BC5" w:rsidR="004835C3" w:rsidRDefault="00D55FBD"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B8AF7" w14:textId="38281E84" w:rsidR="004835C3"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AEE904" w14:textId="7627889D" w:rsidR="004835C3"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2E1CA4" w14:textId="77777777" w:rsidR="004835C3" w:rsidRPr="001D4B45" w:rsidRDefault="004835C3"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D7F6B" w14:textId="65B0E6FE" w:rsidR="004835C3" w:rsidRPr="00104426" w:rsidRDefault="00536721" w:rsidP="001D4B45">
            <w:pPr>
              <w:jc w:val="center"/>
            </w:pPr>
            <w:r>
              <w:rPr>
                <w:rFonts w:ascii="Symbol" w:eastAsia="Symbol" w:hAnsi="Symbol" w:cs="Symbol"/>
              </w:rPr>
              <w:t>Ö</w:t>
            </w:r>
          </w:p>
        </w:tc>
      </w:tr>
      <w:tr w:rsidR="00E006B0" w14:paraId="18141C7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EC5365B" w14:textId="3CEEFA01" w:rsidR="00E006B0" w:rsidRDefault="001F0C2F" w:rsidP="00D3488B">
            <w:pPr>
              <w:rPr>
                <w:highlight w:val="yellow"/>
              </w:rPr>
            </w:pPr>
            <w:r w:rsidRPr="00A62F5E">
              <w:t xml:space="preserve">Undertaking </w:t>
            </w:r>
            <w:r w:rsidR="003F50FB" w:rsidRPr="00A62F5E">
              <w:t>a</w:t>
            </w:r>
            <w:r w:rsidRPr="00A62F5E">
              <w:t xml:space="preserve"> risk assessment </w:t>
            </w:r>
            <w:r w:rsidR="001F1E00" w:rsidRPr="00A62F5E">
              <w:t xml:space="preserve">to mitigate </w:t>
            </w:r>
            <w:r w:rsidR="00DE7C7A" w:rsidRPr="00A62F5E">
              <w:t>hazardous manual handling</w:t>
            </w:r>
            <w:r w:rsidR="006B1355" w:rsidRPr="00A62F5E">
              <w:t xml:space="preserve"> </w:t>
            </w:r>
            <w:r w:rsidR="006B1355" w:rsidRPr="00A62F5E">
              <w:rPr>
                <w:rStyle w:val="RefertoSourceDefinitionsAttachmentChar"/>
              </w:rPr>
              <w:t>(refer to Definitions)</w:t>
            </w:r>
            <w:r w:rsidR="0006388D" w:rsidRPr="00A62F5E">
              <w:t xml:space="preserve">, such as patting and rocking </w:t>
            </w:r>
            <w:r w:rsidR="00A773FE" w:rsidRPr="00A62F5E">
              <w:t xml:space="preserve">children to sleep </w:t>
            </w:r>
            <w:r w:rsidR="0006388D" w:rsidRPr="00A62F5E">
              <w:t>for long period</w:t>
            </w:r>
            <w:r w:rsidR="00A81779" w:rsidRPr="00A62F5E">
              <w:t>s</w:t>
            </w:r>
            <w:r w:rsidR="0006388D" w:rsidRPr="00A62F5E">
              <w:t xml:space="preserve"> of time</w:t>
            </w:r>
            <w:r w:rsidR="0006388D">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C326A8" w14:textId="6C29B903" w:rsidR="00E006B0" w:rsidRDefault="00A773FE"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AF06ED" w14:textId="17ABA034" w:rsidR="00E006B0" w:rsidRDefault="00A773FE" w:rsidP="001D4B45">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A96A5F" w14:textId="3CC8B5FE" w:rsidR="00E006B0" w:rsidRDefault="00A17CD1" w:rsidP="001D4B4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6281CC" w14:textId="77777777" w:rsidR="00E006B0" w:rsidRPr="001D4B45" w:rsidRDefault="00E006B0"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A4D4A" w14:textId="7AFAAF4E" w:rsidR="00E006B0" w:rsidRDefault="00A17CD1" w:rsidP="001D4B45">
            <w:pPr>
              <w:jc w:val="center"/>
              <w:rPr>
                <w:rFonts w:ascii="Symbol" w:eastAsia="Symbol" w:hAnsi="Symbol" w:cs="Symbol"/>
              </w:rPr>
            </w:pPr>
            <w:r>
              <w:rPr>
                <w:rFonts w:ascii="Symbol" w:eastAsia="Symbol" w:hAnsi="Symbol" w:cs="Symbol"/>
              </w:rPr>
              <w:t>Ö</w:t>
            </w:r>
          </w:p>
        </w:tc>
      </w:tr>
      <w:tr w:rsidR="00A0522C" w14:paraId="5FC82AC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4AD1D08" w14:textId="028B3409" w:rsidR="00A0522C" w:rsidRDefault="00A0522C" w:rsidP="00D3488B">
            <w:r>
              <w:t>E</w:t>
            </w:r>
            <w:r w:rsidRPr="00473795">
              <w:t>nsuring all educators</w:t>
            </w:r>
            <w:r>
              <w:t xml:space="preserve">, staff and volunteers </w:t>
            </w:r>
            <w:r w:rsidRPr="00473795">
              <w:t xml:space="preserve">comply with the recommendations of Red </w:t>
            </w:r>
            <w:r w:rsidRPr="009828E8">
              <w:t xml:space="preserve">Nose Australia in relation to safe sleeping practices for children </w:t>
            </w:r>
            <w:r w:rsidRPr="009828E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F8573" w14:textId="73F7F2C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EF5E30" w14:textId="0A28AAB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FD2BA9" w14:textId="5529BE70" w:rsidR="00A0522C" w:rsidRPr="001D4B45" w:rsidRDefault="00F46348"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80AC2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9A2D2" w14:textId="3D7BC2FA" w:rsidR="00A0522C" w:rsidRPr="001D4B45" w:rsidRDefault="00F46348" w:rsidP="00C05965">
            <w:pPr>
              <w:jc w:val="center"/>
            </w:pPr>
            <w:r>
              <w:rPr>
                <w:rFonts w:ascii="Symbol" w:eastAsia="Symbol" w:hAnsi="Symbol" w:cs="Symbol"/>
              </w:rPr>
              <w:t>Ö</w:t>
            </w:r>
          </w:p>
        </w:tc>
      </w:tr>
      <w:tr w:rsidR="00A0522C" w14:paraId="254F4C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7D93FEB" w14:textId="4239C598" w:rsidR="00A0522C" w:rsidRDefault="00A0522C" w:rsidP="00A0522C">
            <w:r>
              <w:t>Ensuring educators receive information and induction training to fulfil their roles effectively, including being made aware of the sleep and rest policies, their responsibilities in implementing these, and any changes that are made over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76091D" w14:textId="4FF3C71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48895C" w14:textId="56288D4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CA5082"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7F6D0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85C125" w14:textId="77777777" w:rsidR="00A0522C" w:rsidRPr="001D4B45" w:rsidRDefault="00A0522C" w:rsidP="00C05965">
            <w:pPr>
              <w:jc w:val="center"/>
            </w:pPr>
          </w:p>
        </w:tc>
      </w:tr>
      <w:tr w:rsidR="00A0522C" w14:paraId="2FFEFA2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B73F019" w14:textId="30B58AB8" w:rsidR="00A0522C" w:rsidRPr="00C05965" w:rsidRDefault="00A0522C" w:rsidP="00433BE8">
            <w:pPr>
              <w:rPr>
                <w:rFonts w:ascii="TheSansB W6 SemiBold" w:hAnsi="TheSansB W6 SemiBold"/>
                <w:i/>
                <w:color w:val="548DD4" w:themeColor="text2" w:themeTint="99"/>
                <w:szCs w:val="24"/>
              </w:rPr>
            </w:pPr>
            <w:r>
              <w:t xml:space="preserve">Ensuring the premise, furniture and equipment are safe, clean and in good repair </w:t>
            </w:r>
            <w:r w:rsidRPr="00A40260">
              <w:rPr>
                <w:rStyle w:val="RegulationLawChar"/>
              </w:rPr>
              <w:t xml:space="preserve">(Regulation 103 and National Law: </w:t>
            </w:r>
            <w:r w:rsidRPr="00580C37">
              <w:rPr>
                <w:rStyle w:val="RegulationLawChar"/>
              </w:rPr>
              <w:t>Section 167)</w:t>
            </w:r>
            <w:r w:rsidR="00433BE8" w:rsidRPr="00580C37">
              <w:t xml:space="preserve"> including ensuring all equipment used meets any relevant Australian Standards and other product safety standards, such as Australian Competition and Consumer Commission (ACCC) guidelines</w:t>
            </w:r>
            <w:r w:rsidR="00906F35" w:rsidRPr="00580C37">
              <w:t xml:space="preserve"> </w:t>
            </w:r>
            <w:r w:rsidR="00906F35" w:rsidRPr="00580C37">
              <w:rPr>
                <w:rStyle w:val="RefertoSourceDefinitionsAttachmentChar"/>
              </w:rPr>
              <w:t>(Refer to Sources)</w:t>
            </w:r>
            <w:r w:rsidR="00433BE8" w:rsidRPr="00580C37">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CEA794" w14:textId="561074C4"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FB0F6" w14:textId="505C6775"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478D3" w14:textId="03F9CEB2"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0C1DFB" w14:textId="217B3851"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E6EC2B" w14:textId="0F2C3101" w:rsidR="00A0522C" w:rsidRPr="001D4B45" w:rsidRDefault="00447024" w:rsidP="00C05965">
            <w:pPr>
              <w:jc w:val="center"/>
            </w:pPr>
            <w:r>
              <w:rPr>
                <w:rFonts w:ascii="Symbol" w:eastAsia="Symbol" w:hAnsi="Symbol" w:cs="Symbol"/>
              </w:rPr>
              <w:t>Ö</w:t>
            </w:r>
          </w:p>
        </w:tc>
      </w:tr>
      <w:tr w:rsidR="00F06CFD" w14:paraId="46A57D1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66D4501" w14:textId="3E353DFE" w:rsidR="00F06CFD" w:rsidRDefault="00F06CFD" w:rsidP="5D115274">
            <w:pPr>
              <w:rPr>
                <w:highlight w:val="yellow"/>
              </w:rPr>
            </w:pPr>
            <w:r w:rsidRPr="00B24BD0">
              <w:t xml:space="preserve">Ensuring the cots, beds, bedding and bedding equipment being used for sleep and rest are safe and appropriate for the ages and developmental stages of children who will use them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FD2968" w14:textId="1D86E68C"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2A3FCA" w14:textId="7F4625A1"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E0D63" w14:textId="3CA08F9C" w:rsidR="00F06CFD" w:rsidRPr="00F06CFD" w:rsidRDefault="00447024"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B4631B" w14:textId="77777777" w:rsidR="00F06CFD" w:rsidRPr="00F06CFD" w:rsidRDefault="00F06CFD"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4B0256" w14:textId="610A4454" w:rsidR="00F06CFD" w:rsidRPr="00F06CFD" w:rsidRDefault="00447024" w:rsidP="001D4B45">
            <w:pPr>
              <w:jc w:val="center"/>
            </w:pPr>
            <w:r>
              <w:rPr>
                <w:rFonts w:ascii="Symbol" w:eastAsia="Symbol" w:hAnsi="Symbol" w:cs="Symbol"/>
              </w:rPr>
              <w:t>Ö</w:t>
            </w:r>
          </w:p>
        </w:tc>
      </w:tr>
      <w:tr w:rsidR="00A0522C" w14:paraId="47A96B5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5E6FD" w14:textId="5E085B4C" w:rsidR="00A0522C" w:rsidRDefault="00A0522C" w:rsidP="00A0522C">
            <w:r>
              <w:t>E</w:t>
            </w:r>
            <w:r w:rsidRPr="00F3355E">
              <w:t xml:space="preserve">nsuring that rooms used for sleep and relaxation are </w:t>
            </w:r>
            <w:r>
              <w:t xml:space="preserve">well ventilated; have adequate natural light; and are maintained at a temperature that ensures the safety and wellbeing of children </w:t>
            </w:r>
            <w:r w:rsidRPr="00711A35">
              <w:rPr>
                <w:rStyle w:val="RegulationLawChar"/>
              </w:rPr>
              <w:t>(Regulation 110)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7B405E" w14:textId="2D60A1F8"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61226C" w14:textId="6F32802E" w:rsidR="00A0522C" w:rsidRPr="00C0596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285FE" w14:textId="7F6C63C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B2563"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25FEB6" w14:textId="7C3D189E" w:rsidR="00A0522C" w:rsidRPr="001D4B45" w:rsidRDefault="00447024" w:rsidP="00C05965">
            <w:pPr>
              <w:jc w:val="center"/>
            </w:pPr>
            <w:r>
              <w:rPr>
                <w:rFonts w:ascii="Symbol" w:eastAsia="Symbol" w:hAnsi="Symbol" w:cs="Symbol"/>
              </w:rPr>
              <w:t>Ö</w:t>
            </w:r>
          </w:p>
        </w:tc>
      </w:tr>
      <w:tr w:rsidR="00A0522C" w14:paraId="0F98AE1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79D26BD" w14:textId="7687FAE1" w:rsidR="00A0522C" w:rsidRDefault="00A0522C" w:rsidP="5D115274">
            <w:pPr>
              <w:rPr>
                <w:rStyle w:val="RegulationLawChar"/>
              </w:rPr>
            </w:pPr>
            <w:r>
              <w:t xml:space="preserve">Ensuring sleep and rest environments are free from cigarette, e-cigarette, or tobacco smoke </w:t>
            </w:r>
            <w:r w:rsidRPr="5D115274">
              <w:rPr>
                <w:rStyle w:val="RegulationLawChar"/>
              </w:rPr>
              <w:t>(Regulation 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E413AE" w14:textId="4EE6565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3A6B8" w14:textId="758A3112"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B6A4" w14:textId="518982F6"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E643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57FD2F" w14:textId="23720849" w:rsidR="00A0522C" w:rsidRPr="001D4B45" w:rsidRDefault="00447024" w:rsidP="00C05965">
            <w:pPr>
              <w:jc w:val="center"/>
            </w:pPr>
            <w:r>
              <w:rPr>
                <w:rFonts w:ascii="Symbol" w:eastAsia="Symbol" w:hAnsi="Symbol" w:cs="Symbol"/>
              </w:rPr>
              <w:t>Ö</w:t>
            </w:r>
          </w:p>
        </w:tc>
      </w:tr>
      <w:tr w:rsidR="00934D49" w14:paraId="607DF20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59FD356" w14:textId="28205447" w:rsidR="00934D49" w:rsidRDefault="006B54F3" w:rsidP="00A0522C">
            <w:r>
              <w:t>Ensuring that the premises are designed to facilitate supervision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7B51CC" w14:textId="1702B959" w:rsidR="00934D49"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FDEADB" w14:textId="6642A0AC" w:rsidR="00934D49" w:rsidRPr="00934D49"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27B532" w14:textId="77777777" w:rsidR="00934D49" w:rsidRPr="00934D49" w:rsidRDefault="00934D49" w:rsidP="001D4B4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5EE648" w14:textId="77777777" w:rsidR="00934D49" w:rsidRPr="001D4B45" w:rsidRDefault="00934D49"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B50497" w14:textId="77777777" w:rsidR="00934D49" w:rsidRPr="00934D49" w:rsidRDefault="00934D49" w:rsidP="001D4B45">
            <w:pPr>
              <w:jc w:val="center"/>
            </w:pPr>
          </w:p>
        </w:tc>
      </w:tr>
      <w:tr w:rsidR="00A0522C" w14:paraId="5AFDE9D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1F9C84" w14:textId="0AC16A89" w:rsidR="008D10D5" w:rsidRPr="007D7846" w:rsidRDefault="00A0522C" w:rsidP="00A0522C">
            <w:r w:rsidRPr="007D7846">
              <w:t xml:space="preserve">Ensuring adequate supervision of children sleeping and resting, being within sight and hearing distance and are monitoring </w:t>
            </w:r>
            <w:r w:rsidR="001D44E6" w:rsidRPr="007D7846">
              <w:t xml:space="preserve">through </w:t>
            </w:r>
            <w:r w:rsidRPr="007D7846">
              <w:t xml:space="preserve">visually </w:t>
            </w:r>
            <w:r w:rsidR="001D44E6" w:rsidRPr="007D7846">
              <w:t>checks of</w:t>
            </w:r>
            <w:r w:rsidR="008D10D5" w:rsidRPr="007D7846">
              <w:t>:</w:t>
            </w:r>
          </w:p>
          <w:p w14:paraId="55DC7E42" w14:textId="77777777" w:rsidR="00BC4EC5" w:rsidRPr="007D7846" w:rsidRDefault="00BC4EC5" w:rsidP="00E00A07">
            <w:pPr>
              <w:pStyle w:val="TableAttachmentTextBullet1"/>
              <w:framePr w:hSpace="0" w:wrap="auto" w:vAnchor="margin" w:hAnchor="text" w:xAlign="left" w:yAlign="inline"/>
            </w:pPr>
            <w:r w:rsidRPr="007D7846">
              <w:t>sleeping position</w:t>
            </w:r>
          </w:p>
          <w:p w14:paraId="48413802" w14:textId="77777777" w:rsidR="00BC4EC5" w:rsidRPr="007D7846" w:rsidRDefault="00BC4EC5" w:rsidP="00E00A07">
            <w:pPr>
              <w:pStyle w:val="TableAttachmentTextBullet1"/>
              <w:framePr w:hSpace="0" w:wrap="auto" w:vAnchor="margin" w:hAnchor="text" w:xAlign="left" w:yAlign="inline"/>
            </w:pPr>
            <w:r w:rsidRPr="007D7846">
              <w:t xml:space="preserve">skin and lip colour </w:t>
            </w:r>
          </w:p>
          <w:p w14:paraId="0B0B9349" w14:textId="5FBBF209" w:rsidR="00BC4EC5" w:rsidRPr="007D7846" w:rsidRDefault="00BC4EC5" w:rsidP="00E00A07">
            <w:pPr>
              <w:pStyle w:val="TableAttachmentTextBullet1"/>
              <w:framePr w:hSpace="0" w:wrap="auto" w:vAnchor="margin" w:hAnchor="text" w:xAlign="left" w:yAlign="inline"/>
            </w:pPr>
            <w:r w:rsidRPr="007D7846">
              <w:t>breathing</w:t>
            </w:r>
          </w:p>
          <w:p w14:paraId="6EC3B37D" w14:textId="77777777" w:rsidR="00BC4EC5" w:rsidRPr="007D7846" w:rsidRDefault="00BC4EC5" w:rsidP="00E00A07">
            <w:pPr>
              <w:pStyle w:val="TableAttachmentTextBullet1"/>
              <w:framePr w:hSpace="0" w:wrap="auto" w:vAnchor="margin" w:hAnchor="text" w:xAlign="left" w:yAlign="inline"/>
            </w:pPr>
            <w:r w:rsidRPr="007D7846">
              <w:lastRenderedPageBreak/>
              <w:t>body temperature</w:t>
            </w:r>
          </w:p>
          <w:p w14:paraId="46378DDE" w14:textId="77777777" w:rsidR="00BC4EC5" w:rsidRPr="007D7846" w:rsidRDefault="00BC4EC5" w:rsidP="00E00A07">
            <w:pPr>
              <w:pStyle w:val="TableAttachmentTextBullet1"/>
              <w:framePr w:hSpace="0" w:wrap="auto" w:vAnchor="margin" w:hAnchor="text" w:xAlign="left" w:yAlign="inline"/>
            </w:pPr>
            <w:r w:rsidRPr="007D7846">
              <w:t>head position</w:t>
            </w:r>
          </w:p>
          <w:p w14:paraId="0B8CC381" w14:textId="400CCD94" w:rsidR="00BC4EC5" w:rsidRPr="007D7846" w:rsidRDefault="00BC4EC5" w:rsidP="00E00A07">
            <w:pPr>
              <w:pStyle w:val="TableAttachmentTextBullet1"/>
              <w:framePr w:hSpace="0" w:wrap="auto" w:vAnchor="margin" w:hAnchor="text" w:xAlign="left" w:yAlign="inline"/>
            </w:pPr>
            <w:r w:rsidRPr="007D7846">
              <w:t>airway</w:t>
            </w:r>
          </w:p>
          <w:p w14:paraId="330981FD" w14:textId="3CE044CE" w:rsidR="00A0522C" w:rsidRPr="007D7846" w:rsidRDefault="00BC4EC5" w:rsidP="00E00A07">
            <w:pPr>
              <w:pStyle w:val="TableAttachmentTextBullet1"/>
              <w:framePr w:hSpace="0" w:wrap="auto" w:vAnchor="margin" w:hAnchor="text" w:xAlign="left" w:yAlign="inline"/>
            </w:pPr>
            <w:r w:rsidRPr="007D7846">
              <w:t>head and face, ensuring they remain uncovered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CC9B0F" w14:textId="576ED5FE" w:rsidR="00A0522C" w:rsidRPr="001D4B45" w:rsidRDefault="00447024" w:rsidP="00C05965">
            <w:pPr>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654140" w14:textId="52145E12"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513EE" w14:textId="7269A87C"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5A8FF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0DB68" w14:textId="5A7195FB" w:rsidR="00A0522C" w:rsidRPr="001D4B45" w:rsidRDefault="00447024" w:rsidP="00C05965">
            <w:pPr>
              <w:jc w:val="center"/>
            </w:pPr>
            <w:r>
              <w:rPr>
                <w:rFonts w:ascii="Symbol" w:eastAsia="Symbol" w:hAnsi="Symbol" w:cs="Symbol"/>
              </w:rPr>
              <w:t>Ö</w:t>
            </w:r>
          </w:p>
        </w:tc>
      </w:tr>
      <w:tr w:rsidR="00594508" w14:paraId="23D50E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32F7A3" w14:textId="64075B90" w:rsidR="00594508" w:rsidRPr="007D7846" w:rsidRDefault="002D5A1E" w:rsidP="00A0522C">
            <w:r w:rsidRPr="007D7846">
              <w:t xml:space="preserve">Ensuring supervision and monitoring </w:t>
            </w:r>
            <w:r w:rsidR="00E454E8" w:rsidRPr="007D7846">
              <w:t xml:space="preserve">procedures are documented, </w:t>
            </w:r>
            <w:r w:rsidR="00F02B6C" w:rsidRPr="007D7846">
              <w:t>including</w:t>
            </w:r>
            <w:r w:rsidR="00E454E8" w:rsidRPr="007D7846">
              <w:t xml:space="preserve"> method and </w:t>
            </w:r>
            <w:r w:rsidR="00F02B6C" w:rsidRPr="007D7846">
              <w:t xml:space="preserve">frequency of checking the </w:t>
            </w:r>
            <w:r w:rsidR="00D30C9D" w:rsidRPr="007D7846">
              <w:t>safety</w:t>
            </w:r>
            <w:r w:rsidR="00F02B6C" w:rsidRPr="007D7846">
              <w:t xml:space="preserve">, health and wellbeing of children during sleep and rest </w:t>
            </w:r>
            <w:r w:rsidR="00D30C9D" w:rsidRPr="007D7846">
              <w:t>periods</w:t>
            </w:r>
            <w:r w:rsidR="00FA7B45" w:rsidRPr="007D7846">
              <w:t xml:space="preserve">, as per the risk assessment </w:t>
            </w:r>
            <w:r w:rsidR="00D30C9D" w:rsidRPr="007D784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531D8E" w14:textId="5093F081"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954B" w14:textId="567E6BBD"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E94DBD" w14:textId="4AF81A8F" w:rsidR="00594508" w:rsidRDefault="00D30C9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58304A" w14:textId="77777777" w:rsidR="00594508" w:rsidRPr="001D4B45" w:rsidRDefault="00594508"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15E8C" w14:textId="2B1FC52E" w:rsidR="00594508" w:rsidRDefault="00D30C9D" w:rsidP="00C05965">
            <w:pPr>
              <w:jc w:val="center"/>
            </w:pPr>
            <w:r>
              <w:rPr>
                <w:rFonts w:ascii="Symbol" w:eastAsia="Symbol" w:hAnsi="Symbol" w:cs="Symbol"/>
              </w:rPr>
              <w:t>Ö</w:t>
            </w:r>
          </w:p>
        </w:tc>
      </w:tr>
      <w:tr w:rsidR="00A0522C" w14:paraId="0984126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C9E9887" w14:textId="77777777" w:rsidR="00A0522C" w:rsidRDefault="00A0522C" w:rsidP="00A0522C">
            <w:r>
              <w:t>Developing relaxation and sleep practices that are responsive to:</w:t>
            </w:r>
          </w:p>
          <w:p w14:paraId="6B4E7F3B" w14:textId="77777777" w:rsidR="00A0522C" w:rsidRDefault="00A0522C" w:rsidP="00E00A07">
            <w:pPr>
              <w:pStyle w:val="TableAttachmentTextBullet1"/>
              <w:framePr w:hSpace="0" w:wrap="auto" w:vAnchor="margin" w:hAnchor="text" w:xAlign="left" w:yAlign="inline"/>
            </w:pPr>
            <w:r>
              <w:t>the individual needs of children at the service</w:t>
            </w:r>
          </w:p>
          <w:p w14:paraId="3D73F4F1" w14:textId="77777777" w:rsidR="00A0522C" w:rsidRDefault="00A0522C" w:rsidP="00E00A07">
            <w:pPr>
              <w:pStyle w:val="TableAttachmentTextBullet1"/>
              <w:framePr w:hSpace="0" w:wrap="auto" w:vAnchor="margin" w:hAnchor="text" w:xAlign="left" w:yAlign="inline"/>
            </w:pPr>
            <w:r>
              <w:t>parenting beliefs, values, practices and requirements</w:t>
            </w:r>
          </w:p>
          <w:p w14:paraId="24889ACB" w14:textId="77777777" w:rsidR="00A0522C" w:rsidRDefault="00A0522C" w:rsidP="00E00A07">
            <w:pPr>
              <w:pStyle w:val="TableAttachmentTextBullet1"/>
              <w:framePr w:hSpace="0" w:wrap="auto" w:vAnchor="margin" w:hAnchor="text" w:xAlign="left" w:yAlign="inline"/>
            </w:pPr>
            <w:r>
              <w:t>the length of time each child spends at the service</w:t>
            </w:r>
          </w:p>
          <w:p w14:paraId="27A71E09" w14:textId="77777777" w:rsidR="00A0522C" w:rsidRDefault="00A0522C" w:rsidP="00E00A07">
            <w:pPr>
              <w:pStyle w:val="TableAttachmentTextBullet1"/>
              <w:framePr w:hSpace="0" w:wrap="auto" w:vAnchor="margin" w:hAnchor="text" w:xAlign="left" w:yAlign="inline"/>
            </w:pPr>
            <w:r>
              <w:t>circumstance or events occurring at a child’s home</w:t>
            </w:r>
          </w:p>
          <w:p w14:paraId="51381343" w14:textId="77777777" w:rsidR="00A0522C" w:rsidRDefault="00A0522C" w:rsidP="00E00A07">
            <w:pPr>
              <w:pStyle w:val="TableAttachmentTextBullet1"/>
              <w:framePr w:hSpace="0" w:wrap="auto" w:vAnchor="margin" w:hAnchor="text" w:xAlign="left" w:yAlign="inline"/>
            </w:pPr>
            <w:r>
              <w:t>consistency of practice between home and the service</w:t>
            </w:r>
          </w:p>
          <w:p w14:paraId="7B682E1D" w14:textId="77777777" w:rsidR="00A0522C" w:rsidRDefault="00A0522C" w:rsidP="00E00A07">
            <w:pPr>
              <w:pStyle w:val="TableAttachmentTextBullet1"/>
              <w:framePr w:hSpace="0" w:wrap="auto" w:vAnchor="margin" w:hAnchor="text" w:xAlign="left" w:yAlign="inline"/>
            </w:pPr>
            <w:r>
              <w:t>a child’s general health and wellbeing</w:t>
            </w:r>
          </w:p>
          <w:p w14:paraId="4411DE16" w14:textId="72891E89" w:rsidR="00A0522C" w:rsidRDefault="00A0522C" w:rsidP="00E00A07">
            <w:pPr>
              <w:pStyle w:val="TableAttachmentTextBullet1"/>
              <w:framePr w:hSpace="0" w:wrap="auto" w:vAnchor="margin" w:hAnchor="text" w:xAlign="left" w:yAlign="inline"/>
            </w:pPr>
            <w:r>
              <w:t>the physical environment, including lighting, airflow and noise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81D4D2" w14:textId="52939E9E"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CE6C89" w14:textId="0438E47A"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267B24" w14:textId="15A1BDF7"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EF6D6"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032A7" w14:textId="7901758F" w:rsidR="00A0522C" w:rsidRPr="001D4B45" w:rsidRDefault="00447024" w:rsidP="00C05965">
            <w:pPr>
              <w:jc w:val="center"/>
            </w:pPr>
            <w:r>
              <w:rPr>
                <w:rFonts w:ascii="Symbol" w:eastAsia="Symbol" w:hAnsi="Symbol" w:cs="Symbol"/>
              </w:rPr>
              <w:t>Ö</w:t>
            </w:r>
          </w:p>
        </w:tc>
      </w:tr>
      <w:tr w:rsidR="00A0522C" w14:paraId="007112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35D4894" w14:textId="44BE5992" w:rsidR="00A0522C" w:rsidRDefault="00A0522C" w:rsidP="00A0522C">
            <w:r>
              <w:t>E</w:t>
            </w:r>
            <w:r w:rsidRPr="00951A82">
              <w:t xml:space="preserve">nsuring cots </w:t>
            </w:r>
            <w:r>
              <w:t xml:space="preserve">(including evacuations cots) </w:t>
            </w:r>
            <w:r w:rsidRPr="00951A82">
              <w:t xml:space="preserve">provided at the service comply with the most current Australian/New Zealand Standards </w:t>
            </w:r>
            <w:r w:rsidRPr="00AF343B">
              <w:rPr>
                <w:rStyle w:val="RefertoSourceDefinitionsAttachmentChar"/>
              </w:rPr>
              <w:t>(refer to Sources and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B63C91" w14:textId="4807DE1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E689C" w14:textId="70DF1A66"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FEBA9"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074B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CA1414" w14:textId="77777777" w:rsidR="00A0522C" w:rsidRPr="001D4B45" w:rsidRDefault="00A0522C" w:rsidP="00C05965">
            <w:pPr>
              <w:jc w:val="center"/>
            </w:pPr>
          </w:p>
        </w:tc>
      </w:tr>
      <w:tr w:rsidR="00A0522C" w14:paraId="48F8364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AAF7B9B" w14:textId="7663AF7C" w:rsidR="00A0522C" w:rsidRDefault="00A0522C" w:rsidP="00A0522C">
            <w:r>
              <w:t>E</w:t>
            </w:r>
            <w:r w:rsidRPr="00EA1E54">
              <w:t xml:space="preserve">nsuring that </w:t>
            </w:r>
            <w:r w:rsidR="0000089C" w:rsidRPr="000341FB">
              <w:t xml:space="preserve">bassinets, </w:t>
            </w:r>
            <w:r w:rsidRPr="000341FB">
              <w:t>hammocks, prams and strollers are not used to settle children to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25B3DD" w14:textId="3A04AE4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71F4DC" w14:textId="609F5B2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CB7203" w14:textId="5C797E5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E1D1F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414B73" w14:textId="3BF11498" w:rsidR="00A0522C" w:rsidRPr="001D4B45" w:rsidRDefault="00447024" w:rsidP="00C05965">
            <w:pPr>
              <w:jc w:val="center"/>
            </w:pPr>
            <w:r>
              <w:rPr>
                <w:rFonts w:ascii="Symbol" w:eastAsia="Symbol" w:hAnsi="Symbol" w:cs="Symbol"/>
              </w:rPr>
              <w:t>Ö</w:t>
            </w:r>
          </w:p>
        </w:tc>
      </w:tr>
      <w:tr w:rsidR="00A0522C" w14:paraId="2530CB3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C48E38" w14:textId="7BF112E6" w:rsidR="00A0522C" w:rsidRDefault="00A0522C" w:rsidP="00A0522C">
            <w:r>
              <w:t>C</w:t>
            </w:r>
            <w:r w:rsidRPr="00CB63AC">
              <w:t>onducting regular safety checks of equipment used for sleeping/resting, such as cots and mattresses</w:t>
            </w:r>
            <w:r>
              <w:t xml:space="preserve"> </w:t>
            </w:r>
            <w:r w:rsidRPr="00E82438">
              <w:rPr>
                <w:rStyle w:val="RegulationLawChar"/>
              </w:rPr>
              <w:t>(Regulation 103 and 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90D66E" w14:textId="2AAFD327"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F1CDE" w14:textId="36444108"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834180" w14:textId="737F9CC8"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747E9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9AF24" w14:textId="01AE8C70" w:rsidR="00A0522C" w:rsidRPr="001D4B45" w:rsidRDefault="0043119C" w:rsidP="00C05965">
            <w:pPr>
              <w:jc w:val="center"/>
            </w:pPr>
            <w:r>
              <w:rPr>
                <w:rFonts w:ascii="Symbol" w:eastAsia="Symbol" w:hAnsi="Symbol" w:cs="Symbol"/>
              </w:rPr>
              <w:t>Ö</w:t>
            </w:r>
          </w:p>
        </w:tc>
      </w:tr>
      <w:tr w:rsidR="002142ED" w14:paraId="0DC2C2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F8B50D2" w14:textId="0DE8D3E6" w:rsidR="002142ED" w:rsidRDefault="0007379A" w:rsidP="00A0522C">
            <w:r w:rsidRPr="00333721">
              <w:t>Ensuring that bassinet</w:t>
            </w:r>
            <w:r w:rsidR="00BA5607" w:rsidRPr="00333721">
              <w:t>s are</w:t>
            </w:r>
            <w:r w:rsidRPr="00333721">
              <w:t xml:space="preserve"> not on the education and care service premises at any time</w:t>
            </w:r>
            <w:r w:rsidR="00DE442D" w:rsidRPr="00333721">
              <w:t xml:space="preserve"> </w:t>
            </w:r>
            <w:r w:rsidR="0010172D" w:rsidRPr="00333721">
              <w:rPr>
                <w:rStyle w:val="RegulationLawChar"/>
              </w:rPr>
              <w:t>(</w:t>
            </w:r>
            <w:r w:rsidR="00DE442D" w:rsidRPr="00333721">
              <w:rPr>
                <w:rStyle w:val="RegulationLawChar"/>
              </w:rPr>
              <w:t xml:space="preserve">Regulation </w:t>
            </w:r>
            <w:r w:rsidR="0010172D" w:rsidRPr="00333721">
              <w:rPr>
                <w:rStyle w:val="RegulationLawChar"/>
              </w:rPr>
              <w:t>84D)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A87AB5" w14:textId="0C786AC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78333F" w14:textId="02A4551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52A1EB" w14:textId="756036AD" w:rsidR="002142ED" w:rsidRDefault="00DE442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AB0C0" w14:textId="77777777" w:rsidR="002142ED" w:rsidRPr="001D4B45" w:rsidRDefault="002142ED"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BA3AB" w14:textId="071E9253" w:rsidR="002142ED" w:rsidRDefault="00DE442D" w:rsidP="00C05965">
            <w:pPr>
              <w:jc w:val="center"/>
            </w:pPr>
            <w:r>
              <w:rPr>
                <w:rFonts w:ascii="Symbol" w:eastAsia="Symbol" w:hAnsi="Symbol" w:cs="Symbol"/>
              </w:rPr>
              <w:t>Ö</w:t>
            </w:r>
          </w:p>
        </w:tc>
      </w:tr>
      <w:tr w:rsidR="008513F0" w14:paraId="61FFC0F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F10F70" w14:textId="3920C5F0" w:rsidR="008513F0" w:rsidRPr="00DE442D" w:rsidRDefault="0095562A" w:rsidP="00A0522C">
            <w:pPr>
              <w:rPr>
                <w:highlight w:val="yellow"/>
              </w:rPr>
            </w:pPr>
            <w:r w:rsidRPr="004D4F82">
              <w:t xml:space="preserve">Ensuring that if a child is brought to the service in a pram or bassinet, the child </w:t>
            </w:r>
            <w:r w:rsidR="00DD5D19" w:rsidRPr="004D4F82">
              <w:t xml:space="preserve">is transferred </w:t>
            </w:r>
            <w:r w:rsidRPr="004D4F82">
              <w:t>into the service’s own sleep equipment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A1EAB" w14:textId="34AA3705"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75E03" w14:textId="010D80CE"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CE7566" w14:textId="7E1304F9" w:rsidR="008513F0" w:rsidRDefault="0095562A" w:rsidP="00C0596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AC1DE" w14:textId="77777777" w:rsidR="008513F0" w:rsidRPr="001D4B45" w:rsidRDefault="008513F0"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C2622" w14:textId="3AB2AFC2" w:rsidR="008513F0" w:rsidRDefault="0095562A" w:rsidP="00C05965">
            <w:pPr>
              <w:jc w:val="center"/>
              <w:rPr>
                <w:rFonts w:ascii="Symbol" w:eastAsia="Symbol" w:hAnsi="Symbol" w:cs="Symbol"/>
              </w:rPr>
            </w:pPr>
            <w:r>
              <w:rPr>
                <w:rFonts w:ascii="Symbol" w:eastAsia="Symbol" w:hAnsi="Symbol" w:cs="Symbol"/>
              </w:rPr>
              <w:t>Ö</w:t>
            </w:r>
          </w:p>
        </w:tc>
      </w:tr>
      <w:tr w:rsidR="00A0522C" w14:paraId="750FA63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585C542" w14:textId="5F8A890A" w:rsidR="00A0522C" w:rsidRDefault="00A0522C" w:rsidP="00A0522C">
            <w:r>
              <w:t>R</w:t>
            </w:r>
            <w:r w:rsidRPr="00E1390E">
              <w:t xml:space="preserve">emoving any hazards identified in the child’s resting or sleeping environment and informing the </w:t>
            </w:r>
            <w:r>
              <w:t>a</w:t>
            </w:r>
            <w:r w:rsidRPr="00E1390E">
              <w:t xml:space="preserve">pproved </w:t>
            </w:r>
            <w:r>
              <w:t>p</w:t>
            </w:r>
            <w:r w:rsidRPr="00E1390E">
              <w:t>rovider, as soon as is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D1B30" w14:textId="204E47D5"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38F2B4" w14:textId="7626711F"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3BD61" w14:textId="3BCEB2B0"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511D8"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CA82FA" w14:textId="03A9F0AB" w:rsidR="00A0522C" w:rsidRPr="001D4B45" w:rsidRDefault="0043119C" w:rsidP="00C05965">
            <w:pPr>
              <w:jc w:val="center"/>
            </w:pPr>
            <w:r>
              <w:rPr>
                <w:rFonts w:ascii="Symbol" w:eastAsia="Symbol" w:hAnsi="Symbol" w:cs="Symbol"/>
              </w:rPr>
              <w:t>Ö</w:t>
            </w:r>
          </w:p>
        </w:tc>
      </w:tr>
      <w:tr w:rsidR="00A0522C" w14:paraId="5977325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469178C" w14:textId="497BB890" w:rsidR="00A0522C" w:rsidRDefault="00A0522C" w:rsidP="00A0522C">
            <w:r>
              <w:t>E</w:t>
            </w:r>
            <w:r w:rsidRPr="00834DDD">
              <w:t>nsuring that any hanging cords, mobiles, curtains and blinds are inaccessible to children who are resting or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94845" w14:textId="298284B9"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168D5B" w14:textId="0F2A7451"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39B37F" w14:textId="6ABD095C"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A80E5D" w14:textId="711D08A1"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3BF01C" w14:textId="01E0EC26" w:rsidR="00A0522C" w:rsidRPr="001D4B45" w:rsidRDefault="0043119C" w:rsidP="00C05965">
            <w:pPr>
              <w:jc w:val="center"/>
            </w:pPr>
            <w:r>
              <w:rPr>
                <w:rFonts w:ascii="Symbol" w:eastAsia="Symbol" w:hAnsi="Symbol" w:cs="Symbol"/>
              </w:rPr>
              <w:t>Ö</w:t>
            </w:r>
          </w:p>
        </w:tc>
      </w:tr>
      <w:tr w:rsidR="00A0522C" w14:paraId="25D6E39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CD34172" w14:textId="07E04EBD" w:rsidR="00A0522C" w:rsidRDefault="00A0522C" w:rsidP="00A0522C">
            <w:r>
              <w:t>E</w:t>
            </w:r>
            <w:r w:rsidRPr="000512F0">
              <w:t>nsuring that artificial heating, such as heat bags and hot-water bottles, is not used to provide warmth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82865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85581" w14:textId="2CD0116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A4FB8D" w14:textId="4538343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5300D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54809D" w14:textId="18393C97" w:rsidR="00A0522C" w:rsidRPr="001D4B45" w:rsidRDefault="001B7D2E" w:rsidP="00C05965">
            <w:pPr>
              <w:jc w:val="center"/>
            </w:pPr>
            <w:r>
              <w:rPr>
                <w:rFonts w:ascii="Symbol" w:eastAsia="Symbol" w:hAnsi="Symbol" w:cs="Symbol"/>
              </w:rPr>
              <w:t>Ö</w:t>
            </w:r>
          </w:p>
        </w:tc>
      </w:tr>
      <w:tr w:rsidR="0005172E" w14:paraId="4B142DC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1F4D94D" w14:textId="3E57A6EE" w:rsidR="0005172E" w:rsidRDefault="00BA7631" w:rsidP="5D115274">
            <w:pPr>
              <w:rPr>
                <w:highlight w:val="yellow"/>
              </w:rPr>
            </w:pPr>
            <w:r w:rsidRPr="00B96FE0">
              <w:t>Ensur</w:t>
            </w:r>
            <w:r w:rsidR="00DD5D19" w:rsidRPr="00B96FE0">
              <w:t>ing</w:t>
            </w:r>
            <w:r w:rsidRPr="00B96FE0">
              <w:t xml:space="preserve"> children’s clothing is appropriate during sleep times and does not have any items that are </w:t>
            </w:r>
            <w:r w:rsidR="00F11EBB" w:rsidRPr="00B96FE0">
              <w:t>loose, could</w:t>
            </w:r>
            <w:r w:rsidRPr="00B96FE0">
              <w:t xml:space="preserve"> get tangled and restrict breathing (including but not limited to bibs and jewellery)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1330B" w14:textId="77777777" w:rsidR="0005172E" w:rsidRPr="001D4B45" w:rsidRDefault="0005172E"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4FFF31" w14:textId="7BBB0E84" w:rsidR="0005172E" w:rsidRPr="0005172E"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FDDE9C" w14:textId="370B8F41" w:rsidR="0005172E" w:rsidRPr="0005172E" w:rsidRDefault="001B7D2E"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1B80C" w14:textId="46B43EB3" w:rsidR="0005172E" w:rsidRPr="001D4B45"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E991A" w14:textId="326A0871" w:rsidR="0005172E" w:rsidRPr="0005172E" w:rsidRDefault="001B7D2E" w:rsidP="001D4B45">
            <w:pPr>
              <w:jc w:val="center"/>
            </w:pPr>
            <w:r>
              <w:rPr>
                <w:rFonts w:ascii="Symbol" w:eastAsia="Symbol" w:hAnsi="Symbol" w:cs="Symbol"/>
              </w:rPr>
              <w:t>Ö</w:t>
            </w:r>
          </w:p>
        </w:tc>
      </w:tr>
      <w:tr w:rsidR="00A0522C" w14:paraId="222FD0C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FE53E64" w14:textId="5A6EF5FF" w:rsidR="00A0522C" w:rsidRDefault="00A0522C" w:rsidP="00A0522C">
            <w:r>
              <w:t>E</w:t>
            </w:r>
            <w:r w:rsidRPr="002A45F3">
              <w:t xml:space="preserve">nsuring that each child has their own bed linen, and that the </w:t>
            </w:r>
            <w:r w:rsidRPr="006D5E45">
              <w:rPr>
                <w:rStyle w:val="PolicyNameChar"/>
              </w:rPr>
              <w:t>Hygiene Policy</w:t>
            </w:r>
            <w:r w:rsidRPr="002A45F3">
              <w:t xml:space="preserve"> and procedures are implemented for the cleaning and storage of cots, mattresses and linen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9760D0"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69E746" w14:textId="66D62F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DA4EDB" w14:textId="41E214B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100D04"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D003D5" w14:textId="19406ABF" w:rsidR="00A0522C" w:rsidRPr="001D4B45" w:rsidRDefault="001B7D2E" w:rsidP="00C05965">
            <w:pPr>
              <w:jc w:val="center"/>
            </w:pPr>
            <w:r>
              <w:rPr>
                <w:rFonts w:ascii="Symbol" w:eastAsia="Symbol" w:hAnsi="Symbol" w:cs="Symbol"/>
              </w:rPr>
              <w:t>Ö</w:t>
            </w:r>
          </w:p>
        </w:tc>
      </w:tr>
      <w:tr w:rsidR="00A0522C" w14:paraId="43AE1AE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F6855CE" w14:textId="2A121C8B" w:rsidR="00A0522C" w:rsidRDefault="00A0522C" w:rsidP="00A0522C">
            <w:r>
              <w:t>E</w:t>
            </w:r>
            <w:r w:rsidRPr="00CC58BD">
              <w:t xml:space="preserve">nsuring that there is adequate space to store bedding in a hygienic manner </w:t>
            </w:r>
            <w:r w:rsidRPr="006D5E45">
              <w:rPr>
                <w:rStyle w:val="PolicyNameChar"/>
              </w:rPr>
              <w:t>(refer to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08393" w14:textId="574BEDD0"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B459AD" w14:textId="16EF28E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0E8F6" w14:textId="700094FB"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5603A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76E44" w14:textId="61605F70" w:rsidR="00A0522C" w:rsidRPr="001D4B45" w:rsidRDefault="001B7D2E" w:rsidP="00C05965">
            <w:pPr>
              <w:jc w:val="center"/>
            </w:pPr>
            <w:r>
              <w:rPr>
                <w:rFonts w:ascii="Symbol" w:eastAsia="Symbol" w:hAnsi="Symbol" w:cs="Symbol"/>
              </w:rPr>
              <w:t>Ö</w:t>
            </w:r>
          </w:p>
        </w:tc>
      </w:tr>
      <w:tr w:rsidR="00A0522C" w14:paraId="6BEB0C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0A7D52B" w14:textId="70E3C45D" w:rsidR="00A0522C" w:rsidRDefault="00A0522C" w:rsidP="00A0522C">
            <w:r>
              <w:t>E</w:t>
            </w:r>
            <w:r w:rsidRPr="00B0710E">
              <w:t xml:space="preserve">nsuring compliance with WorkSafe Victoria’s Children’s services – occupational health and safety compliance kit </w:t>
            </w:r>
            <w:r w:rsidRPr="00AF343B">
              <w:rPr>
                <w:rStyle w:val="RefertoSourceDefinitionsAttachmentChar"/>
              </w:rPr>
              <w:t xml:space="preserve">(refer to </w:t>
            </w:r>
            <w:r w:rsidRPr="00AF343B">
              <w:rPr>
                <w:rStyle w:val="RefertoSourceDefinitionsAttachmentChar"/>
              </w:rPr>
              <w:lastRenderedPageBreak/>
              <w:t>Sources)</w:t>
            </w:r>
            <w:r w:rsidRPr="00B0710E">
              <w:t>, including in relation to staff lifting children into and out of cots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A9B4A2" w14:textId="493A2813" w:rsidR="00A0522C" w:rsidRPr="001D4B45" w:rsidRDefault="001B7D2E" w:rsidP="00C05965">
            <w:pPr>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834E71" w14:textId="572039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65299B" w14:textId="0A43BF2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F9FB79"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311477" w14:textId="64091621" w:rsidR="00A0522C" w:rsidRPr="001D4B45" w:rsidRDefault="001B7D2E" w:rsidP="00C05965">
            <w:pPr>
              <w:jc w:val="center"/>
            </w:pPr>
            <w:r>
              <w:rPr>
                <w:rFonts w:ascii="Symbol" w:eastAsia="Symbol" w:hAnsi="Symbol" w:cs="Symbol"/>
              </w:rPr>
              <w:t>Ö</w:t>
            </w:r>
          </w:p>
        </w:tc>
      </w:tr>
      <w:tr w:rsidR="00A0522C" w14:paraId="1D51859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2218780" w14:textId="4BA2DD75" w:rsidR="00A0522C" w:rsidRDefault="00A0522C" w:rsidP="00C05965">
            <w:r>
              <w:t>R</w:t>
            </w:r>
            <w:r w:rsidRPr="00A9180A">
              <w:t>egularly reviewing practices to ensure compliance with the recommendations of Red Nose</w:t>
            </w:r>
            <w:r w:rsidR="00BA51DF">
              <w:t xml:space="preserve"> </w:t>
            </w:r>
            <w:r w:rsidR="00782DE3" w:rsidRPr="00EB49DD">
              <w:t>Australia in</w:t>
            </w:r>
            <w:r w:rsidRPr="00A9180A">
              <w:t xml:space="preserve"> relation to safe sleeping practices for children </w:t>
            </w:r>
            <w:r w:rsidRPr="00AF343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5824CC" w14:textId="4216B9CE"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88425" w14:textId="7CE2E7A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257B4" w14:textId="27DEE1D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2B938B" w14:textId="48D701C3"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C81EC7" w14:textId="2C8BCB9B" w:rsidR="00A0522C" w:rsidRPr="001D4B45" w:rsidRDefault="001B7D2E" w:rsidP="00C05965">
            <w:pPr>
              <w:jc w:val="center"/>
            </w:pPr>
            <w:r>
              <w:rPr>
                <w:rFonts w:ascii="Symbol" w:eastAsia="Symbol" w:hAnsi="Symbol" w:cs="Symbol"/>
              </w:rPr>
              <w:t>Ö</w:t>
            </w:r>
          </w:p>
        </w:tc>
      </w:tr>
      <w:tr w:rsidR="00A0522C" w14:paraId="797FDA09"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B7FE99F" w14:textId="5A0B0870" w:rsidR="00A0522C" w:rsidRDefault="00A0522C" w:rsidP="00C05965">
            <w:r>
              <w:t>P</w:t>
            </w:r>
            <w:r w:rsidRPr="004F031D">
              <w:t>roviding information and training to ensure staff are kept informed of changing practices in relation to safe sleep practices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24FD4" w14:textId="0A0EB78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2D5468" w14:textId="71A27A3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BCBD6" w14:textId="3570C996"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7911C" w14:textId="759021E2"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A693C6" w14:textId="1258D92C" w:rsidR="00A0522C" w:rsidRPr="001D4B45" w:rsidRDefault="00A0522C" w:rsidP="00C05965">
            <w:pPr>
              <w:jc w:val="center"/>
            </w:pPr>
          </w:p>
        </w:tc>
      </w:tr>
      <w:tr w:rsidR="00A0522C" w14:paraId="792F028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8E5AE1" w14:textId="76A18342" w:rsidR="00A0522C" w:rsidRPr="004F031D" w:rsidRDefault="00A0522C" w:rsidP="00C05965">
            <w:r>
              <w:t>P</w:t>
            </w:r>
            <w:r w:rsidRPr="00E25A82">
              <w:t>roviding information to families about the service’s relaxation and sleep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4161A0" w14:textId="0136C20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B0294" w14:textId="2CBF708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AEBE3B" w14:textId="474C8B9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4CECC" w14:textId="42F23FB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3E617E" w14:textId="5E92F235" w:rsidR="00A0522C" w:rsidRPr="001D4B45" w:rsidRDefault="001B7D2E" w:rsidP="00C05965">
            <w:pPr>
              <w:jc w:val="center"/>
            </w:pPr>
            <w:r>
              <w:rPr>
                <w:rFonts w:ascii="Symbol" w:eastAsia="Symbol" w:hAnsi="Symbol" w:cs="Symbol"/>
              </w:rPr>
              <w:t>Ö</w:t>
            </w:r>
          </w:p>
        </w:tc>
      </w:tr>
      <w:tr w:rsidR="00A0522C" w14:paraId="261F04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CD435B0" w14:textId="29C10733" w:rsidR="00A0522C" w:rsidRDefault="00A0522C" w:rsidP="00C05965">
            <w:r>
              <w:t>E</w:t>
            </w:r>
            <w:r w:rsidRPr="0014766B">
              <w:t>nsuring parents/guardians are consulted about appropriate relaxation and sleep practices for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1C9C92" w14:textId="4662CA2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AF5BC9" w14:textId="56F1E70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612A8C" w14:textId="1939AFF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38DD" w14:textId="55218E0C"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5467CE" w14:textId="035335FC" w:rsidR="00A0522C" w:rsidRPr="001D4B45" w:rsidRDefault="001B7D2E" w:rsidP="00C05965">
            <w:pPr>
              <w:jc w:val="center"/>
            </w:pPr>
            <w:r>
              <w:rPr>
                <w:rFonts w:ascii="Symbol" w:eastAsia="Symbol" w:hAnsi="Symbol" w:cs="Symbol"/>
              </w:rPr>
              <w:t>Ö</w:t>
            </w:r>
          </w:p>
        </w:tc>
      </w:tr>
      <w:tr w:rsidR="00A0522C" w14:paraId="14B02AEE"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67445B" w14:textId="7946C19F" w:rsidR="00A0522C" w:rsidRPr="0014766B" w:rsidRDefault="00A0522C" w:rsidP="00C05965">
            <w:r>
              <w:t>E</w:t>
            </w:r>
            <w:r w:rsidRPr="00AA2405">
              <w:t>ducating families about evidence-based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65B01" w14:textId="2A4AACE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CE309F" w14:textId="0DD922F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C15F5" w14:textId="5E2056C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533BCE" w14:textId="19AD9E0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2A4BF0" w14:textId="34936F6B" w:rsidR="00A0522C" w:rsidRPr="001D4B45" w:rsidRDefault="001B7D2E" w:rsidP="00C05965">
            <w:pPr>
              <w:jc w:val="center"/>
            </w:pPr>
            <w:r>
              <w:rPr>
                <w:rFonts w:ascii="Symbol" w:eastAsia="Symbol" w:hAnsi="Symbol" w:cs="Symbol"/>
              </w:rPr>
              <w:t>Ö</w:t>
            </w:r>
          </w:p>
        </w:tc>
      </w:tr>
      <w:tr w:rsidR="00A0522C" w14:paraId="1D887D7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44BF01E" w14:textId="4483AAB2" w:rsidR="00A0522C" w:rsidRPr="00AA2405" w:rsidRDefault="00A0522C" w:rsidP="00C05965">
            <w:r>
              <w:t>A</w:t>
            </w:r>
            <w:r w:rsidRPr="00586FBB">
              <w:t xml:space="preserve">ssessing whether there are exceptional circumstances for alternative practices where family beliefs conflict with current recommended evidence-based guidelines for safe sleeping practices, seek written support from a </w:t>
            </w:r>
            <w:r w:rsidRPr="00ED05EE">
              <w:t>medical practitione</w:t>
            </w:r>
            <w:r>
              <w:t>r</w:t>
            </w:r>
            <w:r w:rsidRPr="00586FBB">
              <w:t xml:space="preserve"> and develop a risk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47805A" w14:textId="17263AA8"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39AD1" w14:textId="30A5104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271E84" w14:textId="476D638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A86F7" w14:textId="4A91258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A8A9D7" w14:textId="3D59E8A3" w:rsidR="00A0522C" w:rsidRPr="001D4B45" w:rsidRDefault="001B7D2E" w:rsidP="00C05965">
            <w:pPr>
              <w:jc w:val="center"/>
            </w:pPr>
            <w:r>
              <w:rPr>
                <w:rFonts w:ascii="Symbol" w:eastAsia="Symbol" w:hAnsi="Symbol" w:cs="Symbol"/>
              </w:rPr>
              <w:t>Ö</w:t>
            </w:r>
          </w:p>
        </w:tc>
      </w:tr>
      <w:tr w:rsidR="00A0522C" w14:paraId="15E1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76F46B" w14:textId="507831A4" w:rsidR="00A0522C" w:rsidRPr="00586FBB" w:rsidRDefault="00A0522C" w:rsidP="00C05965">
            <w:r>
              <w:t>I</w:t>
            </w:r>
            <w:r w:rsidRPr="000A011B">
              <w:t>mplementing the documented sleep regime and risk management strategies where in exceptional circumstances family beliefs conflict with current recommended evidence-based guidelines for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8B6F1D" w14:textId="3D3E9653"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324E86" w14:textId="2519B137"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FB6437" w14:textId="65B054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405D6E" w14:textId="389D5A8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4D41CB" w14:textId="464486B5" w:rsidR="00A0522C" w:rsidRPr="001D4B45" w:rsidRDefault="00A0522C" w:rsidP="00C05965">
            <w:pPr>
              <w:jc w:val="center"/>
            </w:pPr>
          </w:p>
        </w:tc>
      </w:tr>
      <w:tr w:rsidR="00A0522C" w14:paraId="18B5939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B6A48CE" w14:textId="438F33AC" w:rsidR="00A0522C" w:rsidRPr="000A011B" w:rsidRDefault="00A0522C" w:rsidP="00C05965">
            <w:r>
              <w:t>P</w:t>
            </w:r>
            <w:r w:rsidRPr="00842639">
              <w:t>roviding a written medical report if their baby/child is not to be placed on their back during sleep. Parents/guardians must communicate alternative resting practices to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77C6C1" w14:textId="0DFC201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108B45" w14:textId="1079068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BB8F8A" w14:textId="56A1990A"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7E60D2" w14:textId="07A755E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554144" w14:textId="1C68E5C8" w:rsidR="00A0522C" w:rsidRPr="001D4B45" w:rsidRDefault="00A0522C" w:rsidP="00C05965">
            <w:pPr>
              <w:jc w:val="center"/>
            </w:pPr>
          </w:p>
        </w:tc>
      </w:tr>
      <w:tr w:rsidR="00A0522C" w14:paraId="59BC189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0DDD805" w14:textId="23B0FC1B" w:rsidR="00A0522C" w:rsidRDefault="00A0522C" w:rsidP="00C05965">
            <w:r>
              <w:t>E</w:t>
            </w:r>
            <w:r w:rsidRPr="00BE7EB8">
              <w:t>nsuring the educational program provides opportunities for each child to sleep, rest or engage in appropriate quiet play activities,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B4DCC1" w14:textId="399806E4"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5C703" w14:textId="184D2F9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307670" w14:textId="6427C11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3C70F1" w14:textId="64279E9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5A79E" w14:textId="5EFCF8A0" w:rsidR="00A0522C" w:rsidRPr="001D4B45" w:rsidRDefault="001B7D2E" w:rsidP="00C05965">
            <w:pPr>
              <w:jc w:val="center"/>
            </w:pPr>
            <w:r>
              <w:rPr>
                <w:rFonts w:ascii="Symbol" w:eastAsia="Symbol" w:hAnsi="Symbol" w:cs="Symbol"/>
              </w:rPr>
              <w:t>Ö</w:t>
            </w:r>
          </w:p>
        </w:tc>
      </w:tr>
      <w:tr w:rsidR="00A0522C" w14:paraId="58DE942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C21D8" w14:textId="0B80FD0B" w:rsidR="00A0522C" w:rsidRDefault="00A0522C" w:rsidP="00C05965">
            <w:r>
              <w:t>E</w:t>
            </w:r>
            <w:r w:rsidRPr="004F56A7">
              <w:t xml:space="preserve">nsuring that resting and sleeping practices are not used as a behaviour guidance strategy </w:t>
            </w:r>
            <w:r w:rsidRPr="006D5E45">
              <w:rPr>
                <w:rStyle w:val="PolicyNameChar"/>
              </w:rPr>
              <w:t>(refer to Interactions with Children Policy</w:t>
            </w:r>
            <w:r w:rsidRPr="004F56A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7B194A" w14:textId="2FE5F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85D9BD" w14:textId="29DAFB2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FF07CC" w14:textId="50E2BA26"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AD24F" w14:textId="24FFB38F"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2F931" w14:textId="250C249D" w:rsidR="00A0522C" w:rsidRPr="001D4B45" w:rsidRDefault="001B7D2E" w:rsidP="00C05965">
            <w:pPr>
              <w:jc w:val="center"/>
            </w:pPr>
            <w:r>
              <w:rPr>
                <w:rFonts w:ascii="Symbol" w:eastAsia="Symbol" w:hAnsi="Symbol" w:cs="Symbol"/>
              </w:rPr>
              <w:t>Ö</w:t>
            </w:r>
          </w:p>
        </w:tc>
      </w:tr>
      <w:tr w:rsidR="00A0522C" w14:paraId="10C24B9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DE5B331" w14:textId="2F84445A" w:rsidR="00A0522C" w:rsidRDefault="00A0522C" w:rsidP="00C05965">
            <w:r>
              <w:t>P</w:t>
            </w:r>
            <w:r w:rsidRPr="006C36F9">
              <w:t>roviding a range of opportunities for relaxation throughout the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84CA6" w14:textId="0098285B"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413ADE" w14:textId="5DE5689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4A30" w14:textId="44EA1C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6F0BA" w14:textId="6850CF66"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BDC884" w14:textId="644ADAAE" w:rsidR="00A0522C" w:rsidRPr="001D4B45" w:rsidRDefault="001B7D2E" w:rsidP="00C05965">
            <w:pPr>
              <w:jc w:val="center"/>
            </w:pPr>
            <w:r>
              <w:rPr>
                <w:rFonts w:ascii="Symbol" w:eastAsia="Symbol" w:hAnsi="Symbol" w:cs="Symbol"/>
              </w:rPr>
              <w:t>Ö</w:t>
            </w:r>
          </w:p>
        </w:tc>
      </w:tr>
      <w:tr w:rsidR="00A0522C" w14:paraId="566B5D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C5D55F8" w14:textId="2EC1DE3D" w:rsidR="00A0522C" w:rsidRDefault="00A0522C" w:rsidP="00C05965">
            <w:r w:rsidRPr="0027694A">
              <w:t>Supervising children displaying symptoms of illness closely, especially when resting or sleeping</w:t>
            </w:r>
            <w:r w:rsidRPr="0022120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B7FD5D" w14:textId="7F315990"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7F8C56" w14:textId="26B422B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3797E1" w14:textId="67A4E10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A8E5F" w14:textId="2345E8F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C4A144" w14:textId="3B5ACBB9" w:rsidR="00A0522C" w:rsidRPr="001D4B45" w:rsidRDefault="001B7D2E" w:rsidP="00C05965">
            <w:pPr>
              <w:jc w:val="center"/>
            </w:pPr>
            <w:r>
              <w:rPr>
                <w:rFonts w:ascii="Symbol" w:eastAsia="Symbol" w:hAnsi="Symbol" w:cs="Symbol"/>
              </w:rPr>
              <w:t>Ö</w:t>
            </w:r>
          </w:p>
        </w:tc>
      </w:tr>
      <w:tr w:rsidR="00A0522C" w14:paraId="2ABC3EF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EF19B8" w14:textId="6B9676DF" w:rsidR="00A0522C" w:rsidRDefault="00A0522C" w:rsidP="00C05965">
            <w:r>
              <w:t>D</w:t>
            </w:r>
            <w:r w:rsidRPr="00A50949">
              <w:t>ocumenting and communicating children’s rest and sleep times to co-workers during shift changes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BA8B59" w14:textId="4C081F88"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0B791" w14:textId="254658C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0EEE2C" w14:textId="16C91C6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D3E62D" w14:textId="6EAE744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21E2B" w14:textId="3C530E75" w:rsidR="00A0522C" w:rsidRPr="001D4B45" w:rsidRDefault="001B7D2E" w:rsidP="00C05965">
            <w:pPr>
              <w:jc w:val="center"/>
            </w:pPr>
            <w:r>
              <w:rPr>
                <w:rFonts w:ascii="Symbol" w:eastAsia="Symbol" w:hAnsi="Symbol" w:cs="Symbol"/>
              </w:rPr>
              <w:t>Ö</w:t>
            </w:r>
          </w:p>
        </w:tc>
      </w:tr>
      <w:tr w:rsidR="00A0522C" w14:paraId="5A02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5616B61" w14:textId="581FEFF3" w:rsidR="00A0522C" w:rsidRPr="00A50949" w:rsidRDefault="00A0522C" w:rsidP="00C05965">
            <w:r>
              <w:t>D</w:t>
            </w:r>
            <w:r w:rsidRPr="0006569F">
              <w:t>eveloping communication strategies to inform parents/guardians about their child’s rest and sleep patterns, including times and length of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6150FE" w14:textId="35AFB9C3"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CD133" w14:textId="595E681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A282D1" w14:textId="15CBD5B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817E58" w14:textId="47D23FB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D8B776" w14:textId="67E25951" w:rsidR="00A0522C" w:rsidRPr="001D4B45" w:rsidRDefault="001B7D2E" w:rsidP="00C05965">
            <w:pPr>
              <w:jc w:val="center"/>
            </w:pPr>
            <w:r>
              <w:rPr>
                <w:rFonts w:ascii="Symbol" w:eastAsia="Symbol" w:hAnsi="Symbol" w:cs="Symbol"/>
              </w:rPr>
              <w:t>Ö</w:t>
            </w:r>
          </w:p>
        </w:tc>
      </w:tr>
      <w:tr w:rsidR="00A0522C" w14:paraId="51BDFC66"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2C7B657" w14:textId="7A4492E5" w:rsidR="00A0522C" w:rsidRDefault="00A0522C" w:rsidP="00C05965">
            <w:r>
              <w:t>E</w:t>
            </w:r>
            <w:r w:rsidRPr="002B146F">
              <w:t>ncouraging children’s independence and assisting children with dressing as needed.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AD4B7" w14:textId="31762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AF314B" w14:textId="71896778"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02E8A7" w14:textId="3F5347C7"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449C7" w14:textId="1D811FBC"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F1B7A" w14:textId="78F56765" w:rsidR="00A0522C" w:rsidRPr="001D4B45" w:rsidRDefault="001B7D2E" w:rsidP="00C05965">
            <w:pPr>
              <w:jc w:val="center"/>
            </w:pPr>
            <w:r>
              <w:rPr>
                <w:rFonts w:ascii="Symbol" w:eastAsia="Symbol" w:hAnsi="Symbol" w:cs="Symbol"/>
              </w:rPr>
              <w:t>Ö</w:t>
            </w:r>
          </w:p>
        </w:tc>
      </w:tr>
    </w:tbl>
    <w:p w14:paraId="44158C6E" w14:textId="2236B844" w:rsidR="003E57FD" w:rsidRDefault="003E57FD" w:rsidP="00A767AE">
      <w:pPr>
        <w:pStyle w:val="BODYTEXTELAA"/>
      </w:pPr>
    </w:p>
    <w:p w14:paraId="354B299A" w14:textId="38EA3D17" w:rsidR="00F359D9" w:rsidRDefault="00F359D9" w:rsidP="00A767AE">
      <w:pPr>
        <w:pStyle w:val="BODYTEXTELAA"/>
      </w:pPr>
      <w:r>
        <w:rPr>
          <w:noProof/>
        </w:rPr>
        <mc:AlternateContent>
          <mc:Choice Requires="wps">
            <w:drawing>
              <wp:anchor distT="0" distB="0" distL="114300" distR="114300" simplePos="0" relativeHeight="251658242" behindDoc="0" locked="1" layoutInCell="1" allowOverlap="1" wp14:anchorId="3426A489" wp14:editId="4982DA1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E40CE"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F87BFE8" w14:textId="15744665" w:rsidR="00F359D9" w:rsidRDefault="00E47243" w:rsidP="007343F6">
      <w:pPr>
        <w:pStyle w:val="BackgroundandLegislation"/>
      </w:pPr>
      <w:r>
        <w:rPr>
          <w:noProof/>
        </w:rPr>
        <w:lastRenderedPageBreak/>
        <w:drawing>
          <wp:anchor distT="0" distB="0" distL="114300" distR="114300" simplePos="0" relativeHeight="251658251" behindDoc="0" locked="0" layoutInCell="1" allowOverlap="1" wp14:anchorId="5655D4F6" wp14:editId="1519144F">
            <wp:simplePos x="0" y="0"/>
            <wp:positionH relativeFrom="column">
              <wp:posOffset>-36195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5D9DB48" w14:textId="0453C89B" w:rsidR="00F359D9" w:rsidRDefault="00F359D9" w:rsidP="007343F6">
      <w:pPr>
        <w:pStyle w:val="Heading2"/>
      </w:pPr>
      <w:r>
        <w:t>Background</w:t>
      </w:r>
    </w:p>
    <w:p w14:paraId="1001C311" w14:textId="48F20D52" w:rsidR="00BD784E" w:rsidRDefault="009D5A15" w:rsidP="00A767AE">
      <w:pPr>
        <w:pStyle w:val="BODYTEXTELAA"/>
        <w:rPr>
          <w:rStyle w:val="RegulationLawChar"/>
        </w:rPr>
      </w:pPr>
      <w:r w:rsidRPr="009D5A15">
        <w:rPr>
          <w:rStyle w:val="RegulationLawChar"/>
        </w:rPr>
        <w:t xml:space="preserve">The Education and Care Services National Regulations </w:t>
      </w:r>
      <w:r w:rsidRPr="009D5A15">
        <w:t>requires approved providers to ensure their services have policies and procedures in place for children’s sleep and rest.</w:t>
      </w:r>
    </w:p>
    <w:p w14:paraId="34EE1380" w14:textId="128B95E2" w:rsidR="009630E4" w:rsidRDefault="009630E4" w:rsidP="00A767AE">
      <w:pPr>
        <w:pStyle w:val="BODYTEXTELAA"/>
      </w:pPr>
      <w:r w:rsidRPr="009630E4">
        <w:rPr>
          <w:rStyle w:val="RegulationLawChar"/>
        </w:rPr>
        <w:t>The Early Years Learning Framework</w:t>
      </w:r>
      <w:r>
        <w:t xml:space="preserve"> (EYLF) and the </w:t>
      </w:r>
      <w:r w:rsidRPr="009630E4">
        <w:rPr>
          <w:rStyle w:val="RegulationLawChar"/>
        </w:rPr>
        <w:t xml:space="preserve">Victorian Early Years Learning and Development Framework </w:t>
      </w:r>
      <w:r>
        <w:t>(VEYLDF) include a focus on social, emotional, spiritual and physical wellbeing and health. Development Outcome 3 in both framework documents refers to a child’s ability to take increasing responsibility for their own wellbeing. One of the indicators for this capacity is that children “recognise and communicate their bodily needs (for example thirst, hunger, rest, comfort, physical activity)”. The EYLF suggests that to promote this, educators should:</w:t>
      </w:r>
    </w:p>
    <w:p w14:paraId="2C6EE54D" w14:textId="4F60FA47" w:rsidR="009630E4" w:rsidRPr="00A767AE" w:rsidRDefault="009630E4" w:rsidP="003753BF">
      <w:pPr>
        <w:pStyle w:val="BodyTextBullet1"/>
      </w:pPr>
      <w:r w:rsidRPr="00A767AE">
        <w:t>consider the pace of the day within the context of the community</w:t>
      </w:r>
    </w:p>
    <w:p w14:paraId="355F7F9C" w14:textId="771B1012" w:rsidR="009630E4" w:rsidRPr="00A767AE" w:rsidRDefault="009630E4" w:rsidP="003753BF">
      <w:pPr>
        <w:pStyle w:val="BodyTextBullet1"/>
      </w:pPr>
      <w:r w:rsidRPr="00A767AE">
        <w:t>provide a range of active and restful experiences throughout the day, and support children to make appropriate decisions regarding participation.</w:t>
      </w:r>
    </w:p>
    <w:p w14:paraId="3E0EAEB9" w14:textId="2D65AAA1" w:rsidR="00F928D3" w:rsidRDefault="00E901C1" w:rsidP="00A767AE">
      <w:pPr>
        <w:pStyle w:val="BODYTEXTELAA"/>
      </w:pPr>
      <w:r>
        <w:t>Holistic approaches recognise the importance of physical, mental and spiritual wellbeing. Educators who provide a range of active and restful experiences throughout the day support children’s individual requirements for health, nutrition, sleep, rest and relaxation.</w:t>
      </w:r>
    </w:p>
    <w:p w14:paraId="790D6E6D" w14:textId="75981220" w:rsidR="00F359D9" w:rsidRDefault="009630E4" w:rsidP="00A767AE">
      <w:pPr>
        <w:pStyle w:val="BODYTEXTELAA"/>
      </w:pPr>
      <w:r>
        <w:t xml:space="preserve">Employers have a responsibility under the </w:t>
      </w:r>
      <w:r w:rsidRPr="009630E4">
        <w:rPr>
          <w:rStyle w:val="RegulationLawChar"/>
        </w:rPr>
        <w:t>Occupational Health and Safety Act</w:t>
      </w:r>
      <w:r>
        <w:t xml:space="preserve"> to provide a safe and healthy working environment. This duty extends to others present in the workplace, including children and volunteers. Providing a safe </w:t>
      </w:r>
      <w:r w:rsidR="00A731B2">
        <w:t xml:space="preserve">sleeping </w:t>
      </w:r>
      <w:r>
        <w:t xml:space="preserve">environment for children at the service includes complying with current Australian/New Zealand standards in relation to equipment, such as cots and mattresses </w:t>
      </w:r>
      <w:r w:rsidRPr="009630E4">
        <w:rPr>
          <w:rStyle w:val="RefertoSourceDefinitionsAttachmentChar"/>
        </w:rPr>
        <w:t>(refer to Sources)</w:t>
      </w:r>
      <w:r>
        <w:t>.</w:t>
      </w:r>
    </w:p>
    <w:p w14:paraId="135242D0" w14:textId="77777777" w:rsidR="00F359D9" w:rsidRDefault="00F359D9" w:rsidP="007343F6">
      <w:pPr>
        <w:pStyle w:val="Heading2"/>
      </w:pPr>
      <w:r>
        <w:t>Legislation and Standards</w:t>
      </w:r>
    </w:p>
    <w:p w14:paraId="55D9EFAA" w14:textId="77777777" w:rsidR="009C7DF8" w:rsidRDefault="009C7DF8" w:rsidP="00A767AE">
      <w:pPr>
        <w:pStyle w:val="BODYTEXTELAA"/>
      </w:pPr>
      <w:r w:rsidRPr="006978C9">
        <w:t>Relevant legislation</w:t>
      </w:r>
      <w:r>
        <w:t xml:space="preserve"> and standards</w:t>
      </w:r>
      <w:r w:rsidRPr="006978C9">
        <w:t xml:space="preserve"> include but </w:t>
      </w:r>
      <w:r>
        <w:t>are not limited to:</w:t>
      </w:r>
    </w:p>
    <w:p w14:paraId="299F9498" w14:textId="1943BCBA" w:rsidR="00F810B6" w:rsidRPr="00A767AE" w:rsidRDefault="00F810B6" w:rsidP="003753BF">
      <w:pPr>
        <w:pStyle w:val="BodyTextBullet1"/>
      </w:pPr>
      <w:r w:rsidRPr="00A767AE">
        <w:t xml:space="preserve">Australian Consumer Law and </w:t>
      </w:r>
      <w:r w:rsidR="00E81B82" w:rsidRPr="00A767AE">
        <w:t>Fair-Trading</w:t>
      </w:r>
      <w:r w:rsidRPr="00A767AE">
        <w:t xml:space="preserve"> Act 2012</w:t>
      </w:r>
    </w:p>
    <w:p w14:paraId="6A145865" w14:textId="0C56B136" w:rsidR="00F810B6" w:rsidRPr="00A767AE" w:rsidRDefault="00F810B6" w:rsidP="003753BF">
      <w:pPr>
        <w:pStyle w:val="BodyTextBullet1"/>
      </w:pPr>
      <w:r w:rsidRPr="00A767AE">
        <w:t xml:space="preserve">Australian Consumer Law and </w:t>
      </w:r>
      <w:r w:rsidR="00E81B82" w:rsidRPr="00A767AE">
        <w:t>Fair-Trading</w:t>
      </w:r>
      <w:r w:rsidRPr="00A767AE">
        <w:t xml:space="preserve"> Regulations 2012</w:t>
      </w:r>
    </w:p>
    <w:p w14:paraId="298FF7FB" w14:textId="77777777" w:rsidR="00F810B6" w:rsidRPr="00A767AE" w:rsidRDefault="00F810B6" w:rsidP="003753BF">
      <w:pPr>
        <w:pStyle w:val="BodyTextBullet1"/>
      </w:pPr>
      <w:r w:rsidRPr="00A767AE">
        <w:t>Australian/New Zealand Standard – Cots for household use – Safety Requirements (AS/NZS 2172:2010)</w:t>
      </w:r>
    </w:p>
    <w:p w14:paraId="13291122" w14:textId="1A02546E" w:rsidR="00F810B6" w:rsidRPr="00A767AE" w:rsidRDefault="00F810B6" w:rsidP="003753BF">
      <w:pPr>
        <w:pStyle w:val="BodyTextBullet1"/>
      </w:pPr>
      <w:r w:rsidRPr="00A767AE">
        <w:t>Australian/New Zealand Standard – Cots for day nursery, hospital and institutional use – Safety Requirements (AS/NZS 2130:1998)</w:t>
      </w:r>
    </w:p>
    <w:p w14:paraId="2982FAA1" w14:textId="77777777" w:rsidR="00F810B6" w:rsidRPr="00A767AE" w:rsidRDefault="00F810B6" w:rsidP="003753BF">
      <w:pPr>
        <w:pStyle w:val="BodyTextBullet1"/>
      </w:pPr>
      <w:r w:rsidRPr="00A767AE">
        <w:t>Education and Care Services National Law Act 2010</w:t>
      </w:r>
    </w:p>
    <w:p w14:paraId="20D5AB96" w14:textId="7D2FF673" w:rsidR="00F810B6" w:rsidRPr="00A767AE" w:rsidRDefault="00F810B6" w:rsidP="003753BF">
      <w:pPr>
        <w:pStyle w:val="BodyTextBullet1"/>
      </w:pPr>
      <w:r w:rsidRPr="00A767AE">
        <w:t>Education and Care Services National Regulations 2011</w:t>
      </w:r>
    </w:p>
    <w:p w14:paraId="40245CB4" w14:textId="6235397C" w:rsidR="00F810B6" w:rsidRPr="00A767AE" w:rsidRDefault="00F810B6" w:rsidP="003753BF">
      <w:pPr>
        <w:pStyle w:val="BodyTextBullet1"/>
      </w:pPr>
      <w:r w:rsidRPr="00A767AE">
        <w:t>National Quality Standard, Quality Area 2: Children’s Health and Safety</w:t>
      </w:r>
    </w:p>
    <w:p w14:paraId="24CC3F40" w14:textId="3AED08AE" w:rsidR="00F359D9" w:rsidRPr="00A767AE" w:rsidRDefault="00CF3729" w:rsidP="003753BF">
      <w:pPr>
        <w:pStyle w:val="BodyTextBullet1"/>
      </w:pPr>
      <w:r w:rsidRPr="00A767AE">
        <w:rPr>
          <w:noProof/>
        </w:rPr>
        <mc:AlternateContent>
          <mc:Choice Requires="wps">
            <w:drawing>
              <wp:anchor distT="45720" distB="45720" distL="114300" distR="114300" simplePos="0" relativeHeight="251658257" behindDoc="1" locked="0" layoutInCell="1" allowOverlap="1" wp14:anchorId="3BF642CF" wp14:editId="6A95E96B">
                <wp:simplePos x="0" y="0"/>
                <wp:positionH relativeFrom="margin">
                  <wp:posOffset>821375</wp:posOffset>
                </wp:positionH>
                <wp:positionV relativeFrom="paragraph">
                  <wp:posOffset>302499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4"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BF642CF" id="Text Box 217" o:spid="_x0000_s1027" style="position:absolute;left:0;text-align:left;margin-left:64.7pt;margin-top:23.8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" fillcolor="#94caed" stroked="f">
                <v:stroke joinstyle="miter"/>
                <v:textbo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6"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F810B6" w:rsidRPr="00A767AE">
        <w:t>Occupational Health and Safety Act 2004</w:t>
      </w:r>
    </w:p>
    <w:p w14:paraId="4AA342B5" w14:textId="15A632D3" w:rsidR="00DB2057" w:rsidRDefault="00DB2057" w:rsidP="00A767AE">
      <w:pPr>
        <w:pStyle w:val="BODYTEXTELAA"/>
      </w:pPr>
    </w:p>
    <w:p w14:paraId="7442E607" w14:textId="6AF596F1" w:rsidR="00F359D9" w:rsidRDefault="00F359D9" w:rsidP="00A767AE">
      <w:pPr>
        <w:pStyle w:val="BODYTEXTELAA"/>
      </w:pPr>
      <w:r>
        <w:rPr>
          <w:noProof/>
        </w:rPr>
        <mc:AlternateContent>
          <mc:Choice Requires="wps">
            <w:drawing>
              <wp:anchor distT="0" distB="0" distL="114300" distR="114300" simplePos="0" relativeHeight="251658243" behindDoc="0" locked="1" layoutInCell="1" allowOverlap="1" wp14:anchorId="5968DBA2" wp14:editId="38315CBA">
                <wp:simplePos x="0" y="0"/>
                <wp:positionH relativeFrom="column">
                  <wp:posOffset>825500</wp:posOffset>
                </wp:positionH>
                <wp:positionV relativeFrom="line">
                  <wp:posOffset>-45085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C208E"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3.55pt" to="514.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" strokecolor="#f69434" strokeweight="1.25pt">
                <v:stroke dashstyle="1 1"/>
                <w10:wrap anchory="line"/>
                <w10:anchorlock/>
              </v:line>
            </w:pict>
          </mc:Fallback>
        </mc:AlternateContent>
      </w:r>
    </w:p>
    <w:p w14:paraId="457F974C" w14:textId="3272CDC8" w:rsidR="00F359D9" w:rsidRDefault="00AC5CE2" w:rsidP="007343F6">
      <w:pPr>
        <w:pStyle w:val="Definitions"/>
      </w:pPr>
      <w:r>
        <w:rPr>
          <w:noProof/>
        </w:rPr>
        <w:drawing>
          <wp:anchor distT="0" distB="0" distL="114300" distR="114300" simplePos="0" relativeHeight="251658252" behindDoc="1" locked="1" layoutInCell="1" allowOverlap="1" wp14:anchorId="1ACAED3C" wp14:editId="794D51F0">
            <wp:simplePos x="0" y="0"/>
            <wp:positionH relativeFrom="column">
              <wp:posOffset>-119380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ADC2915" w14:textId="77777777" w:rsidR="007B399F" w:rsidRDefault="0013704A" w:rsidP="00A767AE">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8A124B2" w14:textId="77777777" w:rsidR="007A4C1F" w:rsidRPr="007D4ED7" w:rsidRDefault="0033266B" w:rsidP="00A767AE">
      <w:pPr>
        <w:pStyle w:val="BODYTEXTELAA"/>
      </w:pPr>
      <w:r w:rsidRPr="007D4ED7">
        <w:rPr>
          <w:b/>
          <w:bCs/>
        </w:rPr>
        <w:t xml:space="preserve">Hazardous Manual Handling: </w:t>
      </w:r>
      <w:r w:rsidR="007A4C1F" w:rsidRPr="007D4ED7">
        <w:t>Manual handling is work where you have to lift, lower, push, pull, carry, move, hold or restrain something. It’s hazardous manual handling if it involves:</w:t>
      </w:r>
    </w:p>
    <w:p w14:paraId="661C17B0" w14:textId="77777777" w:rsidR="007A4C1F" w:rsidRPr="007D4ED7" w:rsidRDefault="007A4C1F" w:rsidP="003753BF">
      <w:pPr>
        <w:pStyle w:val="BodyTextBullet1"/>
      </w:pPr>
      <w:r w:rsidRPr="007D4ED7">
        <w:t>repeated, sustained or high force</w:t>
      </w:r>
    </w:p>
    <w:p w14:paraId="5EC59E24" w14:textId="77777777" w:rsidR="007A4C1F" w:rsidRPr="007D4ED7" w:rsidRDefault="007A4C1F" w:rsidP="003753BF">
      <w:pPr>
        <w:pStyle w:val="BodyTextBullet1"/>
      </w:pPr>
      <w:r w:rsidRPr="007D4ED7">
        <w:lastRenderedPageBreak/>
        <w:t>sustained awkward posture</w:t>
      </w:r>
    </w:p>
    <w:p w14:paraId="5E50B7CC" w14:textId="77777777" w:rsidR="007A4C1F" w:rsidRPr="007D4ED7" w:rsidRDefault="007A4C1F" w:rsidP="003753BF">
      <w:pPr>
        <w:pStyle w:val="BodyTextBullet1"/>
      </w:pPr>
      <w:r w:rsidRPr="007D4ED7">
        <w:t>repetitive movements</w:t>
      </w:r>
    </w:p>
    <w:p w14:paraId="59A7FC74" w14:textId="77777777" w:rsidR="007A4C1F" w:rsidRPr="007D4ED7" w:rsidRDefault="007A4C1F" w:rsidP="003753BF">
      <w:pPr>
        <w:pStyle w:val="BodyTextBullet1"/>
      </w:pPr>
      <w:r w:rsidRPr="007D4ED7">
        <w:t>exposure to sustained vibration</w:t>
      </w:r>
    </w:p>
    <w:p w14:paraId="1C8CC4D6" w14:textId="77777777" w:rsidR="007A4C1F" w:rsidRPr="007D4ED7" w:rsidRDefault="007A4C1F" w:rsidP="003753BF">
      <w:pPr>
        <w:pStyle w:val="BodyTextBullet1"/>
      </w:pPr>
      <w:r w:rsidRPr="007D4ED7">
        <w:t>handling people or animals</w:t>
      </w:r>
    </w:p>
    <w:p w14:paraId="538A2BC2" w14:textId="18441ACC" w:rsidR="002F5527" w:rsidRPr="007D4ED7" w:rsidRDefault="007A4C1F" w:rsidP="003753BF">
      <w:pPr>
        <w:pStyle w:val="BodyTextBullet1"/>
      </w:pPr>
      <w:r w:rsidRPr="007D4ED7">
        <w:t>loads that are unstable, unbalanced or hard to hold</w:t>
      </w:r>
      <w:r w:rsidR="00DD5D19" w:rsidRPr="007D4ED7">
        <w:t>.</w:t>
      </w:r>
    </w:p>
    <w:p w14:paraId="284494B1" w14:textId="773F5419" w:rsidR="008D2B1E" w:rsidRDefault="008D2B1E" w:rsidP="00A767AE">
      <w:pPr>
        <w:pStyle w:val="BODYTEXTELAA"/>
      </w:pPr>
      <w:r w:rsidRPr="00A337BC">
        <w:rPr>
          <w:b/>
          <w:bCs/>
        </w:rPr>
        <w:t>Red Nose</w:t>
      </w:r>
      <w:r w:rsidR="00CF021F">
        <w:rPr>
          <w:b/>
          <w:bCs/>
        </w:rPr>
        <w:t xml:space="preserve"> </w:t>
      </w:r>
      <w:r w:rsidR="00CF021F" w:rsidRPr="007D4ED7">
        <w:rPr>
          <w:b/>
          <w:bCs/>
        </w:rPr>
        <w:t>Australia</w:t>
      </w:r>
      <w:r w:rsidR="008975E9" w:rsidRPr="007D4ED7">
        <w:t xml:space="preserve"> </w:t>
      </w:r>
      <w:r w:rsidRPr="007D4ED7">
        <w:t>(</w:t>
      </w:r>
      <w:r>
        <w:t>formerly SIDS and Kids)</w:t>
      </w:r>
      <w:r w:rsidR="008975E9">
        <w:t>:</w:t>
      </w:r>
      <w:r>
        <w:t xml:space="preserve"> </w:t>
      </w:r>
      <w:r w:rsidR="006A5410">
        <w:t>R</w:t>
      </w:r>
      <w:r>
        <w:t xml:space="preserve">ecognised national authority on safe sleeping practices for infants and children </w:t>
      </w:r>
      <w:r w:rsidRPr="00C05965">
        <w:rPr>
          <w:rStyle w:val="RefertoSourceDefinitionsAttachmentChar"/>
        </w:rPr>
        <w:t>(refer to Sources)</w:t>
      </w:r>
    </w:p>
    <w:p w14:paraId="2F6902EF" w14:textId="637FA8FF" w:rsidR="00B20341" w:rsidRPr="00790BE5" w:rsidRDefault="008D2B1E" w:rsidP="00A767AE">
      <w:pPr>
        <w:pStyle w:val="BODYTEXTELAA"/>
        <w:rPr>
          <w:b/>
          <w:bCs/>
        </w:rPr>
      </w:pPr>
      <w:r w:rsidRPr="00A337BC">
        <w:rPr>
          <w:b/>
          <w:bCs/>
        </w:rPr>
        <w:t>Relaxation</w:t>
      </w:r>
      <w:r w:rsidR="00790BE5">
        <w:rPr>
          <w:b/>
          <w:bCs/>
        </w:rPr>
        <w:t xml:space="preserve">: </w:t>
      </w:r>
      <w:r w:rsidR="00790BE5" w:rsidRPr="00790BE5">
        <w:t>Relaxation or other activity for bringing about a feeling of calm in your body and mind</w:t>
      </w:r>
    </w:p>
    <w:p w14:paraId="6A091C45" w14:textId="27BA5E74" w:rsidR="008D2B1E" w:rsidRDefault="00790BE5" w:rsidP="00A767AE">
      <w:pPr>
        <w:pStyle w:val="BODYTEXTELAA"/>
      </w:pPr>
      <w:r>
        <w:rPr>
          <w:b/>
          <w:bCs/>
        </w:rPr>
        <w:t>R</w:t>
      </w:r>
      <w:r w:rsidR="008D2B1E" w:rsidRPr="00A337BC">
        <w:rPr>
          <w:b/>
          <w:bCs/>
        </w:rPr>
        <w:t>est:</w:t>
      </w:r>
      <w:r w:rsidR="008D2B1E">
        <w:t xml:space="preserve"> </w:t>
      </w:r>
      <w:r w:rsidR="00983F6C">
        <w:t>A period of inactivity, solitude, calmness or tranquillity, and can include a child being in a state of sleep.</w:t>
      </w:r>
    </w:p>
    <w:p w14:paraId="7B20E8BC" w14:textId="3E1352F3" w:rsidR="00261AC3" w:rsidRDefault="008D2B1E" w:rsidP="00A767AE">
      <w:pPr>
        <w:pStyle w:val="BODYTEXTELAA"/>
      </w:pPr>
      <w:r w:rsidRPr="00A337BC">
        <w:rPr>
          <w:b/>
          <w:bCs/>
        </w:rPr>
        <w:t>SIDS (Sudden Infant Death Syndrome):</w:t>
      </w:r>
      <w:r>
        <w:t xml:space="preserve"> </w:t>
      </w:r>
      <w:r w:rsidR="00983F6C">
        <w:t>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w:t>
      </w:r>
    </w:p>
    <w:p w14:paraId="597224A3" w14:textId="06FA336A" w:rsidR="008975E9" w:rsidRDefault="006A5410" w:rsidP="00A767AE">
      <w:pPr>
        <w:pStyle w:val="BODYTEXTELAA"/>
      </w:pPr>
      <w:r w:rsidRPr="00567691">
        <w:rPr>
          <w:b/>
          <w:bCs/>
        </w:rPr>
        <w:t>Sudden and Unexpected Death in Infancy (SUDI):</w:t>
      </w:r>
      <w:r w:rsidRPr="00567691">
        <w:t xml:space="preserve"> A broad term used to describe the sudden and unexpected death of a baby for which the cause is not immediately obvious.</w:t>
      </w:r>
    </w:p>
    <w:p w14:paraId="4A38F121" w14:textId="77777777" w:rsidR="00B62378" w:rsidRDefault="00B62378" w:rsidP="00A767AE">
      <w:pPr>
        <w:pStyle w:val="BODYTEXTELAA"/>
      </w:pPr>
    </w:p>
    <w:p w14:paraId="388D79E5" w14:textId="77777777" w:rsidR="007B399F" w:rsidRDefault="007B399F" w:rsidP="00A767AE">
      <w:pPr>
        <w:pStyle w:val="BODYTEXTELAA"/>
      </w:pPr>
      <w:r>
        <w:rPr>
          <w:noProof/>
        </w:rPr>
        <mc:AlternateContent>
          <mc:Choice Requires="wps">
            <w:drawing>
              <wp:anchor distT="0" distB="0" distL="114300" distR="114300" simplePos="0" relativeHeight="251658244" behindDoc="0" locked="1" layoutInCell="1" allowOverlap="1" wp14:anchorId="7D4CE0A0" wp14:editId="739311CA">
                <wp:simplePos x="0" y="0"/>
                <wp:positionH relativeFrom="column">
                  <wp:posOffset>821055</wp:posOffset>
                </wp:positionH>
                <wp:positionV relativeFrom="line">
                  <wp:posOffset>-22225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07F34"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1.75pt" to="514.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" strokecolor="#f69434" strokeweight="1.25pt">
                <v:stroke dashstyle="1 1"/>
                <w10:wrap anchory="line"/>
                <w10:anchorlock/>
              </v:line>
            </w:pict>
          </mc:Fallback>
        </mc:AlternateContent>
      </w:r>
    </w:p>
    <w:p w14:paraId="268A1AF0"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3E5025B" wp14:editId="7398229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B382D60" w14:textId="77777777" w:rsidR="007B399F" w:rsidRDefault="007B399F" w:rsidP="007343F6">
      <w:pPr>
        <w:pStyle w:val="Heading2"/>
      </w:pPr>
      <w:r>
        <w:t>Sources</w:t>
      </w:r>
    </w:p>
    <w:p w14:paraId="7EAA292F" w14:textId="6A880EF1" w:rsidR="00AC5CE2" w:rsidRPr="004E3C94" w:rsidRDefault="00CC6E74" w:rsidP="003753BF">
      <w:pPr>
        <w:pStyle w:val="BodyTextBullet1"/>
      </w:pPr>
      <w:bookmarkStart w:id="5" w:name="_Hlk144196746"/>
      <w:r w:rsidRPr="004E3C94">
        <w:t xml:space="preserve">Australian Children’s Education &amp; Care Quality Authority, Safe </w:t>
      </w:r>
      <w:bookmarkEnd w:id="5"/>
      <w:r w:rsidRPr="004E3C94">
        <w:t xml:space="preserve">sleep and rest practices: </w:t>
      </w:r>
      <w:hyperlink r:id="rId20" w:history="1">
        <w:r w:rsidR="00E571C2" w:rsidRPr="00AF5B5A">
          <w:rPr>
            <w:rStyle w:val="Hyperlink"/>
          </w:rPr>
          <w:t>www.acecqa.gov.au/resources</w:t>
        </w:r>
      </w:hyperlink>
    </w:p>
    <w:p w14:paraId="4C5C25EB" w14:textId="0A9A3989" w:rsidR="00CC6E74" w:rsidRPr="004E3C94" w:rsidRDefault="00CC6E74" w:rsidP="003753BF">
      <w:pPr>
        <w:pStyle w:val="BodyTextBullet1"/>
      </w:pPr>
      <w:r w:rsidRPr="004E3C94">
        <w:t xml:space="preserve">Australian Competition &amp; Consumer Commission (2016), Consumer product safety – a guide for businesses &amp; legal practitioners: </w:t>
      </w:r>
      <w:hyperlink r:id="rId21" w:history="1">
        <w:r w:rsidR="00E571C2" w:rsidRPr="00AF5B5A">
          <w:rPr>
            <w:rStyle w:val="Hyperlink"/>
          </w:rPr>
          <w:t>www.accc.gov.au</w:t>
        </w:r>
      </w:hyperlink>
    </w:p>
    <w:p w14:paraId="0627903A" w14:textId="02820799" w:rsidR="00CC6E74" w:rsidRPr="004E3C94" w:rsidRDefault="00CC6E74" w:rsidP="003753BF">
      <w:pPr>
        <w:pStyle w:val="BodyTextBullet1"/>
        <w:rPr>
          <w:rStyle w:val="Hyperlink"/>
          <w:color w:val="auto"/>
          <w:u w:val="none"/>
        </w:rPr>
      </w:pPr>
      <w:r w:rsidRPr="004E3C94">
        <w:t xml:space="preserve">Belonging, Being &amp; Becoming – The Early Years Learning Framework for Australia (EYLF): </w:t>
      </w:r>
      <w:hyperlink r:id="rId22" w:history="1">
        <w:r w:rsidR="00F12A7B" w:rsidRPr="00AF5B5A">
          <w:rPr>
            <w:rStyle w:val="Hyperlink"/>
          </w:rPr>
          <w:t>www.acecqa.gov.au</w:t>
        </w:r>
      </w:hyperlink>
    </w:p>
    <w:p w14:paraId="36D4AB1B" w14:textId="77777777" w:rsidR="00CC6E74" w:rsidRPr="00217A42" w:rsidRDefault="00CC6E74" w:rsidP="003753BF">
      <w:pPr>
        <w:pStyle w:val="BodyTextBullet1"/>
      </w:pPr>
      <w:r w:rsidRPr="004E3C94">
        <w:t xml:space="preserve">Current Australian/New Zealand Standards for cots is available on the SAI Global </w:t>
      </w:r>
      <w:r w:rsidRPr="00217A42">
        <w:t xml:space="preserve">website at: </w:t>
      </w:r>
      <w:hyperlink r:id="rId23" w:history="1">
        <w:r w:rsidRPr="00217A42">
          <w:rPr>
            <w:rStyle w:val="Hyperlink"/>
          </w:rPr>
          <w:t>www.saiglobal.com</w:t>
        </w:r>
      </w:hyperlink>
      <w:r w:rsidRPr="00217A42">
        <w:rPr>
          <w:rStyle w:val="Hyperlink"/>
          <w:color w:val="auto"/>
          <w:u w:val="none"/>
        </w:rPr>
        <w:t xml:space="preserve"> </w:t>
      </w:r>
    </w:p>
    <w:p w14:paraId="17B500D4" w14:textId="66330229" w:rsidR="00CC6E74" w:rsidRPr="004E3C94" w:rsidRDefault="00CC6E74" w:rsidP="003753BF">
      <w:pPr>
        <w:pStyle w:val="BodyTextBullet1"/>
      </w:pPr>
      <w:r w:rsidRPr="00217A42">
        <w:t>Red Nose</w:t>
      </w:r>
      <w:r w:rsidR="00440CD2" w:rsidRPr="00217A42">
        <w:t xml:space="preserve"> Australia</w:t>
      </w:r>
      <w:r w:rsidRPr="004E3C94">
        <w:t xml:space="preserve">: </w:t>
      </w:r>
      <w:hyperlink r:id="rId24" w:history="1">
        <w:r w:rsidR="009F2DDF" w:rsidRPr="00AF5B5A">
          <w:rPr>
            <w:rStyle w:val="Hyperlink"/>
          </w:rPr>
          <w:t>www.rednose.org.au</w:t>
        </w:r>
      </w:hyperlink>
    </w:p>
    <w:p w14:paraId="15ED8C93" w14:textId="7103AECD" w:rsidR="00CC6E74" w:rsidRPr="004E3C94" w:rsidRDefault="00CC6E74" w:rsidP="003753BF">
      <w:pPr>
        <w:pStyle w:val="BodyTextBullet1"/>
        <w:rPr>
          <w:rStyle w:val="Hyperlink"/>
          <w:color w:val="auto"/>
          <w:u w:val="none"/>
        </w:rPr>
      </w:pPr>
      <w:r w:rsidRPr="004E3C94">
        <w:t xml:space="preserve">Victorian Early Years Learning and Development Framework (VEYLDF): </w:t>
      </w:r>
      <w:hyperlink r:id="rId25" w:history="1">
        <w:r w:rsidR="00F12A7B" w:rsidRPr="0012320E">
          <w:rPr>
            <w:rStyle w:val="Hyperlink"/>
          </w:rPr>
          <w:t>www.acecqa.gov.au</w:t>
        </w:r>
      </w:hyperlink>
    </w:p>
    <w:p w14:paraId="5536A8C9" w14:textId="3A8CD519" w:rsidR="00CC6E74" w:rsidRPr="00007AF0" w:rsidRDefault="00CC6E74" w:rsidP="003753BF">
      <w:pPr>
        <w:pStyle w:val="BodyTextBullet1"/>
      </w:pPr>
      <w:r w:rsidRPr="00007AF0">
        <w:t xml:space="preserve">WorkSafe Victoria, Children’s services – occupational health and safety compliance kit: </w:t>
      </w:r>
      <w:hyperlink r:id="rId26" w:history="1">
        <w:r w:rsidR="00E541D3" w:rsidRPr="00007AF0">
          <w:rPr>
            <w:rStyle w:val="Hyperlink"/>
          </w:rPr>
          <w:t>www.worksafe.vic.gov.au</w:t>
        </w:r>
      </w:hyperlink>
      <w:r w:rsidRPr="00007AF0">
        <w:t xml:space="preserve"> </w:t>
      </w:r>
    </w:p>
    <w:p w14:paraId="6BE0723B" w14:textId="3179CD6D" w:rsidR="0074553D" w:rsidRPr="00007AF0" w:rsidRDefault="00882D5D" w:rsidP="003753BF">
      <w:pPr>
        <w:pStyle w:val="BodyTextBullet1"/>
      </w:pPr>
      <w:r w:rsidRPr="00007AF0">
        <w:t xml:space="preserve">Australian Children’s Education &amp; Care Quality Authority, </w:t>
      </w:r>
      <w:r w:rsidR="00E74184" w:rsidRPr="00007AF0">
        <w:t>S</w:t>
      </w:r>
      <w:r w:rsidRPr="00007AF0">
        <w:t xml:space="preserve">leep and rest risk assessment </w:t>
      </w:r>
      <w:r w:rsidR="00E503BC" w:rsidRPr="00007AF0">
        <w:t>Template</w:t>
      </w:r>
      <w:r w:rsidRPr="00007AF0">
        <w:t xml:space="preserve"> - </w:t>
      </w:r>
      <w:hyperlink r:id="rId27">
        <w:r w:rsidR="0035323C" w:rsidRPr="00007AF0">
          <w:rPr>
            <w:rStyle w:val="Hyperlink"/>
          </w:rPr>
          <w:t>Sleep Rest Risk Assessment Template</w:t>
        </w:r>
      </w:hyperlink>
    </w:p>
    <w:p w14:paraId="657EE4AD" w14:textId="1150DF7C" w:rsidR="00E955CF" w:rsidRPr="00007AF0" w:rsidRDefault="00F11633" w:rsidP="003753BF">
      <w:pPr>
        <w:pStyle w:val="BodyTextBullet1"/>
      </w:pPr>
      <w:r w:rsidRPr="00007AF0">
        <w:t>Australian Children’s Education &amp; Care Quality Authority</w:t>
      </w:r>
      <w:r w:rsidR="00E955CF" w:rsidRPr="00007AF0">
        <w:t>, Risk Assessment and Management Tool</w:t>
      </w:r>
      <w:r w:rsidR="00A61EEE" w:rsidRPr="00007AF0">
        <w:t xml:space="preserve"> - </w:t>
      </w:r>
      <w:hyperlink r:id="rId28" w:history="1">
        <w:r w:rsidR="007F732D" w:rsidRPr="00007AF0">
          <w:rPr>
            <w:rStyle w:val="Hyperlink"/>
          </w:rPr>
          <w:t>www.acecqa.gov.au/media/32166</w:t>
        </w:r>
      </w:hyperlink>
    </w:p>
    <w:p w14:paraId="67125209" w14:textId="21CA1FE9" w:rsidR="00F27CB8" w:rsidRPr="00007AF0" w:rsidRDefault="00F27CB8" w:rsidP="003753BF">
      <w:pPr>
        <w:pStyle w:val="BodyTextBullet1"/>
      </w:pPr>
      <w:r w:rsidRPr="00007AF0">
        <w:t xml:space="preserve">Kids Safe </w:t>
      </w:r>
      <w:r w:rsidR="000D4CCC" w:rsidRPr="00007AF0">
        <w:t xml:space="preserve">Australia - </w:t>
      </w:r>
      <w:hyperlink r:id="rId29" w:history="1">
        <w:r w:rsidR="000D4CCC" w:rsidRPr="00007AF0">
          <w:rPr>
            <w:rStyle w:val="Hyperlink"/>
          </w:rPr>
          <w:t>www.kidsafe.com.au</w:t>
        </w:r>
      </w:hyperlink>
    </w:p>
    <w:p w14:paraId="0509CC62" w14:textId="1BD0F871" w:rsidR="003C3AED" w:rsidRPr="00007AF0" w:rsidRDefault="004E4A40" w:rsidP="003753BF">
      <w:pPr>
        <w:pStyle w:val="BodyTextBullet1"/>
      </w:pPr>
      <w:r w:rsidRPr="00007AF0">
        <w:t>Compliance code: Hazardous manual handling</w:t>
      </w:r>
      <w:r w:rsidR="00AF5B5A" w:rsidRPr="00007AF0">
        <w:t xml:space="preserve"> - </w:t>
      </w:r>
      <w:hyperlink r:id="rId30" w:history="1">
        <w:r w:rsidR="00AF5B5A" w:rsidRPr="00007AF0">
          <w:rPr>
            <w:rStyle w:val="Hyperlink"/>
          </w:rPr>
          <w:t>https://www.worksafe.vic.gov.au/resources/compliance-code-hazardous-manual-handling</w:t>
        </w:r>
      </w:hyperlink>
    </w:p>
    <w:p w14:paraId="7671C56A" w14:textId="2074BEF0" w:rsidR="0096443C" w:rsidRPr="00007AF0" w:rsidRDefault="40CBD9A3" w:rsidP="003753BF">
      <w:pPr>
        <w:pStyle w:val="BodyTextBullet1"/>
      </w:pPr>
      <w:r w:rsidRPr="00007AF0">
        <w:t>Hazardous manual handling risk assessment and control tool</w:t>
      </w:r>
      <w:r w:rsidR="61B266FF" w:rsidRPr="00007AF0">
        <w:t xml:space="preserve"> </w:t>
      </w:r>
      <w:r w:rsidR="0283F316" w:rsidRPr="00007AF0">
        <w:t>–</w:t>
      </w:r>
      <w:r w:rsidR="61B266FF" w:rsidRPr="00007AF0">
        <w:t xml:space="preserve"> </w:t>
      </w:r>
      <w:hyperlink r:id="rId31">
        <w:r w:rsidR="1D64A8EE" w:rsidRPr="00007AF0">
          <w:rPr>
            <w:rStyle w:val="Hyperlink"/>
          </w:rPr>
          <w:t>www.worksafe.vic.gov.au</w:t>
        </w:r>
      </w:hyperlink>
    </w:p>
    <w:p w14:paraId="6638CDF7" w14:textId="65DBB0DD" w:rsidR="000C5FAE" w:rsidRPr="00007AF0" w:rsidRDefault="007B399F" w:rsidP="000B071F">
      <w:pPr>
        <w:pStyle w:val="Heading2"/>
      </w:pPr>
      <w:r w:rsidRPr="00007AF0">
        <w:t>Related Policies</w:t>
      </w:r>
    </w:p>
    <w:p w14:paraId="028C7A86" w14:textId="5FC6E682" w:rsidR="004C286D" w:rsidRPr="00007AF0" w:rsidRDefault="004C286D" w:rsidP="003753BF">
      <w:pPr>
        <w:pStyle w:val="BodyTextBullet1"/>
      </w:pPr>
      <w:r w:rsidRPr="00007AF0">
        <w:t>Administration of First Aid</w:t>
      </w:r>
    </w:p>
    <w:p w14:paraId="62451EA6" w14:textId="77777777" w:rsidR="004C286D" w:rsidRPr="00007AF0" w:rsidRDefault="004C286D" w:rsidP="003753BF">
      <w:pPr>
        <w:pStyle w:val="BodyTextBullet1"/>
      </w:pPr>
      <w:r w:rsidRPr="00007AF0">
        <w:t>Child Safe Environment and Wellbeing</w:t>
      </w:r>
    </w:p>
    <w:p w14:paraId="10B5BA73" w14:textId="315D69EF" w:rsidR="004C286D" w:rsidRPr="00007AF0" w:rsidRDefault="004C286D" w:rsidP="003753BF">
      <w:pPr>
        <w:pStyle w:val="BodyTextBullet1"/>
      </w:pPr>
      <w:r w:rsidRPr="00007AF0">
        <w:t>Emergency and Evacuation</w:t>
      </w:r>
    </w:p>
    <w:p w14:paraId="26BE86BA" w14:textId="336852B7" w:rsidR="004C286D" w:rsidRPr="00007AF0" w:rsidRDefault="004C286D" w:rsidP="003753BF">
      <w:pPr>
        <w:pStyle w:val="BodyTextBullet1"/>
      </w:pPr>
      <w:r w:rsidRPr="00007AF0">
        <w:t xml:space="preserve">Enrolment and </w:t>
      </w:r>
      <w:r w:rsidR="005870ED" w:rsidRPr="00007AF0">
        <w:t>O</w:t>
      </w:r>
      <w:r w:rsidRPr="00007AF0">
        <w:t>rientation</w:t>
      </w:r>
    </w:p>
    <w:p w14:paraId="764342D7" w14:textId="77777777" w:rsidR="004C286D" w:rsidRPr="00007AF0" w:rsidRDefault="004C286D" w:rsidP="003753BF">
      <w:pPr>
        <w:pStyle w:val="BodyTextBullet1"/>
      </w:pPr>
      <w:r w:rsidRPr="00007AF0">
        <w:t>Hygiene</w:t>
      </w:r>
    </w:p>
    <w:p w14:paraId="0D6837EE" w14:textId="77777777" w:rsidR="004C286D" w:rsidRPr="00007AF0" w:rsidRDefault="004C286D" w:rsidP="003753BF">
      <w:pPr>
        <w:pStyle w:val="BodyTextBullet1"/>
      </w:pPr>
      <w:r w:rsidRPr="00007AF0">
        <w:t>Incident, Injury, Trauma and Illness</w:t>
      </w:r>
    </w:p>
    <w:p w14:paraId="723668D2" w14:textId="77777777" w:rsidR="004C286D" w:rsidRPr="00007AF0" w:rsidRDefault="004C286D" w:rsidP="003753BF">
      <w:pPr>
        <w:pStyle w:val="BodyTextBullet1"/>
      </w:pPr>
      <w:r w:rsidRPr="00007AF0">
        <w:t>Interactions with Children</w:t>
      </w:r>
    </w:p>
    <w:p w14:paraId="2C602572" w14:textId="77777777" w:rsidR="004C286D" w:rsidRPr="00007AF0" w:rsidRDefault="004C286D" w:rsidP="003753BF">
      <w:pPr>
        <w:pStyle w:val="BodyTextBullet1"/>
      </w:pPr>
      <w:r w:rsidRPr="00007AF0">
        <w:t>Occupational Health and Safety</w:t>
      </w:r>
    </w:p>
    <w:p w14:paraId="7F894247" w14:textId="77777777" w:rsidR="004C286D" w:rsidRPr="00007AF0" w:rsidRDefault="004C286D" w:rsidP="003753BF">
      <w:pPr>
        <w:pStyle w:val="BodyTextBullet1"/>
      </w:pPr>
      <w:r w:rsidRPr="00007AF0">
        <w:t>Staffing</w:t>
      </w:r>
    </w:p>
    <w:p w14:paraId="4FC0A304" w14:textId="77777777" w:rsidR="004C286D" w:rsidRPr="00007AF0" w:rsidRDefault="004C286D" w:rsidP="003753BF">
      <w:pPr>
        <w:pStyle w:val="BodyTextBullet1"/>
      </w:pPr>
      <w:r w:rsidRPr="00007AF0">
        <w:lastRenderedPageBreak/>
        <w:t>Supervision of Children</w:t>
      </w:r>
    </w:p>
    <w:p w14:paraId="765385F9" w14:textId="77777777" w:rsidR="00E47243" w:rsidRPr="00676D23" w:rsidRDefault="00E47243" w:rsidP="00676D23">
      <w:pPr>
        <w:pStyle w:val="BODYTEXTELAA"/>
      </w:pPr>
    </w:p>
    <w:p w14:paraId="7BFB9E85" w14:textId="77777777" w:rsidR="007B399F" w:rsidRDefault="007B399F" w:rsidP="00676D23">
      <w:pPr>
        <w:pStyle w:val="BODYTEXTELAA"/>
      </w:pPr>
      <w:r>
        <w:rPr>
          <w:noProof/>
        </w:rPr>
        <mc:AlternateContent>
          <mc:Choice Requires="wps">
            <w:drawing>
              <wp:anchor distT="0" distB="0" distL="114300" distR="114300" simplePos="0" relativeHeight="251658245" behindDoc="0" locked="1" layoutInCell="1" allowOverlap="1" wp14:anchorId="2E73EA46" wp14:editId="2FEF5D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9C7A6"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EFD574A" w14:textId="77777777" w:rsidR="007B399F" w:rsidRDefault="00620448" w:rsidP="007343F6">
      <w:pPr>
        <w:pStyle w:val="Evaluation"/>
      </w:pPr>
      <w:r>
        <w:rPr>
          <w:noProof/>
        </w:rPr>
        <w:drawing>
          <wp:anchor distT="0" distB="0" distL="114300" distR="114300" simplePos="0" relativeHeight="251658254" behindDoc="1" locked="0" layoutInCell="1" allowOverlap="1" wp14:anchorId="0CD5F704" wp14:editId="0772175E">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80A9F34" w14:textId="77777777" w:rsidR="002B1C7D" w:rsidRDefault="002B1C7D" w:rsidP="00A767AE">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F5F15B0" w14:textId="77777777" w:rsidR="0082077E" w:rsidRPr="00C95578" w:rsidRDefault="0082077E" w:rsidP="003753BF">
      <w:pPr>
        <w:pStyle w:val="BodyTextBullet1"/>
      </w:pPr>
      <w:r w:rsidRPr="00C95578">
        <w:t>regularly seek feedback from everyone affected by the policy regarding its effectiveness</w:t>
      </w:r>
    </w:p>
    <w:p w14:paraId="7DCFF1DA" w14:textId="77777777" w:rsidR="0082077E" w:rsidRPr="00C95578" w:rsidRDefault="0082077E" w:rsidP="003753BF">
      <w:pPr>
        <w:pStyle w:val="BodyTextBullet1"/>
      </w:pPr>
      <w:r w:rsidRPr="00C95578">
        <w:t>monitor the implementation, compliance, complaints and incidents in relation to this policy</w:t>
      </w:r>
    </w:p>
    <w:p w14:paraId="2D7E2E35" w14:textId="77777777" w:rsidR="0082077E" w:rsidRPr="00C95578" w:rsidRDefault="0082077E" w:rsidP="003753BF">
      <w:pPr>
        <w:pStyle w:val="BodyTextBullet1"/>
      </w:pPr>
      <w:r w:rsidRPr="00C95578">
        <w:t>keep the policy up to date with current legislation, research, policy and best practice</w:t>
      </w:r>
    </w:p>
    <w:p w14:paraId="5CBF8463" w14:textId="77777777" w:rsidR="0082077E" w:rsidRPr="00C95578" w:rsidRDefault="0082077E" w:rsidP="003753BF">
      <w:pPr>
        <w:pStyle w:val="BodyTextBullet1"/>
      </w:pPr>
      <w:r w:rsidRPr="00C95578">
        <w:t>revise the policy and procedures as part of the service’s policy review cycle, or as required</w:t>
      </w:r>
    </w:p>
    <w:p w14:paraId="2A8A6855" w14:textId="668949C2" w:rsidR="00765382" w:rsidRPr="00C95578" w:rsidRDefault="00CF3494" w:rsidP="003753BF">
      <w:pPr>
        <w:pStyle w:val="BodyTextBullet1"/>
      </w:pPr>
      <w:r w:rsidRPr="00C95578">
        <w:t>notifying all stakeholders affected by this policy at least 14 days before making any significant changes to this policy or its procedures, unless a lesser period is necessary due to risk</w:t>
      </w:r>
      <w:r w:rsidR="00E0756C" w:rsidRPr="00C95578">
        <w:t xml:space="preserve"> </w:t>
      </w:r>
      <w:r w:rsidR="00E0756C" w:rsidRPr="00C95578">
        <w:rPr>
          <w:rStyle w:val="RegulationLawChar"/>
          <w:rFonts w:ascii="TheSansB W3 Light" w:hAnsi="TheSansB W3 Light"/>
          <w:i w:val="0"/>
          <w:color w:val="auto"/>
        </w:rPr>
        <w:t>(Regulation 172 (2))</w:t>
      </w:r>
      <w:r w:rsidR="00E0756C" w:rsidRPr="00C95578">
        <w:t>.</w:t>
      </w:r>
    </w:p>
    <w:p w14:paraId="1AD14193" w14:textId="77777777" w:rsidR="007B399F" w:rsidRDefault="007B399F" w:rsidP="00A767AE">
      <w:pPr>
        <w:pStyle w:val="BODYTEXTELAA"/>
      </w:pPr>
    </w:p>
    <w:p w14:paraId="68CD5CD2" w14:textId="77777777" w:rsidR="007B399F" w:rsidRDefault="007B399F" w:rsidP="00A767AE">
      <w:pPr>
        <w:pStyle w:val="BODYTEXTELAA"/>
      </w:pPr>
      <w:r>
        <w:rPr>
          <w:noProof/>
        </w:rPr>
        <mc:AlternateContent>
          <mc:Choice Requires="wps">
            <w:drawing>
              <wp:anchor distT="0" distB="0" distL="114300" distR="114300" simplePos="0" relativeHeight="251658246" behindDoc="0" locked="1" layoutInCell="1" allowOverlap="1" wp14:anchorId="3EF72C7E" wp14:editId="2B72B238">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3B89D"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96EDBE0"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6A2BDD04" wp14:editId="2FCAD804">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4D2E353" w14:textId="77777777" w:rsidR="0013405E" w:rsidRPr="00C95578" w:rsidRDefault="0013405E" w:rsidP="003753BF">
      <w:pPr>
        <w:pStyle w:val="BodyTextBullet1"/>
      </w:pPr>
      <w:r w:rsidRPr="00C95578">
        <w:t>Attachment 1: Cots</w:t>
      </w:r>
    </w:p>
    <w:p w14:paraId="22F76861" w14:textId="1CDC85AC" w:rsidR="007B399F" w:rsidRDefault="007B399F" w:rsidP="00A767AE">
      <w:pPr>
        <w:pStyle w:val="BODYTEXTELAA"/>
      </w:pPr>
    </w:p>
    <w:p w14:paraId="086C1ABF" w14:textId="18B68855" w:rsidR="007B399F" w:rsidRDefault="007B399F" w:rsidP="00A767AE">
      <w:pPr>
        <w:pStyle w:val="BODYTEXTELAA"/>
      </w:pPr>
      <w:r>
        <w:rPr>
          <w:noProof/>
        </w:rPr>
        <mc:AlternateContent>
          <mc:Choice Requires="wps">
            <w:drawing>
              <wp:anchor distT="0" distB="0" distL="114300" distR="114300" simplePos="0" relativeHeight="251658247" behindDoc="0" locked="1" layoutInCell="1" allowOverlap="1" wp14:anchorId="13CDEB12" wp14:editId="5AE4D5E9">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C3F50"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364ACC22" w14:textId="5300D6B9" w:rsidR="007B399F" w:rsidRDefault="00596FA6" w:rsidP="007343F6">
      <w:pPr>
        <w:pStyle w:val="Authorisation"/>
      </w:pPr>
      <w:r>
        <w:rPr>
          <w:noProof/>
        </w:rPr>
        <w:drawing>
          <wp:anchor distT="0" distB="0" distL="114300" distR="114300" simplePos="0" relativeHeight="251658256" behindDoc="1" locked="0" layoutInCell="1" allowOverlap="1" wp14:anchorId="225A6C17" wp14:editId="1AFD2EDD">
            <wp:simplePos x="0" y="0"/>
            <wp:positionH relativeFrom="column">
              <wp:posOffset>-52810</wp:posOffset>
            </wp:positionH>
            <wp:positionV relativeFrom="line">
              <wp:posOffset>-8613</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E85F769" w14:textId="599770CA" w:rsidR="009416A1" w:rsidRDefault="009416A1" w:rsidP="00A767AE">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D871A12EFD04A1C98EC88AB34FB5566"/>
          </w:placeholder>
          <w:dataBinding w:prefixMappings="xmlns:ns0='http://schemas.openxmlformats.org/officeDocument/2006/extended-properties' " w:xpath="/ns0:Properties[1]/ns0:Company[1]" w:storeItemID="{6668398D-A668-4E3E-A5EB-62B293D839F1}"/>
          <w:text/>
        </w:sdtPr>
        <w:sdtContent>
          <w:r w:rsidR="00AC1F62">
            <w:t>Rye PreSchool</w:t>
          </w:r>
        </w:sdtContent>
      </w:sdt>
      <w:r>
        <w:t xml:space="preserve"> on </w:t>
      </w:r>
      <w:r w:rsidR="009C3A8A">
        <w:t>6</w:t>
      </w:r>
      <w:r w:rsidR="009C3A8A" w:rsidRPr="009C3A8A">
        <w:rPr>
          <w:vertAlign w:val="superscript"/>
        </w:rPr>
        <w:t>th</w:t>
      </w:r>
      <w:r w:rsidR="009C3A8A">
        <w:t xml:space="preserve"> May 2024</w:t>
      </w:r>
      <w:r>
        <w:t>.</w:t>
      </w:r>
    </w:p>
    <w:p w14:paraId="247166CA" w14:textId="12E4B7FE" w:rsidR="007B399F" w:rsidRDefault="009416A1" w:rsidP="00A767AE">
      <w:pPr>
        <w:pStyle w:val="BODYTEXTELAA"/>
      </w:pPr>
      <w:r w:rsidRPr="009416A1">
        <w:rPr>
          <w:b/>
          <w:bCs/>
        </w:rPr>
        <w:t>REVIEW DATE:</w:t>
      </w:r>
      <w:r>
        <w:t xml:space="preserve"> </w:t>
      </w:r>
      <w:r w:rsidR="009C3A8A">
        <w:t>6</w:t>
      </w:r>
      <w:r w:rsidR="009C3A8A" w:rsidRPr="009C3A8A">
        <w:rPr>
          <w:vertAlign w:val="superscript"/>
        </w:rPr>
        <w:t>TH</w:t>
      </w:r>
      <w:r w:rsidR="009C3A8A">
        <w:t xml:space="preserve"> </w:t>
      </w:r>
      <w:r w:rsidR="008A7BC9">
        <w:t>July</w:t>
      </w:r>
      <w:r w:rsidR="009C3A8A">
        <w:t xml:space="preserve"> 2026</w:t>
      </w:r>
    </w:p>
    <w:p w14:paraId="2D811FBC" w14:textId="77777777" w:rsidR="007B399F" w:rsidRDefault="007B399F" w:rsidP="00A767AE">
      <w:pPr>
        <w:pStyle w:val="BODYTEXTELAA"/>
      </w:pPr>
    </w:p>
    <w:p w14:paraId="4DAB4CA8" w14:textId="77777777" w:rsidR="007B399F" w:rsidRDefault="007B399F" w:rsidP="00A767AE">
      <w:pPr>
        <w:pStyle w:val="BODYTEXTELAA"/>
      </w:pPr>
      <w:r>
        <w:rPr>
          <w:noProof/>
        </w:rPr>
        <mc:AlternateContent>
          <mc:Choice Requires="wps">
            <w:drawing>
              <wp:anchor distT="0" distB="0" distL="114300" distR="114300" simplePos="0" relativeHeight="251658248" behindDoc="0" locked="1" layoutInCell="1" allowOverlap="1" wp14:anchorId="281A0DD3" wp14:editId="0A9114B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F9CB4"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FA8AF4F" w14:textId="77777777" w:rsidR="002B33CE" w:rsidRDefault="002B33CE" w:rsidP="00A767AE">
      <w:pPr>
        <w:pStyle w:val="BODYTEXTELAA"/>
        <w:sectPr w:rsidR="002B33CE" w:rsidSect="00715E17">
          <w:headerReference w:type="default" r:id="rId35"/>
          <w:footerReference w:type="default" r:id="rId36"/>
          <w:headerReference w:type="first" r:id="rId37"/>
          <w:footerReference w:type="first" r:id="rId38"/>
          <w:pgSz w:w="11906" w:h="16838"/>
          <w:pgMar w:top="1440" w:right="1416" w:bottom="1440" w:left="851" w:header="0" w:footer="709" w:gutter="0"/>
          <w:cols w:space="708"/>
          <w:titlePg/>
          <w:docGrid w:linePitch="360"/>
        </w:sectPr>
      </w:pPr>
    </w:p>
    <w:p w14:paraId="455A4137" w14:textId="3EE01A2B" w:rsidR="002B33CE" w:rsidRDefault="002B33CE" w:rsidP="007343F6">
      <w:pPr>
        <w:pStyle w:val="AttachmentsAttachments"/>
      </w:pPr>
      <w:r>
        <w:lastRenderedPageBreak/>
        <w:t xml:space="preserve">Attachment </w:t>
      </w:r>
      <w:r w:rsidR="009D17C5">
        <w:t>1</w:t>
      </w:r>
      <w:r>
        <w:t xml:space="preserve">. </w:t>
      </w:r>
      <w:r w:rsidR="009D17C5">
        <w:t>cots</w:t>
      </w:r>
    </w:p>
    <w:p w14:paraId="4ABCEBAA" w14:textId="3658CBEC" w:rsidR="000C5FAE" w:rsidRDefault="000F7C14" w:rsidP="009D17C5">
      <w:r>
        <w:rPr>
          <w:noProof/>
        </w:rPr>
        <mc:AlternateContent>
          <mc:Choice Requires="wps">
            <w:drawing>
              <wp:inline distT="0" distB="0" distL="0" distR="0" wp14:anchorId="715DD875" wp14:editId="23BAE8C6">
                <wp:extent cx="6231662" cy="841248"/>
                <wp:effectExtent l="0" t="0" r="0" b="0"/>
                <wp:docPr id="10" name="Rectangle 10"/>
                <wp:cNvGraphicFramePr/>
                <a:graphic xmlns:a="http://schemas.openxmlformats.org/drawingml/2006/main">
                  <a:graphicData uri="http://schemas.microsoft.com/office/word/2010/wordprocessingShape">
                    <wps:wsp>
                      <wps:cNvSpPr/>
                      <wps:spPr>
                        <a:xfrm>
                          <a:off x="0" y="0"/>
                          <a:ext cx="6231662" cy="841248"/>
                        </a:xfrm>
                        <a:prstGeom prst="rect">
                          <a:avLst/>
                        </a:prstGeom>
                        <a:solidFill>
                          <a:srgbClr val="00ABBE"/>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r w:rsidRPr="00C6151C">
                              <w:t>standards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39"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5DD875" id="Rectangle 10" o:spid="_x0000_s1028" style="width:490.7pt;height:6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" fillcolor="#00abbe" stroked="f" strokeweight="2pt">
                <v:textbo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r w:rsidRPr="00C6151C">
                        <w:t>standards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40"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v:textbox>
                <w10:anchorlock/>
              </v:rect>
            </w:pict>
          </mc:Fallback>
        </mc:AlternateContent>
      </w:r>
    </w:p>
    <w:p w14:paraId="51160984" w14:textId="77777777" w:rsidR="000F7C14" w:rsidRDefault="000F7C14" w:rsidP="005A08C2"/>
    <w:p w14:paraId="7BE713C1" w14:textId="36861666" w:rsidR="005A08C2" w:rsidRDefault="005A08C2" w:rsidP="005A08C2">
      <w:r>
        <w:t>Household cots usually have a lower base and mattress, and WorkSafe Victoria have expressed concern for staff in relation to the manual handling risks posed when working with cots at a lower height.</w:t>
      </w:r>
    </w:p>
    <w:p w14:paraId="1D102657" w14:textId="77777777" w:rsidR="00DF1B5B" w:rsidRDefault="00DF1B5B" w:rsidP="00DF1B5B">
      <w:r>
        <w:t>Employers should make sure workplaces use cots which minimise the distance employees need to bend and reach.</w:t>
      </w:r>
    </w:p>
    <w:p w14:paraId="60837026" w14:textId="77777777" w:rsidR="00DF1B5B" w:rsidRDefault="00DF1B5B" w:rsidP="00CA77F6">
      <w:pPr>
        <w:pStyle w:val="TableAttachmentTextBullet1"/>
        <w:framePr w:hSpace="0" w:wrap="auto" w:vAnchor="margin" w:hAnchor="text" w:xAlign="left" w:yAlign="inline"/>
      </w:pPr>
      <w:r>
        <w:t>Cots should be of a height that will enable employees to lift and lower children into and out of the cots with minimal forward bending of the employee's back.</w:t>
      </w:r>
    </w:p>
    <w:p w14:paraId="2D72471C" w14:textId="77777777" w:rsidR="00DF1B5B" w:rsidRDefault="00DF1B5B" w:rsidP="00CA77F6">
      <w:pPr>
        <w:pStyle w:val="TableAttachmentTextBullet1"/>
        <w:framePr w:hSpace="0" w:wrap="auto" w:vAnchor="margin" w:hAnchor="text" w:xAlign="left" w:yAlign="inline"/>
      </w:pPr>
      <w:r>
        <w:t>If cots have two base positions, set the base to the higher position for infants unable to stand. The higher base position will reduce the need for employees to reach into cots.</w:t>
      </w:r>
    </w:p>
    <w:p w14:paraId="141EC6D4" w14:textId="77777777" w:rsidR="00DF1B5B" w:rsidRDefault="00DF1B5B" w:rsidP="00CA77F6">
      <w:pPr>
        <w:pStyle w:val="TableAttachmentTextBullet1"/>
        <w:framePr w:hSpace="0" w:wrap="auto" w:vAnchor="margin" w:hAnchor="text" w:xAlign="left" w:yAlign="inline"/>
      </w:pPr>
      <w:r>
        <w:t>Cots should have sides that drop to reduce the need for employees to bend and reach over the cot side to lift and lower children. At its dropped level, the top of the cot's lowered side should be at least 250mm above the top of the mattress to ensure children cannot roll out of the cot.</w:t>
      </w:r>
    </w:p>
    <w:p w14:paraId="7BBE7BB1" w14:textId="77777777" w:rsidR="00DF1B5B" w:rsidRDefault="00DF1B5B" w:rsidP="00CA77F6">
      <w:pPr>
        <w:pStyle w:val="TableAttachmentTextBullet1"/>
        <w:framePr w:hSpace="0" w:wrap="auto" w:vAnchor="margin" w:hAnchor="text" w:xAlign="left" w:yAlign="inline"/>
      </w:pPr>
      <w:r>
        <w:t>Ensure there is enough clearance under cots for employees to stand with their feet under the edge of the cot to minimise reaching distance.</w:t>
      </w:r>
    </w:p>
    <w:p w14:paraId="559C3CD8" w14:textId="77777777" w:rsidR="00DF1B5B" w:rsidRDefault="00DF1B5B" w:rsidP="00CA77F6">
      <w:pPr>
        <w:pStyle w:val="TableAttachmentTextBullet1"/>
        <w:framePr w:hSpace="0" w:wrap="auto" w:vAnchor="margin" w:hAnchor="text" w:xAlign="left" w:yAlign="inline"/>
      </w:pPr>
      <w:r>
        <w:t>Prepare cots in advance so sides are down before employees lift children in or out.</w:t>
      </w:r>
    </w:p>
    <w:p w14:paraId="65D71AEF" w14:textId="77777777" w:rsidR="00DF1B5B" w:rsidRDefault="00DF1B5B" w:rsidP="00CA77F6">
      <w:pPr>
        <w:pStyle w:val="TableAttachmentTextBullet1"/>
        <w:framePr w:hSpace="0" w:wrap="auto" w:vAnchor="margin" w:hAnchor="text" w:xAlign="left" w:yAlign="inline"/>
      </w:pPr>
      <w:r>
        <w:t>If cots have wheels, ensure the wheels have locks and keep wheels in the locked position when the cot is not being moved.</w:t>
      </w:r>
    </w:p>
    <w:p w14:paraId="08313552" w14:textId="77777777" w:rsidR="00DF1B5B" w:rsidRDefault="00DF1B5B" w:rsidP="00CA77F6">
      <w:pPr>
        <w:pStyle w:val="TableAttachmentTextBullet1"/>
        <w:framePr w:hSpace="0" w:wrap="auto" w:vAnchor="margin" w:hAnchor="text" w:xAlign="left" w:yAlign="inline"/>
      </w:pPr>
      <w:r>
        <w:t>Regularly check and maintain cot wheels, wheel locks and drop-down sides to ensure cots are safe and secure.</w:t>
      </w:r>
    </w:p>
    <w:p w14:paraId="62D72CE1" w14:textId="77777777" w:rsidR="00DF1B5B" w:rsidRDefault="00DF1B5B" w:rsidP="00CA77F6">
      <w:pPr>
        <w:pStyle w:val="TableAttachmentTextBullet1"/>
        <w:framePr w:hSpace="0" w:wrap="auto" w:vAnchor="margin" w:hAnchor="text" w:xAlign="left" w:yAlign="inline"/>
      </w:pPr>
      <w:r>
        <w:t>Assess floor surfaces to ensure minimal friction and resistance when wheeling cots. Change floor surfaces so employees can easily move cots.</w:t>
      </w:r>
    </w:p>
    <w:p w14:paraId="0ACB27BA" w14:textId="77777777" w:rsidR="001A7710" w:rsidRDefault="00DF1B5B" w:rsidP="00CA77F6">
      <w:pPr>
        <w:pStyle w:val="TableAttachmentTextBullet1"/>
        <w:framePr w:hSpace="0" w:wrap="auto" w:vAnchor="margin" w:hAnchor="text" w:xAlign="left" w:yAlign="inline"/>
      </w:pPr>
      <w:r>
        <w:t>Ensure cots meet all relevant structural safety requirements.</w:t>
      </w:r>
    </w:p>
    <w:p w14:paraId="49A7103C" w14:textId="032DB025" w:rsidR="005A08C2" w:rsidRDefault="005A08C2" w:rsidP="00DF1B5B">
      <w:r>
        <w:t xml:space="preserve">No alterations should be made to purchased cots under any circumstances, as this may have serious consequences in relation to liability </w:t>
      </w:r>
      <w:r w:rsidR="000A4384">
        <w:t>if</w:t>
      </w:r>
      <w:r>
        <w:t xml:space="preserve"> an incident occurs.</w:t>
      </w:r>
    </w:p>
    <w:p w14:paraId="2926A95C" w14:textId="77777777" w:rsidR="005A08C2" w:rsidRDefault="005A08C2" w:rsidP="005A08C2">
      <w:r>
        <w:t>ELAA does not recommend that services use portable or folding cots, as they present an increased risk of injury or death to a child if erected incorrectly. Portable cots also pose an increased risk of manual handling injuries to staff. If a service requires an extra cot to be available for occasional use, it is possible to purchase a cot that meets the Australian/New Zealand Standard – Cots for household use, and folds flat for easy storage.</w:t>
      </w:r>
    </w:p>
    <w:p w14:paraId="4B3C06E9" w14:textId="77777777" w:rsidR="005A08C2" w:rsidRDefault="005A08C2" w:rsidP="005A08C2">
      <w:r>
        <w:t xml:space="preserve">Further information on portable or folding cots is available as outlined below: </w:t>
      </w:r>
    </w:p>
    <w:p w14:paraId="612D350F" w14:textId="77777777" w:rsidR="001B305F" w:rsidRDefault="001B305F" w:rsidP="00CE7CF1">
      <w:pPr>
        <w:pStyle w:val="TableAttachmentTextBullet1"/>
        <w:framePr w:hSpace="0" w:wrap="auto" w:vAnchor="margin" w:hAnchor="text" w:xAlign="left" w:yAlign="inline"/>
      </w:pPr>
      <w:r>
        <w:t xml:space="preserve">Red Nose: </w:t>
      </w:r>
      <w:hyperlink r:id="rId41" w:history="1">
        <w:r>
          <w:rPr>
            <w:rStyle w:val="Hyperlink"/>
          </w:rPr>
          <w:t>https://rednose.org.au/article/portable-cots</w:t>
        </w:r>
      </w:hyperlink>
    </w:p>
    <w:p w14:paraId="1E596AC6" w14:textId="77777777" w:rsidR="001B305F" w:rsidRDefault="001B305F" w:rsidP="00CE7CF1">
      <w:pPr>
        <w:pStyle w:val="TableAttachmentTextBullet1"/>
        <w:framePr w:hSpace="0" w:wrap="auto" w:vAnchor="margin" w:hAnchor="text" w:xAlign="left" w:yAlign="inline"/>
      </w:pPr>
      <w:r>
        <w:t>Australian Competition and Consu</w:t>
      </w:r>
      <w:r w:rsidRPr="008E502B">
        <w:t>mer Commission</w:t>
      </w:r>
      <w:r>
        <w:t xml:space="preserve">: </w:t>
      </w:r>
      <w:hyperlink r:id="rId42" w:history="1">
        <w:r w:rsidRPr="00635758">
          <w:rPr>
            <w:rStyle w:val="Hyperlink"/>
          </w:rPr>
          <w:t>www.productsafety.gov.au</w:t>
        </w:r>
      </w:hyperlink>
    </w:p>
    <w:p w14:paraId="7107B1C8" w14:textId="5919FDA0" w:rsidR="005A08C2" w:rsidRPr="007B399F" w:rsidRDefault="009A4F65" w:rsidP="009A4F65">
      <w:r w:rsidRPr="00D60868">
        <w:rPr>
          <w:b/>
          <w:bCs/>
        </w:rPr>
        <w:t>Note</w:t>
      </w:r>
      <w:r w:rsidR="00D60868" w:rsidRPr="00D60868">
        <w:rPr>
          <w:b/>
          <w:bCs/>
        </w:rPr>
        <w:t>:</w:t>
      </w:r>
      <w:r>
        <w:t xml:space="preserve"> </w:t>
      </w:r>
      <w:r w:rsidR="00D60868">
        <w:t>B</w:t>
      </w:r>
      <w:r>
        <w:t>assinets must not be on the education and care service premises (including centre based care and family day care) at any time that children are being educated and cared for by the service.</w:t>
      </w:r>
    </w:p>
    <w:sectPr w:rsidR="005A08C2" w:rsidRPr="007B399F" w:rsidSect="00715E17">
      <w:headerReference w:type="first" r:id="rId43"/>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C26C" w14:textId="77777777" w:rsidR="00715E17" w:rsidRDefault="00715E17" w:rsidP="004B56A8">
      <w:r>
        <w:separator/>
      </w:r>
    </w:p>
  </w:endnote>
  <w:endnote w:type="continuationSeparator" w:id="0">
    <w:p w14:paraId="5AE6B080" w14:textId="77777777" w:rsidR="00715E17" w:rsidRDefault="00715E17" w:rsidP="004B56A8">
      <w:r>
        <w:continuationSeparator/>
      </w:r>
    </w:p>
  </w:endnote>
  <w:endnote w:type="continuationNotice" w:id="1">
    <w:p w14:paraId="3AA8BD7A" w14:textId="77777777" w:rsidR="00715E17" w:rsidRDefault="00715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9B38"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7981FCE3" wp14:editId="0ACF84FB">
              <wp:simplePos x="0" y="0"/>
              <wp:positionH relativeFrom="column">
                <wp:posOffset>1065530</wp:posOffset>
              </wp:positionH>
              <wp:positionV relativeFrom="page">
                <wp:posOffset>9930765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CD40423" w14:textId="26D4FE77"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9C3A8A">
                            <w:rPr>
                              <w:rStyle w:val="FooterChar"/>
                              <w:noProof/>
                            </w:rPr>
                            <w:t>May 24</w:t>
                          </w:r>
                          <w:r w:rsidR="00607871">
                            <w:rPr>
                              <w:rStyle w:val="FooterChar"/>
                            </w:rPr>
                            <w:fldChar w:fldCharType="end"/>
                          </w:r>
                        </w:p>
                        <w:p w14:paraId="7CAF8A4D" w14:textId="095BC701"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9C3A8A">
                            <w:rPr>
                              <w:noProof/>
                            </w:rPr>
                            <w:t>2024</w:t>
                          </w:r>
                          <w:r w:rsidR="006E457D">
                            <w:fldChar w:fldCharType="end"/>
                          </w:r>
                          <w:r w:rsidR="006E457D">
                            <w:t xml:space="preserve"> </w:t>
                          </w:r>
                          <w:r>
                            <w:t>Early Learning Association Australia | Telephone 03 9489 3500</w:t>
                          </w:r>
                        </w:p>
                        <w:p w14:paraId="7559B922"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1FCE3" id="_x0000_t202" coordsize="21600,21600" o:spt="202" path="m,l,21600r21600,l21600,xe">
              <v:stroke joinstyle="miter"/>
              <v:path gradientshapeok="t" o:connecttype="rect"/>
            </v:shapetype>
            <v:shape id="Text Box 22" o:spid="_x0000_s1029" type="#_x0000_t202" style="position:absolute;margin-left:83.9pt;margin-top:781.95pt;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" stroked="f">
              <v:textbox style="mso-fit-shape-to-text:t">
                <w:txbxContent>
                  <w:p w14:paraId="4CD40423" w14:textId="26D4FE77"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9C3A8A">
                      <w:rPr>
                        <w:rStyle w:val="FooterChar"/>
                        <w:noProof/>
                      </w:rPr>
                      <w:t>May 24</w:t>
                    </w:r>
                    <w:r w:rsidR="00607871">
                      <w:rPr>
                        <w:rStyle w:val="FooterChar"/>
                      </w:rPr>
                      <w:fldChar w:fldCharType="end"/>
                    </w:r>
                  </w:p>
                  <w:p w14:paraId="7CAF8A4D" w14:textId="095BC701"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9C3A8A">
                      <w:rPr>
                        <w:noProof/>
                      </w:rPr>
                      <w:t>2024</w:t>
                    </w:r>
                    <w:r w:rsidR="006E457D">
                      <w:fldChar w:fldCharType="end"/>
                    </w:r>
                    <w:r w:rsidR="006E457D">
                      <w:t xml:space="preserve"> </w:t>
                    </w:r>
                    <w:r>
                      <w:t>Early Learning Association Australia | Telephone 03 9489 3500</w:t>
                    </w:r>
                  </w:p>
                  <w:p w14:paraId="7559B922"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562D560B" wp14:editId="244ABB11">
          <wp:simplePos x="0" y="0"/>
          <wp:positionH relativeFrom="margin">
            <wp:align>right</wp:align>
          </wp:positionH>
          <wp:positionV relativeFrom="page">
            <wp:posOffset>9955530</wp:posOffset>
          </wp:positionV>
          <wp:extent cx="1587600" cy="53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BF7580E" w14:textId="77777777" w:rsidR="00C44DEC" w:rsidRDefault="00C4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6C58"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40A330BC" wp14:editId="4F916C2B">
              <wp:simplePos x="0" y="0"/>
              <wp:positionH relativeFrom="column">
                <wp:posOffset>1065530</wp:posOffset>
              </wp:positionH>
              <wp:positionV relativeFrom="page">
                <wp:posOffset>9930765</wp:posOffset>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FCEEDC2" w14:textId="18E5F75E"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9C3A8A">
                            <w:rPr>
                              <w:rStyle w:val="FooterChar"/>
                              <w:noProof/>
                            </w:rPr>
                            <w:t>May 24</w:t>
                          </w:r>
                          <w:r w:rsidR="00B32941">
                            <w:rPr>
                              <w:rStyle w:val="FooterChar"/>
                            </w:rPr>
                            <w:fldChar w:fldCharType="end"/>
                          </w:r>
                        </w:p>
                        <w:p w14:paraId="0083FA9B" w14:textId="163A415F"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9C3A8A">
                            <w:rPr>
                              <w:noProof/>
                            </w:rPr>
                            <w:t>2024</w:t>
                          </w:r>
                          <w:r w:rsidR="006E457D">
                            <w:fldChar w:fldCharType="end"/>
                          </w:r>
                          <w:r w:rsidR="006E457D">
                            <w:t xml:space="preserve"> </w:t>
                          </w:r>
                          <w:r>
                            <w:t>Early Learning Association Australia | Telephone 03 9489 3500</w:t>
                          </w:r>
                        </w:p>
                        <w:p w14:paraId="6231B897"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330BC" id="_x0000_t202" coordsize="21600,21600" o:spt="202" path="m,l,21600r21600,l21600,xe">
              <v:stroke joinstyle="miter"/>
              <v:path gradientshapeok="t" o:connecttype="rect"/>
            </v:shapetype>
            <v:shape id="Text Box 4" o:spid="_x0000_s1031" type="#_x0000_t202" style="position:absolute;margin-left:83.9pt;margin-top:781.95pt;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" stroked="f">
              <v:textbox style="mso-fit-shape-to-text:t">
                <w:txbxContent>
                  <w:p w14:paraId="3FCEEDC2" w14:textId="18E5F75E"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9C3A8A">
                      <w:rPr>
                        <w:rStyle w:val="FooterChar"/>
                        <w:noProof/>
                      </w:rPr>
                      <w:t>May 24</w:t>
                    </w:r>
                    <w:r w:rsidR="00B32941">
                      <w:rPr>
                        <w:rStyle w:val="FooterChar"/>
                      </w:rPr>
                      <w:fldChar w:fldCharType="end"/>
                    </w:r>
                  </w:p>
                  <w:p w14:paraId="0083FA9B" w14:textId="163A415F"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9C3A8A">
                      <w:rPr>
                        <w:noProof/>
                      </w:rPr>
                      <w:t>2024</w:t>
                    </w:r>
                    <w:r w:rsidR="006E457D">
                      <w:fldChar w:fldCharType="end"/>
                    </w:r>
                    <w:r w:rsidR="006E457D">
                      <w:t xml:space="preserve"> </w:t>
                    </w:r>
                    <w:r>
                      <w:t>Early Learning Association Australia | Telephone 03 9489 3500</w:t>
                    </w:r>
                  </w:p>
                  <w:p w14:paraId="6231B897"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18EF9F97" wp14:editId="3BCA21E6">
          <wp:simplePos x="0" y="0"/>
          <wp:positionH relativeFrom="margin">
            <wp:align>right</wp:align>
          </wp:positionH>
          <wp:positionV relativeFrom="page">
            <wp:posOffset>9955530</wp:posOffset>
          </wp:positionV>
          <wp:extent cx="1587600" cy="532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23F310D" w14:textId="77777777" w:rsidR="00C44DEC" w:rsidRDefault="00C4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1663B" w14:textId="77777777" w:rsidR="00715E17" w:rsidRDefault="00715E17" w:rsidP="004B56A8">
      <w:r>
        <w:separator/>
      </w:r>
    </w:p>
  </w:footnote>
  <w:footnote w:type="continuationSeparator" w:id="0">
    <w:p w14:paraId="44A939DC" w14:textId="77777777" w:rsidR="00715E17" w:rsidRDefault="00715E17" w:rsidP="004B56A8">
      <w:r>
        <w:continuationSeparator/>
      </w:r>
    </w:p>
  </w:footnote>
  <w:footnote w:type="continuationNotice" w:id="1">
    <w:p w14:paraId="2945DBCE" w14:textId="77777777" w:rsidR="00715E17" w:rsidRDefault="00715E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1399" w14:textId="77777777" w:rsidR="003D0D41" w:rsidRDefault="00F277A2">
    <w:pPr>
      <w:pStyle w:val="Header"/>
    </w:pPr>
    <w:r>
      <w:rPr>
        <w:noProof/>
      </w:rPr>
      <w:drawing>
        <wp:anchor distT="0" distB="0" distL="114300" distR="114300" simplePos="0" relativeHeight="251658242" behindDoc="1" locked="0" layoutInCell="1" allowOverlap="1" wp14:anchorId="2442146E" wp14:editId="16168892">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BD55F"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1F73133" wp14:editId="632749F1">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82845F" w14:textId="17209BED" w:rsidR="000B4FE3" w:rsidRDefault="000D1F1E" w:rsidP="004B56A8">
                          <w:pPr>
                            <w:pStyle w:val="Title"/>
                          </w:pPr>
                          <w:r w:rsidRPr="005B75B2">
                            <w:t>sleep</w:t>
                          </w:r>
                          <w:r w:rsidR="00BA2F91" w:rsidRPr="005B75B2">
                            <w:t xml:space="preserve"> and rest</w:t>
                          </w:r>
                        </w:p>
                        <w:p w14:paraId="6F1CD36D" w14:textId="4BDD9DBB"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730ADE">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73133" id="_x0000_t202" coordsize="21600,21600" o:spt="202" path="m,l,21600r21600,l21600,xe">
              <v:stroke joinstyle="miter"/>
              <v:path gradientshapeok="t" o:connecttype="rect"/>
            </v:shapetype>
            <v:shape id="Text Box 9" o:spid="_x0000_s1030"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0982845F" w14:textId="17209BED" w:rsidR="000B4FE3" w:rsidRDefault="000D1F1E" w:rsidP="004B56A8">
                    <w:pPr>
                      <w:pStyle w:val="Title"/>
                    </w:pPr>
                    <w:r w:rsidRPr="005B75B2">
                      <w:t>sleep</w:t>
                    </w:r>
                    <w:r w:rsidR="00BA2F91" w:rsidRPr="005B75B2">
                      <w:t xml:space="preserve"> and rest</w:t>
                    </w:r>
                  </w:p>
                  <w:p w14:paraId="6F1CD36D" w14:textId="4BDD9DBB"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730ADE">
                      <w:rPr>
                        <w:rFonts w:ascii="Juhl" w:hAnsi="Juhl"/>
                      </w:rPr>
                      <w:t>2</w:t>
                    </w:r>
                  </w:p>
                </w:txbxContent>
              </v:textbox>
              <w10:wrap type="topAndBottom"/>
            </v:shape>
          </w:pict>
        </mc:Fallback>
      </mc:AlternateContent>
    </w:r>
    <w:r>
      <w:rPr>
        <w:noProof/>
      </w:rPr>
      <w:drawing>
        <wp:anchor distT="0" distB="0" distL="114300" distR="114300" simplePos="0" relativeHeight="251658240" behindDoc="1" locked="0" layoutInCell="1" allowOverlap="1" wp14:anchorId="754C8946" wp14:editId="143B43C2">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C9BAF" w14:textId="77777777" w:rsidR="009B3CF1" w:rsidRDefault="009B3CF1">
    <w:pPr>
      <w:pStyle w:val="Header"/>
    </w:pPr>
    <w:r>
      <w:rPr>
        <w:noProof/>
      </w:rPr>
      <w:drawing>
        <wp:anchor distT="0" distB="0" distL="114300" distR="114300" simplePos="0" relativeHeight="251658243" behindDoc="1" locked="0" layoutInCell="1" allowOverlap="1" wp14:anchorId="54833751" wp14:editId="48EDF232">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8522D3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ABE545A"/>
    <w:multiLevelType w:val="hybridMultilevel"/>
    <w:tmpl w:val="C04CCD34"/>
    <w:lvl w:ilvl="0" w:tplc="D954079A">
      <w:start w:val="1"/>
      <w:numFmt w:val="bullet"/>
      <w:pStyle w:val="TableAttachmentText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B23479"/>
    <w:multiLevelType w:val="hybridMultilevel"/>
    <w:tmpl w:val="A59854F0"/>
    <w:lvl w:ilvl="0" w:tplc="36B4226A">
      <w:start w:val="1"/>
      <w:numFmt w:val="bullet"/>
      <w:pStyle w:val="TableAttachmentTextBullet3"/>
      <w:lvlText w:val="o"/>
      <w:lvlJc w:val="left"/>
      <w:pPr>
        <w:ind w:left="2523" w:hanging="360"/>
      </w:pPr>
      <w:rPr>
        <w:rFonts w:ascii="Courier New" w:hAnsi="Courier New" w:cs="Courier New" w:hint="default"/>
      </w:rPr>
    </w:lvl>
    <w:lvl w:ilvl="1" w:tplc="0C090003" w:tentative="1">
      <w:start w:val="1"/>
      <w:numFmt w:val="bullet"/>
      <w:lvlText w:val="o"/>
      <w:lvlJc w:val="left"/>
      <w:pPr>
        <w:ind w:left="3243" w:hanging="360"/>
      </w:pPr>
      <w:rPr>
        <w:rFonts w:ascii="Courier New" w:hAnsi="Courier New" w:cs="Courier New" w:hint="default"/>
      </w:rPr>
    </w:lvl>
    <w:lvl w:ilvl="2" w:tplc="0C090005" w:tentative="1">
      <w:start w:val="1"/>
      <w:numFmt w:val="bullet"/>
      <w:lvlText w:val=""/>
      <w:lvlJc w:val="left"/>
      <w:pPr>
        <w:ind w:left="3963" w:hanging="360"/>
      </w:pPr>
      <w:rPr>
        <w:rFonts w:ascii="Wingdings" w:hAnsi="Wingdings" w:hint="default"/>
      </w:rPr>
    </w:lvl>
    <w:lvl w:ilvl="3" w:tplc="0C090001" w:tentative="1">
      <w:start w:val="1"/>
      <w:numFmt w:val="bullet"/>
      <w:lvlText w:val=""/>
      <w:lvlJc w:val="left"/>
      <w:pPr>
        <w:ind w:left="4683" w:hanging="360"/>
      </w:pPr>
      <w:rPr>
        <w:rFonts w:ascii="Symbol" w:hAnsi="Symbol" w:hint="default"/>
      </w:rPr>
    </w:lvl>
    <w:lvl w:ilvl="4" w:tplc="0C090003" w:tentative="1">
      <w:start w:val="1"/>
      <w:numFmt w:val="bullet"/>
      <w:lvlText w:val="o"/>
      <w:lvlJc w:val="left"/>
      <w:pPr>
        <w:ind w:left="5403" w:hanging="360"/>
      </w:pPr>
      <w:rPr>
        <w:rFonts w:ascii="Courier New" w:hAnsi="Courier New" w:cs="Courier New" w:hint="default"/>
      </w:rPr>
    </w:lvl>
    <w:lvl w:ilvl="5" w:tplc="0C090005" w:tentative="1">
      <w:start w:val="1"/>
      <w:numFmt w:val="bullet"/>
      <w:lvlText w:val=""/>
      <w:lvlJc w:val="left"/>
      <w:pPr>
        <w:ind w:left="6123" w:hanging="360"/>
      </w:pPr>
      <w:rPr>
        <w:rFonts w:ascii="Wingdings" w:hAnsi="Wingdings" w:hint="default"/>
      </w:rPr>
    </w:lvl>
    <w:lvl w:ilvl="6" w:tplc="0C090001" w:tentative="1">
      <w:start w:val="1"/>
      <w:numFmt w:val="bullet"/>
      <w:lvlText w:val=""/>
      <w:lvlJc w:val="left"/>
      <w:pPr>
        <w:ind w:left="6843" w:hanging="360"/>
      </w:pPr>
      <w:rPr>
        <w:rFonts w:ascii="Symbol" w:hAnsi="Symbol" w:hint="default"/>
      </w:rPr>
    </w:lvl>
    <w:lvl w:ilvl="7" w:tplc="0C090003" w:tentative="1">
      <w:start w:val="1"/>
      <w:numFmt w:val="bullet"/>
      <w:lvlText w:val="o"/>
      <w:lvlJc w:val="left"/>
      <w:pPr>
        <w:ind w:left="7563" w:hanging="360"/>
      </w:pPr>
      <w:rPr>
        <w:rFonts w:ascii="Courier New" w:hAnsi="Courier New" w:cs="Courier New" w:hint="default"/>
      </w:rPr>
    </w:lvl>
    <w:lvl w:ilvl="8" w:tplc="0C090005" w:tentative="1">
      <w:start w:val="1"/>
      <w:numFmt w:val="bullet"/>
      <w:lvlText w:val=""/>
      <w:lvlJc w:val="left"/>
      <w:pPr>
        <w:ind w:left="8283"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A47CC350"/>
    <w:lvl w:ilvl="0">
      <w:start w:val="1"/>
      <w:numFmt w:val="bullet"/>
      <w:pStyle w:val="Bullets1"/>
      <w:lvlText w:val=""/>
      <w:lvlJc w:val="left"/>
      <w:pPr>
        <w:ind w:left="227" w:hanging="227"/>
      </w:pPr>
      <w:rPr>
        <w:rFonts w:ascii="Symbol" w:hAnsi="Symbol" w:hint="default"/>
        <w:color w:val="231F20"/>
        <w:sz w:val="20"/>
        <w:szCs w:val="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6647EA1"/>
    <w:multiLevelType w:val="hybridMultilevel"/>
    <w:tmpl w:val="55B44A6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9B736E"/>
    <w:multiLevelType w:val="hybridMultilevel"/>
    <w:tmpl w:val="3362A398"/>
    <w:lvl w:ilvl="0" w:tplc="8C18033A">
      <w:start w:val="1"/>
      <w:numFmt w:val="bullet"/>
      <w:pStyle w:val="TableAttachmentTextBullet2"/>
      <w:lvlText w:val="o"/>
      <w:lvlJc w:val="left"/>
      <w:pPr>
        <w:ind w:left="1803" w:hanging="360"/>
      </w:pPr>
      <w:rPr>
        <w:rFonts w:ascii="Courier New" w:hAnsi="Courier New" w:cs="Courier New"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num w:numId="1" w16cid:durableId="1322930628">
    <w:abstractNumId w:val="12"/>
  </w:num>
  <w:num w:numId="2" w16cid:durableId="536504460">
    <w:abstractNumId w:val="13"/>
  </w:num>
  <w:num w:numId="3" w16cid:durableId="1208030974">
    <w:abstractNumId w:val="0"/>
  </w:num>
  <w:num w:numId="4" w16cid:durableId="651714075">
    <w:abstractNumId w:val="9"/>
  </w:num>
  <w:num w:numId="5" w16cid:durableId="1211646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460480">
    <w:abstractNumId w:val="3"/>
  </w:num>
  <w:num w:numId="7" w16cid:durableId="974601596">
    <w:abstractNumId w:val="5"/>
  </w:num>
  <w:num w:numId="8" w16cid:durableId="1096482956">
    <w:abstractNumId w:val="6"/>
  </w:num>
  <w:num w:numId="9" w16cid:durableId="949975030">
    <w:abstractNumId w:val="10"/>
  </w:num>
  <w:num w:numId="10" w16cid:durableId="324819478">
    <w:abstractNumId w:val="7"/>
  </w:num>
  <w:num w:numId="11" w16cid:durableId="1090076452">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76665712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700215">
    <w:abstractNumId w:val="11"/>
  </w:num>
  <w:num w:numId="14" w16cid:durableId="662438828">
    <w:abstractNumId w:val="1"/>
  </w:num>
  <w:num w:numId="15" w16cid:durableId="971977354">
    <w:abstractNumId w:val="2"/>
  </w:num>
  <w:num w:numId="16" w16cid:durableId="1487475176">
    <w:abstractNumId w:val="4"/>
  </w:num>
  <w:num w:numId="17" w16cid:durableId="2005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3B"/>
    <w:rsid w:val="0000089C"/>
    <w:rsid w:val="00000EE9"/>
    <w:rsid w:val="00002603"/>
    <w:rsid w:val="00002B77"/>
    <w:rsid w:val="00003376"/>
    <w:rsid w:val="00004D87"/>
    <w:rsid w:val="00007AF0"/>
    <w:rsid w:val="00010D33"/>
    <w:rsid w:val="00016BE3"/>
    <w:rsid w:val="00022E34"/>
    <w:rsid w:val="00030EEA"/>
    <w:rsid w:val="000313F1"/>
    <w:rsid w:val="00032F3E"/>
    <w:rsid w:val="000341FB"/>
    <w:rsid w:val="00040121"/>
    <w:rsid w:val="0004023A"/>
    <w:rsid w:val="0004528C"/>
    <w:rsid w:val="00046017"/>
    <w:rsid w:val="00046C22"/>
    <w:rsid w:val="000512F0"/>
    <w:rsid w:val="0005172E"/>
    <w:rsid w:val="00052989"/>
    <w:rsid w:val="00054E8D"/>
    <w:rsid w:val="000553BF"/>
    <w:rsid w:val="0006388D"/>
    <w:rsid w:val="000640D6"/>
    <w:rsid w:val="0006569F"/>
    <w:rsid w:val="0006781A"/>
    <w:rsid w:val="00070CF1"/>
    <w:rsid w:val="00071162"/>
    <w:rsid w:val="00071ECD"/>
    <w:rsid w:val="0007379A"/>
    <w:rsid w:val="00074719"/>
    <w:rsid w:val="00084347"/>
    <w:rsid w:val="00093C1C"/>
    <w:rsid w:val="00096F5F"/>
    <w:rsid w:val="000A011B"/>
    <w:rsid w:val="000A4384"/>
    <w:rsid w:val="000A6334"/>
    <w:rsid w:val="000B034A"/>
    <w:rsid w:val="000B071F"/>
    <w:rsid w:val="000B4FE3"/>
    <w:rsid w:val="000C25C3"/>
    <w:rsid w:val="000C2B63"/>
    <w:rsid w:val="000C5FAE"/>
    <w:rsid w:val="000D1F1E"/>
    <w:rsid w:val="000D4CCC"/>
    <w:rsid w:val="000D7A9D"/>
    <w:rsid w:val="000E4FC1"/>
    <w:rsid w:val="000F5244"/>
    <w:rsid w:val="000F68D2"/>
    <w:rsid w:val="000F7C14"/>
    <w:rsid w:val="0010172D"/>
    <w:rsid w:val="00103CE8"/>
    <w:rsid w:val="00104426"/>
    <w:rsid w:val="00107D74"/>
    <w:rsid w:val="00122CEE"/>
    <w:rsid w:val="0012320E"/>
    <w:rsid w:val="00130FCA"/>
    <w:rsid w:val="001310B3"/>
    <w:rsid w:val="0013405E"/>
    <w:rsid w:val="0013704A"/>
    <w:rsid w:val="00137EF5"/>
    <w:rsid w:val="0014088C"/>
    <w:rsid w:val="001418D3"/>
    <w:rsid w:val="00145780"/>
    <w:rsid w:val="0014766B"/>
    <w:rsid w:val="00151099"/>
    <w:rsid w:val="00160CEC"/>
    <w:rsid w:val="00161631"/>
    <w:rsid w:val="00163256"/>
    <w:rsid w:val="0016410E"/>
    <w:rsid w:val="0016523E"/>
    <w:rsid w:val="00165B11"/>
    <w:rsid w:val="001721F3"/>
    <w:rsid w:val="00177F81"/>
    <w:rsid w:val="00181329"/>
    <w:rsid w:val="001824CA"/>
    <w:rsid w:val="00182BA0"/>
    <w:rsid w:val="00187AF9"/>
    <w:rsid w:val="001A0E3F"/>
    <w:rsid w:val="001A7710"/>
    <w:rsid w:val="001B0A45"/>
    <w:rsid w:val="001B0B31"/>
    <w:rsid w:val="001B23FF"/>
    <w:rsid w:val="001B305F"/>
    <w:rsid w:val="001B7D2E"/>
    <w:rsid w:val="001C1B90"/>
    <w:rsid w:val="001C321F"/>
    <w:rsid w:val="001C376C"/>
    <w:rsid w:val="001D0D74"/>
    <w:rsid w:val="001D240C"/>
    <w:rsid w:val="001D34CC"/>
    <w:rsid w:val="001D44E6"/>
    <w:rsid w:val="001D4B45"/>
    <w:rsid w:val="001D54F4"/>
    <w:rsid w:val="001E0AA2"/>
    <w:rsid w:val="001E7B3C"/>
    <w:rsid w:val="001F0C2F"/>
    <w:rsid w:val="001F1E00"/>
    <w:rsid w:val="001F7CD6"/>
    <w:rsid w:val="002142ED"/>
    <w:rsid w:val="00217A42"/>
    <w:rsid w:val="0022120A"/>
    <w:rsid w:val="00221FEA"/>
    <w:rsid w:val="00226145"/>
    <w:rsid w:val="00226796"/>
    <w:rsid w:val="00231A33"/>
    <w:rsid w:val="00235D37"/>
    <w:rsid w:val="00236D18"/>
    <w:rsid w:val="00237603"/>
    <w:rsid w:val="002419DA"/>
    <w:rsid w:val="00243702"/>
    <w:rsid w:val="0025299E"/>
    <w:rsid w:val="00254B3B"/>
    <w:rsid w:val="00254C66"/>
    <w:rsid w:val="002552E2"/>
    <w:rsid w:val="002567A8"/>
    <w:rsid w:val="00260CD7"/>
    <w:rsid w:val="00261AC3"/>
    <w:rsid w:val="002645D0"/>
    <w:rsid w:val="002657A2"/>
    <w:rsid w:val="002720D8"/>
    <w:rsid w:val="0027694A"/>
    <w:rsid w:val="00276BF1"/>
    <w:rsid w:val="00280538"/>
    <w:rsid w:val="0028724C"/>
    <w:rsid w:val="00293616"/>
    <w:rsid w:val="00296689"/>
    <w:rsid w:val="002A02A6"/>
    <w:rsid w:val="002A45F3"/>
    <w:rsid w:val="002A76B2"/>
    <w:rsid w:val="002B03A4"/>
    <w:rsid w:val="002B132E"/>
    <w:rsid w:val="002B146F"/>
    <w:rsid w:val="002B1C7D"/>
    <w:rsid w:val="002B33CE"/>
    <w:rsid w:val="002C454E"/>
    <w:rsid w:val="002C4E61"/>
    <w:rsid w:val="002D5A1E"/>
    <w:rsid w:val="002E0291"/>
    <w:rsid w:val="002E13B6"/>
    <w:rsid w:val="002E44EA"/>
    <w:rsid w:val="002E4FAC"/>
    <w:rsid w:val="002F1335"/>
    <w:rsid w:val="002F1FE8"/>
    <w:rsid w:val="002F5527"/>
    <w:rsid w:val="003046A7"/>
    <w:rsid w:val="0030523D"/>
    <w:rsid w:val="00310764"/>
    <w:rsid w:val="00314493"/>
    <w:rsid w:val="00316E92"/>
    <w:rsid w:val="00321E0A"/>
    <w:rsid w:val="0032218E"/>
    <w:rsid w:val="00325AA2"/>
    <w:rsid w:val="00325B67"/>
    <w:rsid w:val="00330D46"/>
    <w:rsid w:val="0033266B"/>
    <w:rsid w:val="00333330"/>
    <w:rsid w:val="00333721"/>
    <w:rsid w:val="00341A0B"/>
    <w:rsid w:val="003426BA"/>
    <w:rsid w:val="003506FE"/>
    <w:rsid w:val="0035323C"/>
    <w:rsid w:val="003573F0"/>
    <w:rsid w:val="00362524"/>
    <w:rsid w:val="0036288E"/>
    <w:rsid w:val="00362FD7"/>
    <w:rsid w:val="00375350"/>
    <w:rsid w:val="003753BF"/>
    <w:rsid w:val="00381FBD"/>
    <w:rsid w:val="00382B21"/>
    <w:rsid w:val="003833EA"/>
    <w:rsid w:val="003848D7"/>
    <w:rsid w:val="00391C34"/>
    <w:rsid w:val="00393698"/>
    <w:rsid w:val="00395F1B"/>
    <w:rsid w:val="003A43F9"/>
    <w:rsid w:val="003A6F8B"/>
    <w:rsid w:val="003B7058"/>
    <w:rsid w:val="003C3AED"/>
    <w:rsid w:val="003C7ACB"/>
    <w:rsid w:val="003D0936"/>
    <w:rsid w:val="003D0D41"/>
    <w:rsid w:val="003D3A01"/>
    <w:rsid w:val="003D5467"/>
    <w:rsid w:val="003E3BAA"/>
    <w:rsid w:val="003E57FD"/>
    <w:rsid w:val="003E76B6"/>
    <w:rsid w:val="003F1D1C"/>
    <w:rsid w:val="003F2A26"/>
    <w:rsid w:val="003F4B12"/>
    <w:rsid w:val="003F50FB"/>
    <w:rsid w:val="003F7053"/>
    <w:rsid w:val="004032A9"/>
    <w:rsid w:val="00404222"/>
    <w:rsid w:val="00404894"/>
    <w:rsid w:val="004103D4"/>
    <w:rsid w:val="004108C2"/>
    <w:rsid w:val="00412C98"/>
    <w:rsid w:val="00414439"/>
    <w:rsid w:val="0041661D"/>
    <w:rsid w:val="00416A8B"/>
    <w:rsid w:val="0042175E"/>
    <w:rsid w:val="00423BE9"/>
    <w:rsid w:val="00424213"/>
    <w:rsid w:val="00430E2F"/>
    <w:rsid w:val="0043119C"/>
    <w:rsid w:val="00433BE8"/>
    <w:rsid w:val="00434C35"/>
    <w:rsid w:val="00440CD2"/>
    <w:rsid w:val="0044284D"/>
    <w:rsid w:val="00446781"/>
    <w:rsid w:val="00447024"/>
    <w:rsid w:val="00447C2B"/>
    <w:rsid w:val="004503AD"/>
    <w:rsid w:val="00452C2D"/>
    <w:rsid w:val="0045425C"/>
    <w:rsid w:val="00461A9F"/>
    <w:rsid w:val="0046708D"/>
    <w:rsid w:val="00467B00"/>
    <w:rsid w:val="0047288D"/>
    <w:rsid w:val="00473795"/>
    <w:rsid w:val="0048186A"/>
    <w:rsid w:val="00482FAA"/>
    <w:rsid w:val="004835C3"/>
    <w:rsid w:val="004836AA"/>
    <w:rsid w:val="004836DF"/>
    <w:rsid w:val="00493D04"/>
    <w:rsid w:val="004A45F7"/>
    <w:rsid w:val="004A672E"/>
    <w:rsid w:val="004A7F24"/>
    <w:rsid w:val="004B06F2"/>
    <w:rsid w:val="004B4288"/>
    <w:rsid w:val="004B56A8"/>
    <w:rsid w:val="004B7E21"/>
    <w:rsid w:val="004C286D"/>
    <w:rsid w:val="004C5314"/>
    <w:rsid w:val="004D16C4"/>
    <w:rsid w:val="004D4F82"/>
    <w:rsid w:val="004E21F5"/>
    <w:rsid w:val="004E3C94"/>
    <w:rsid w:val="004E47CD"/>
    <w:rsid w:val="004E4A40"/>
    <w:rsid w:val="004E6BFE"/>
    <w:rsid w:val="004E7808"/>
    <w:rsid w:val="004F031D"/>
    <w:rsid w:val="004F56A7"/>
    <w:rsid w:val="004F7612"/>
    <w:rsid w:val="005015EA"/>
    <w:rsid w:val="005025A1"/>
    <w:rsid w:val="00502982"/>
    <w:rsid w:val="00504D0B"/>
    <w:rsid w:val="00506BEB"/>
    <w:rsid w:val="005108CE"/>
    <w:rsid w:val="00514858"/>
    <w:rsid w:val="00515E97"/>
    <w:rsid w:val="00523045"/>
    <w:rsid w:val="005251EE"/>
    <w:rsid w:val="005322C6"/>
    <w:rsid w:val="00533080"/>
    <w:rsid w:val="00533AAE"/>
    <w:rsid w:val="00536721"/>
    <w:rsid w:val="005376E1"/>
    <w:rsid w:val="00541320"/>
    <w:rsid w:val="00543521"/>
    <w:rsid w:val="00547D65"/>
    <w:rsid w:val="0055318B"/>
    <w:rsid w:val="00553919"/>
    <w:rsid w:val="005569A2"/>
    <w:rsid w:val="00556BDA"/>
    <w:rsid w:val="00560658"/>
    <w:rsid w:val="00560D1D"/>
    <w:rsid w:val="00561E5E"/>
    <w:rsid w:val="00567691"/>
    <w:rsid w:val="00567B4F"/>
    <w:rsid w:val="00570121"/>
    <w:rsid w:val="00573E4F"/>
    <w:rsid w:val="00580C37"/>
    <w:rsid w:val="00582ECA"/>
    <w:rsid w:val="00586FBB"/>
    <w:rsid w:val="005870ED"/>
    <w:rsid w:val="00593698"/>
    <w:rsid w:val="00593C43"/>
    <w:rsid w:val="00594508"/>
    <w:rsid w:val="00595EBD"/>
    <w:rsid w:val="00596FA6"/>
    <w:rsid w:val="005A08C2"/>
    <w:rsid w:val="005A4EDB"/>
    <w:rsid w:val="005A5A1B"/>
    <w:rsid w:val="005A6DDA"/>
    <w:rsid w:val="005B042A"/>
    <w:rsid w:val="005B471E"/>
    <w:rsid w:val="005B75B2"/>
    <w:rsid w:val="005C01F4"/>
    <w:rsid w:val="005C78F2"/>
    <w:rsid w:val="005D3FF5"/>
    <w:rsid w:val="005E0379"/>
    <w:rsid w:val="005E26D2"/>
    <w:rsid w:val="005E62BF"/>
    <w:rsid w:val="005F33BA"/>
    <w:rsid w:val="005F5F41"/>
    <w:rsid w:val="00600C30"/>
    <w:rsid w:val="00604388"/>
    <w:rsid w:val="00607871"/>
    <w:rsid w:val="00610552"/>
    <w:rsid w:val="00615B0E"/>
    <w:rsid w:val="00616586"/>
    <w:rsid w:val="00620448"/>
    <w:rsid w:val="00623490"/>
    <w:rsid w:val="0062409A"/>
    <w:rsid w:val="0062653A"/>
    <w:rsid w:val="00632BBE"/>
    <w:rsid w:val="00633F25"/>
    <w:rsid w:val="006476FB"/>
    <w:rsid w:val="00654096"/>
    <w:rsid w:val="006540D2"/>
    <w:rsid w:val="0065480B"/>
    <w:rsid w:val="00657861"/>
    <w:rsid w:val="0066153E"/>
    <w:rsid w:val="00663795"/>
    <w:rsid w:val="006643BE"/>
    <w:rsid w:val="006677F7"/>
    <w:rsid w:val="00667C99"/>
    <w:rsid w:val="00676D23"/>
    <w:rsid w:val="00680A90"/>
    <w:rsid w:val="00686724"/>
    <w:rsid w:val="006918E1"/>
    <w:rsid w:val="00692377"/>
    <w:rsid w:val="00692D78"/>
    <w:rsid w:val="006A44D3"/>
    <w:rsid w:val="006A5410"/>
    <w:rsid w:val="006B0D90"/>
    <w:rsid w:val="006B1355"/>
    <w:rsid w:val="006B2018"/>
    <w:rsid w:val="006B54F3"/>
    <w:rsid w:val="006B5E78"/>
    <w:rsid w:val="006C2AF0"/>
    <w:rsid w:val="006C36F9"/>
    <w:rsid w:val="006C7E98"/>
    <w:rsid w:val="006D1FF0"/>
    <w:rsid w:val="006D3BB3"/>
    <w:rsid w:val="006D5E45"/>
    <w:rsid w:val="006E457D"/>
    <w:rsid w:val="006E59AE"/>
    <w:rsid w:val="006F292D"/>
    <w:rsid w:val="006F7E88"/>
    <w:rsid w:val="00711A35"/>
    <w:rsid w:val="00713656"/>
    <w:rsid w:val="00715E17"/>
    <w:rsid w:val="00716C94"/>
    <w:rsid w:val="00717629"/>
    <w:rsid w:val="007176B6"/>
    <w:rsid w:val="0072086A"/>
    <w:rsid w:val="007307A2"/>
    <w:rsid w:val="00730ADE"/>
    <w:rsid w:val="007343F6"/>
    <w:rsid w:val="00735A61"/>
    <w:rsid w:val="00744BC3"/>
    <w:rsid w:val="00744EDA"/>
    <w:rsid w:val="0074500C"/>
    <w:rsid w:val="0074553D"/>
    <w:rsid w:val="00745FE8"/>
    <w:rsid w:val="007512FC"/>
    <w:rsid w:val="00751ACF"/>
    <w:rsid w:val="007533B6"/>
    <w:rsid w:val="0076498B"/>
    <w:rsid w:val="00765382"/>
    <w:rsid w:val="00772F75"/>
    <w:rsid w:val="00781BD6"/>
    <w:rsid w:val="00782DE3"/>
    <w:rsid w:val="00785D3A"/>
    <w:rsid w:val="00786E36"/>
    <w:rsid w:val="007870B7"/>
    <w:rsid w:val="00790BE5"/>
    <w:rsid w:val="0079209A"/>
    <w:rsid w:val="0079363B"/>
    <w:rsid w:val="00794663"/>
    <w:rsid w:val="007A1455"/>
    <w:rsid w:val="007A1C76"/>
    <w:rsid w:val="007A4C16"/>
    <w:rsid w:val="007A4C1F"/>
    <w:rsid w:val="007A553C"/>
    <w:rsid w:val="007A713B"/>
    <w:rsid w:val="007B2B65"/>
    <w:rsid w:val="007B399F"/>
    <w:rsid w:val="007B5978"/>
    <w:rsid w:val="007B77A0"/>
    <w:rsid w:val="007C072A"/>
    <w:rsid w:val="007C0BE2"/>
    <w:rsid w:val="007C306B"/>
    <w:rsid w:val="007C595E"/>
    <w:rsid w:val="007D0CE5"/>
    <w:rsid w:val="007D4ED7"/>
    <w:rsid w:val="007D54F7"/>
    <w:rsid w:val="007D7510"/>
    <w:rsid w:val="007D7846"/>
    <w:rsid w:val="007E11C9"/>
    <w:rsid w:val="007E12EF"/>
    <w:rsid w:val="007E520F"/>
    <w:rsid w:val="007F063B"/>
    <w:rsid w:val="007F732D"/>
    <w:rsid w:val="00800AEC"/>
    <w:rsid w:val="00803372"/>
    <w:rsid w:val="008069F0"/>
    <w:rsid w:val="00815DA7"/>
    <w:rsid w:val="00816ADC"/>
    <w:rsid w:val="0082077E"/>
    <w:rsid w:val="008250C4"/>
    <w:rsid w:val="00832B1A"/>
    <w:rsid w:val="00834DDD"/>
    <w:rsid w:val="008353DD"/>
    <w:rsid w:val="00835604"/>
    <w:rsid w:val="00835A07"/>
    <w:rsid w:val="0084037A"/>
    <w:rsid w:val="00840F3E"/>
    <w:rsid w:val="00842639"/>
    <w:rsid w:val="00843221"/>
    <w:rsid w:val="00846266"/>
    <w:rsid w:val="00846D6C"/>
    <w:rsid w:val="008513F0"/>
    <w:rsid w:val="00852A13"/>
    <w:rsid w:val="00854E9A"/>
    <w:rsid w:val="008619AA"/>
    <w:rsid w:val="00870600"/>
    <w:rsid w:val="008802B2"/>
    <w:rsid w:val="00880A75"/>
    <w:rsid w:val="00882A7E"/>
    <w:rsid w:val="00882D5D"/>
    <w:rsid w:val="00890486"/>
    <w:rsid w:val="0089508A"/>
    <w:rsid w:val="00896810"/>
    <w:rsid w:val="008975A5"/>
    <w:rsid w:val="008975E9"/>
    <w:rsid w:val="008A2320"/>
    <w:rsid w:val="008A2BBB"/>
    <w:rsid w:val="008A7BC9"/>
    <w:rsid w:val="008B270A"/>
    <w:rsid w:val="008B5BC8"/>
    <w:rsid w:val="008C3C77"/>
    <w:rsid w:val="008C4B61"/>
    <w:rsid w:val="008C7779"/>
    <w:rsid w:val="008D10D5"/>
    <w:rsid w:val="008D2B1E"/>
    <w:rsid w:val="008D51B0"/>
    <w:rsid w:val="008E10C5"/>
    <w:rsid w:val="008E4D0E"/>
    <w:rsid w:val="008E7E19"/>
    <w:rsid w:val="008F0C72"/>
    <w:rsid w:val="008F170E"/>
    <w:rsid w:val="00900DE5"/>
    <w:rsid w:val="00901EE5"/>
    <w:rsid w:val="0090241F"/>
    <w:rsid w:val="00906F35"/>
    <w:rsid w:val="00907C7D"/>
    <w:rsid w:val="00910916"/>
    <w:rsid w:val="00910E3A"/>
    <w:rsid w:val="009316EC"/>
    <w:rsid w:val="00933ED3"/>
    <w:rsid w:val="00934355"/>
    <w:rsid w:val="00934D49"/>
    <w:rsid w:val="009416A1"/>
    <w:rsid w:val="0094322F"/>
    <w:rsid w:val="00943BE5"/>
    <w:rsid w:val="00951A82"/>
    <w:rsid w:val="009521F1"/>
    <w:rsid w:val="00952DC0"/>
    <w:rsid w:val="0095562A"/>
    <w:rsid w:val="009630E4"/>
    <w:rsid w:val="00964118"/>
    <w:rsid w:val="0096443C"/>
    <w:rsid w:val="00966DA8"/>
    <w:rsid w:val="009729D6"/>
    <w:rsid w:val="0097353C"/>
    <w:rsid w:val="00975C7B"/>
    <w:rsid w:val="009801AF"/>
    <w:rsid w:val="009828E8"/>
    <w:rsid w:val="00983F6C"/>
    <w:rsid w:val="00985EC7"/>
    <w:rsid w:val="009927A3"/>
    <w:rsid w:val="009A0752"/>
    <w:rsid w:val="009A0F9C"/>
    <w:rsid w:val="009A41A4"/>
    <w:rsid w:val="009A4F65"/>
    <w:rsid w:val="009A5215"/>
    <w:rsid w:val="009A5AE1"/>
    <w:rsid w:val="009A6DFE"/>
    <w:rsid w:val="009A7F77"/>
    <w:rsid w:val="009B1009"/>
    <w:rsid w:val="009B3CF1"/>
    <w:rsid w:val="009C0C82"/>
    <w:rsid w:val="009C0FB0"/>
    <w:rsid w:val="009C20D7"/>
    <w:rsid w:val="009C313A"/>
    <w:rsid w:val="009C3358"/>
    <w:rsid w:val="009C3A8A"/>
    <w:rsid w:val="009C7DF8"/>
    <w:rsid w:val="009D1539"/>
    <w:rsid w:val="009D17C5"/>
    <w:rsid w:val="009D5A15"/>
    <w:rsid w:val="009D5E90"/>
    <w:rsid w:val="009E216E"/>
    <w:rsid w:val="009F2DDF"/>
    <w:rsid w:val="009F4BE5"/>
    <w:rsid w:val="009F57BE"/>
    <w:rsid w:val="00A00A83"/>
    <w:rsid w:val="00A00A91"/>
    <w:rsid w:val="00A0522C"/>
    <w:rsid w:val="00A05B05"/>
    <w:rsid w:val="00A17CD1"/>
    <w:rsid w:val="00A17E5C"/>
    <w:rsid w:val="00A2352F"/>
    <w:rsid w:val="00A24295"/>
    <w:rsid w:val="00A301E6"/>
    <w:rsid w:val="00A33712"/>
    <w:rsid w:val="00A337BC"/>
    <w:rsid w:val="00A35E4C"/>
    <w:rsid w:val="00A36EBC"/>
    <w:rsid w:val="00A40260"/>
    <w:rsid w:val="00A42FAE"/>
    <w:rsid w:val="00A445FD"/>
    <w:rsid w:val="00A469AE"/>
    <w:rsid w:val="00A47781"/>
    <w:rsid w:val="00A50949"/>
    <w:rsid w:val="00A52A09"/>
    <w:rsid w:val="00A60EFA"/>
    <w:rsid w:val="00A61EEE"/>
    <w:rsid w:val="00A62F5E"/>
    <w:rsid w:val="00A647F2"/>
    <w:rsid w:val="00A65018"/>
    <w:rsid w:val="00A65196"/>
    <w:rsid w:val="00A73164"/>
    <w:rsid w:val="00A73182"/>
    <w:rsid w:val="00A731B2"/>
    <w:rsid w:val="00A767AE"/>
    <w:rsid w:val="00A773FE"/>
    <w:rsid w:val="00A81779"/>
    <w:rsid w:val="00A82A5C"/>
    <w:rsid w:val="00A85514"/>
    <w:rsid w:val="00A91587"/>
    <w:rsid w:val="00A9180A"/>
    <w:rsid w:val="00A9429A"/>
    <w:rsid w:val="00A95F87"/>
    <w:rsid w:val="00AA0D51"/>
    <w:rsid w:val="00AA2405"/>
    <w:rsid w:val="00AA56EF"/>
    <w:rsid w:val="00AA7AAE"/>
    <w:rsid w:val="00AB45EF"/>
    <w:rsid w:val="00AB6F53"/>
    <w:rsid w:val="00AB7AFB"/>
    <w:rsid w:val="00AC1F62"/>
    <w:rsid w:val="00AC37C4"/>
    <w:rsid w:val="00AC402C"/>
    <w:rsid w:val="00AC483E"/>
    <w:rsid w:val="00AC50ED"/>
    <w:rsid w:val="00AC55D0"/>
    <w:rsid w:val="00AC5CE2"/>
    <w:rsid w:val="00AC744F"/>
    <w:rsid w:val="00AC75B4"/>
    <w:rsid w:val="00AC78D8"/>
    <w:rsid w:val="00AD4FA7"/>
    <w:rsid w:val="00AD6463"/>
    <w:rsid w:val="00AE0606"/>
    <w:rsid w:val="00AE33F7"/>
    <w:rsid w:val="00AE3C61"/>
    <w:rsid w:val="00AE6BD2"/>
    <w:rsid w:val="00AF0554"/>
    <w:rsid w:val="00AF343B"/>
    <w:rsid w:val="00AF3855"/>
    <w:rsid w:val="00AF5B5A"/>
    <w:rsid w:val="00B01438"/>
    <w:rsid w:val="00B02B3E"/>
    <w:rsid w:val="00B06FD7"/>
    <w:rsid w:val="00B0710E"/>
    <w:rsid w:val="00B17351"/>
    <w:rsid w:val="00B2005B"/>
    <w:rsid w:val="00B20341"/>
    <w:rsid w:val="00B24BD0"/>
    <w:rsid w:val="00B259A9"/>
    <w:rsid w:val="00B32941"/>
    <w:rsid w:val="00B36CBB"/>
    <w:rsid w:val="00B56773"/>
    <w:rsid w:val="00B57BF8"/>
    <w:rsid w:val="00B62378"/>
    <w:rsid w:val="00B62FE6"/>
    <w:rsid w:val="00B64039"/>
    <w:rsid w:val="00B712C5"/>
    <w:rsid w:val="00B73412"/>
    <w:rsid w:val="00B741C8"/>
    <w:rsid w:val="00B76F98"/>
    <w:rsid w:val="00B81E64"/>
    <w:rsid w:val="00B83EA0"/>
    <w:rsid w:val="00B8703E"/>
    <w:rsid w:val="00B96FE0"/>
    <w:rsid w:val="00BA24CD"/>
    <w:rsid w:val="00BA2F91"/>
    <w:rsid w:val="00BA51DF"/>
    <w:rsid w:val="00BA5607"/>
    <w:rsid w:val="00BA6F06"/>
    <w:rsid w:val="00BA7631"/>
    <w:rsid w:val="00BB0EAC"/>
    <w:rsid w:val="00BC10E4"/>
    <w:rsid w:val="00BC2920"/>
    <w:rsid w:val="00BC2FE0"/>
    <w:rsid w:val="00BC4EC5"/>
    <w:rsid w:val="00BC7971"/>
    <w:rsid w:val="00BD0E0E"/>
    <w:rsid w:val="00BD29FB"/>
    <w:rsid w:val="00BD2A92"/>
    <w:rsid w:val="00BD3FC7"/>
    <w:rsid w:val="00BD784E"/>
    <w:rsid w:val="00BE2648"/>
    <w:rsid w:val="00BE6BFA"/>
    <w:rsid w:val="00BE7E11"/>
    <w:rsid w:val="00BE7EB8"/>
    <w:rsid w:val="00BF3350"/>
    <w:rsid w:val="00BF6107"/>
    <w:rsid w:val="00C05965"/>
    <w:rsid w:val="00C07453"/>
    <w:rsid w:val="00C101B2"/>
    <w:rsid w:val="00C1500F"/>
    <w:rsid w:val="00C163DF"/>
    <w:rsid w:val="00C1689C"/>
    <w:rsid w:val="00C169EC"/>
    <w:rsid w:val="00C21242"/>
    <w:rsid w:val="00C228FD"/>
    <w:rsid w:val="00C24103"/>
    <w:rsid w:val="00C264C5"/>
    <w:rsid w:val="00C37F84"/>
    <w:rsid w:val="00C40F68"/>
    <w:rsid w:val="00C44DEC"/>
    <w:rsid w:val="00C47B55"/>
    <w:rsid w:val="00C47F47"/>
    <w:rsid w:val="00C51115"/>
    <w:rsid w:val="00C54B7F"/>
    <w:rsid w:val="00C561DD"/>
    <w:rsid w:val="00C57352"/>
    <w:rsid w:val="00C63501"/>
    <w:rsid w:val="00C8182C"/>
    <w:rsid w:val="00C847CC"/>
    <w:rsid w:val="00C94FB0"/>
    <w:rsid w:val="00C95578"/>
    <w:rsid w:val="00C975FD"/>
    <w:rsid w:val="00CA6C0C"/>
    <w:rsid w:val="00CA6F76"/>
    <w:rsid w:val="00CA77F6"/>
    <w:rsid w:val="00CB63AC"/>
    <w:rsid w:val="00CC0A2D"/>
    <w:rsid w:val="00CC58BD"/>
    <w:rsid w:val="00CC6E74"/>
    <w:rsid w:val="00CC772F"/>
    <w:rsid w:val="00CE2D4C"/>
    <w:rsid w:val="00CE5400"/>
    <w:rsid w:val="00CE5E6C"/>
    <w:rsid w:val="00CE65D9"/>
    <w:rsid w:val="00CE7CF1"/>
    <w:rsid w:val="00CF021F"/>
    <w:rsid w:val="00CF14FE"/>
    <w:rsid w:val="00CF19D8"/>
    <w:rsid w:val="00CF3494"/>
    <w:rsid w:val="00CF3729"/>
    <w:rsid w:val="00CF75C6"/>
    <w:rsid w:val="00D056F8"/>
    <w:rsid w:val="00D0786F"/>
    <w:rsid w:val="00D1474E"/>
    <w:rsid w:val="00D16E0E"/>
    <w:rsid w:val="00D213D1"/>
    <w:rsid w:val="00D21626"/>
    <w:rsid w:val="00D22CE7"/>
    <w:rsid w:val="00D2401F"/>
    <w:rsid w:val="00D274F4"/>
    <w:rsid w:val="00D30C9D"/>
    <w:rsid w:val="00D3488B"/>
    <w:rsid w:val="00D41A93"/>
    <w:rsid w:val="00D431B3"/>
    <w:rsid w:val="00D44B64"/>
    <w:rsid w:val="00D46899"/>
    <w:rsid w:val="00D55DD1"/>
    <w:rsid w:val="00D55FBD"/>
    <w:rsid w:val="00D575AB"/>
    <w:rsid w:val="00D60868"/>
    <w:rsid w:val="00D63D1D"/>
    <w:rsid w:val="00D71674"/>
    <w:rsid w:val="00D71B7D"/>
    <w:rsid w:val="00D77FB2"/>
    <w:rsid w:val="00D8057B"/>
    <w:rsid w:val="00D87679"/>
    <w:rsid w:val="00D90EE3"/>
    <w:rsid w:val="00D9105D"/>
    <w:rsid w:val="00D974D2"/>
    <w:rsid w:val="00DA0837"/>
    <w:rsid w:val="00DA50F1"/>
    <w:rsid w:val="00DA6F73"/>
    <w:rsid w:val="00DB0948"/>
    <w:rsid w:val="00DB2057"/>
    <w:rsid w:val="00DB2A8A"/>
    <w:rsid w:val="00DB3D20"/>
    <w:rsid w:val="00DB4FC9"/>
    <w:rsid w:val="00DC6639"/>
    <w:rsid w:val="00DC76CB"/>
    <w:rsid w:val="00DD074D"/>
    <w:rsid w:val="00DD07E2"/>
    <w:rsid w:val="00DD373E"/>
    <w:rsid w:val="00DD5D19"/>
    <w:rsid w:val="00DD7428"/>
    <w:rsid w:val="00DE442D"/>
    <w:rsid w:val="00DE5D10"/>
    <w:rsid w:val="00DE736F"/>
    <w:rsid w:val="00DE7C7A"/>
    <w:rsid w:val="00DF1446"/>
    <w:rsid w:val="00DF1B5B"/>
    <w:rsid w:val="00DF66E2"/>
    <w:rsid w:val="00E0021B"/>
    <w:rsid w:val="00E006B0"/>
    <w:rsid w:val="00E00A07"/>
    <w:rsid w:val="00E0756C"/>
    <w:rsid w:val="00E07608"/>
    <w:rsid w:val="00E11874"/>
    <w:rsid w:val="00E1365F"/>
    <w:rsid w:val="00E1390E"/>
    <w:rsid w:val="00E17EAE"/>
    <w:rsid w:val="00E205D5"/>
    <w:rsid w:val="00E20887"/>
    <w:rsid w:val="00E208BB"/>
    <w:rsid w:val="00E23283"/>
    <w:rsid w:val="00E25A82"/>
    <w:rsid w:val="00E26B9B"/>
    <w:rsid w:val="00E34AC6"/>
    <w:rsid w:val="00E3544F"/>
    <w:rsid w:val="00E3609B"/>
    <w:rsid w:val="00E37682"/>
    <w:rsid w:val="00E37BD7"/>
    <w:rsid w:val="00E41B07"/>
    <w:rsid w:val="00E454E8"/>
    <w:rsid w:val="00E47243"/>
    <w:rsid w:val="00E4763C"/>
    <w:rsid w:val="00E503BC"/>
    <w:rsid w:val="00E541D3"/>
    <w:rsid w:val="00E571C2"/>
    <w:rsid w:val="00E61E58"/>
    <w:rsid w:val="00E64A8B"/>
    <w:rsid w:val="00E65BA6"/>
    <w:rsid w:val="00E71239"/>
    <w:rsid w:val="00E7267B"/>
    <w:rsid w:val="00E73977"/>
    <w:rsid w:val="00E74184"/>
    <w:rsid w:val="00E81B82"/>
    <w:rsid w:val="00E82438"/>
    <w:rsid w:val="00E83A3C"/>
    <w:rsid w:val="00E870D3"/>
    <w:rsid w:val="00E901C1"/>
    <w:rsid w:val="00E955CF"/>
    <w:rsid w:val="00EA1E54"/>
    <w:rsid w:val="00EA30B0"/>
    <w:rsid w:val="00EA3BBC"/>
    <w:rsid w:val="00EB1619"/>
    <w:rsid w:val="00EB2130"/>
    <w:rsid w:val="00EB24DF"/>
    <w:rsid w:val="00EB44D2"/>
    <w:rsid w:val="00EB49DD"/>
    <w:rsid w:val="00EB7B3A"/>
    <w:rsid w:val="00EC0BBB"/>
    <w:rsid w:val="00EC227C"/>
    <w:rsid w:val="00EC29F3"/>
    <w:rsid w:val="00EC2EBA"/>
    <w:rsid w:val="00ED05EE"/>
    <w:rsid w:val="00ED0D11"/>
    <w:rsid w:val="00ED1C82"/>
    <w:rsid w:val="00ED6241"/>
    <w:rsid w:val="00EE1918"/>
    <w:rsid w:val="00EE2460"/>
    <w:rsid w:val="00EE2EB5"/>
    <w:rsid w:val="00EE428A"/>
    <w:rsid w:val="00EF370B"/>
    <w:rsid w:val="00F02B6C"/>
    <w:rsid w:val="00F0377B"/>
    <w:rsid w:val="00F046ED"/>
    <w:rsid w:val="00F06CFD"/>
    <w:rsid w:val="00F11633"/>
    <w:rsid w:val="00F11EBB"/>
    <w:rsid w:val="00F12A7B"/>
    <w:rsid w:val="00F24F0B"/>
    <w:rsid w:val="00F277A2"/>
    <w:rsid w:val="00F27CB8"/>
    <w:rsid w:val="00F30DEB"/>
    <w:rsid w:val="00F31D88"/>
    <w:rsid w:val="00F3355E"/>
    <w:rsid w:val="00F33EB8"/>
    <w:rsid w:val="00F359D9"/>
    <w:rsid w:val="00F3750A"/>
    <w:rsid w:val="00F405D8"/>
    <w:rsid w:val="00F450DF"/>
    <w:rsid w:val="00F46348"/>
    <w:rsid w:val="00F50664"/>
    <w:rsid w:val="00F517FB"/>
    <w:rsid w:val="00F53D12"/>
    <w:rsid w:val="00F55A25"/>
    <w:rsid w:val="00F55A47"/>
    <w:rsid w:val="00F60731"/>
    <w:rsid w:val="00F66593"/>
    <w:rsid w:val="00F72F3F"/>
    <w:rsid w:val="00F751B5"/>
    <w:rsid w:val="00F810B6"/>
    <w:rsid w:val="00F82045"/>
    <w:rsid w:val="00F8304A"/>
    <w:rsid w:val="00F85919"/>
    <w:rsid w:val="00F86030"/>
    <w:rsid w:val="00F87B5B"/>
    <w:rsid w:val="00F928D3"/>
    <w:rsid w:val="00FA3AB4"/>
    <w:rsid w:val="00FA4256"/>
    <w:rsid w:val="00FA7295"/>
    <w:rsid w:val="00FA7B45"/>
    <w:rsid w:val="00FB0753"/>
    <w:rsid w:val="00FB1AF6"/>
    <w:rsid w:val="00FB2580"/>
    <w:rsid w:val="00FC41CB"/>
    <w:rsid w:val="00FC5401"/>
    <w:rsid w:val="00FC639F"/>
    <w:rsid w:val="00FD7204"/>
    <w:rsid w:val="00FE32CD"/>
    <w:rsid w:val="00FF204D"/>
    <w:rsid w:val="0283F316"/>
    <w:rsid w:val="05B17E26"/>
    <w:rsid w:val="087764A0"/>
    <w:rsid w:val="119003E5"/>
    <w:rsid w:val="155DACF5"/>
    <w:rsid w:val="194BDD5E"/>
    <w:rsid w:val="1D64A8EE"/>
    <w:rsid w:val="1EFE44CF"/>
    <w:rsid w:val="24DC81F5"/>
    <w:rsid w:val="3563161A"/>
    <w:rsid w:val="3C6C0339"/>
    <w:rsid w:val="40CBD9A3"/>
    <w:rsid w:val="42E5E494"/>
    <w:rsid w:val="44F0C0B3"/>
    <w:rsid w:val="4683FFA0"/>
    <w:rsid w:val="46FD3FC7"/>
    <w:rsid w:val="574BDE08"/>
    <w:rsid w:val="590DE69E"/>
    <w:rsid w:val="5BD86756"/>
    <w:rsid w:val="5D115274"/>
    <w:rsid w:val="61B266FF"/>
    <w:rsid w:val="6831EA2D"/>
    <w:rsid w:val="68E6E63B"/>
    <w:rsid w:val="6924B9ED"/>
    <w:rsid w:val="6A372019"/>
    <w:rsid w:val="713351E4"/>
    <w:rsid w:val="72A42554"/>
    <w:rsid w:val="76811034"/>
    <w:rsid w:val="7D0BAEF0"/>
    <w:rsid w:val="7EA6B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46A4"/>
  <w15:chartTrackingRefBased/>
  <w15:docId w15:val="{E5D4F69E-6CC0-43E4-A529-2A4D269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A767AE"/>
    <w:pPr>
      <w:ind w:left="1276"/>
    </w:pPr>
    <w:rPr>
      <w:szCs w:val="24"/>
    </w:rPr>
  </w:style>
  <w:style w:type="paragraph" w:customStyle="1" w:styleId="PolicySub-Title">
    <w:name w:val="Policy Sub-Title"/>
    <w:basedOn w:val="Title"/>
    <w:autoRedefine/>
    <w:qFormat/>
    <w:rsid w:val="00093C1C"/>
    <w:rPr>
      <w:color w:val="00ABBE"/>
      <w:sz w:val="20"/>
    </w:rPr>
  </w:style>
  <w:style w:type="paragraph" w:customStyle="1" w:styleId="DisclaimerText">
    <w:name w:val="Disclaimer Text"/>
    <w:basedOn w:val="BODYTEXTELAA"/>
    <w:link w:val="DisclaimerTextChar"/>
    <w:autoRedefine/>
    <w:semiHidden/>
    <w:qFormat/>
    <w:rsid w:val="00093C1C"/>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753BF"/>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4500C"/>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00A07"/>
    <w:pPr>
      <w:framePr w:hSpace="180" w:wrap="around" w:vAnchor="text" w:hAnchor="page" w:x="2139" w:y="69"/>
      <w:numPr>
        <w:numId w:val="15"/>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767AE"/>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33ED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F50664"/>
    <w:pPr>
      <w:framePr w:wrap="around"/>
      <w:numPr>
        <w:numId w:val="17"/>
      </w:numPr>
      <w:ind w:left="1434" w:hanging="357"/>
    </w:pPr>
  </w:style>
  <w:style w:type="paragraph" w:customStyle="1" w:styleId="TableAttachmentTextBullet3">
    <w:name w:val="Table/Attachment Text Bullet 3"/>
    <w:basedOn w:val="TableAttachmentTextBullet2"/>
    <w:autoRedefine/>
    <w:qFormat/>
    <w:rsid w:val="00236D18"/>
    <w:pPr>
      <w:framePr w:wrap="around"/>
      <w:numPr>
        <w:numId w:val="16"/>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4"/>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093C1C"/>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33ED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B071F"/>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0B071F"/>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0B071F"/>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0F7C14"/>
    <w:pPr>
      <w:spacing w:before="60" w:after="60" w:line="260" w:lineRule="atLeast"/>
    </w:pPr>
    <w:rPr>
      <w:rFonts w:ascii="Arial" w:eastAsia="Calibri" w:hAnsi="Arial" w:cs="Times New Roman"/>
      <w:szCs w:val="19"/>
      <w:lang w:eastAsia="en-AU"/>
    </w:rPr>
  </w:style>
  <w:style w:type="paragraph" w:styleId="BodyText">
    <w:name w:val="Body Text"/>
    <w:basedOn w:val="Normal"/>
    <w:link w:val="BodyTextChar"/>
    <w:uiPriority w:val="99"/>
    <w:semiHidden/>
    <w:unhideWhenUsed/>
    <w:rsid w:val="000F7C14"/>
  </w:style>
  <w:style w:type="character" w:customStyle="1" w:styleId="BodyTextChar">
    <w:name w:val="Body Text Char"/>
    <w:basedOn w:val="DefaultParagraphFont"/>
    <w:link w:val="BodyText"/>
    <w:uiPriority w:val="99"/>
    <w:semiHidden/>
    <w:rsid w:val="000F7C14"/>
    <w:rPr>
      <w:rFonts w:ascii="TheSansB W3 Light" w:hAnsi="TheSansB W3 Light"/>
      <w:sz w:val="20"/>
    </w:rPr>
  </w:style>
  <w:style w:type="paragraph" w:styleId="Revision">
    <w:name w:val="Revision"/>
    <w:hidden/>
    <w:uiPriority w:val="99"/>
    <w:semiHidden/>
    <w:rsid w:val="00093C1C"/>
    <w:pPr>
      <w:spacing w:after="0" w:line="240" w:lineRule="auto"/>
    </w:pPr>
    <w:rPr>
      <w:rFonts w:ascii="TheSansB W3 Light" w:hAnsi="TheSansB W3 Light"/>
      <w:sz w:val="20"/>
    </w:rPr>
  </w:style>
  <w:style w:type="character" w:customStyle="1" w:styleId="CovertitleChar">
    <w:name w:val="Cover title Char"/>
    <w:basedOn w:val="DefaultParagraphFont"/>
    <w:link w:val="Covertitle"/>
    <w:locked/>
    <w:rsid w:val="00E955CF"/>
    <w:rPr>
      <w:rFonts w:asciiTheme="majorHAnsi" w:hAnsiTheme="majorHAnsi" w:cstheme="majorHAnsi"/>
      <w:b/>
      <w:bCs/>
      <w:color w:val="000000" w:themeColor="text1"/>
      <w:sz w:val="80"/>
      <w:szCs w:val="80"/>
    </w:rPr>
  </w:style>
  <w:style w:type="paragraph" w:customStyle="1" w:styleId="Covertitle">
    <w:name w:val="Cover title"/>
    <w:basedOn w:val="Normal"/>
    <w:link w:val="CovertitleChar"/>
    <w:qFormat/>
    <w:rsid w:val="00E955CF"/>
    <w:pPr>
      <w:spacing w:after="240"/>
      <w:jc w:val="center"/>
    </w:pPr>
    <w:rPr>
      <w:rFonts w:asciiTheme="majorHAnsi" w:hAnsiTheme="majorHAnsi" w:cstheme="majorHAnsi"/>
      <w:b/>
      <w:bCs/>
      <w:color w:val="000000" w:themeColor="text1"/>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4325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worksafe.vic.gov.au/resources/childrens-services-occupational-health-and-safety-compliance-kit" TargetMode="External"/><Relationship Id="rId39" Type="http://schemas.openxmlformats.org/officeDocument/2006/relationships/hyperlink" Target="http://www.saiglobal.com/" TargetMode="External"/><Relationship Id="rId21" Type="http://schemas.openxmlformats.org/officeDocument/2006/relationships/hyperlink" Target="https://www.accc.gov.au/publications/consumer-product-safety-a-guide-for-businesses-legal-practitioners" TargetMode="External"/><Relationship Id="rId34" Type="http://schemas.openxmlformats.org/officeDocument/2006/relationships/image" Target="media/image8.png"/><Relationship Id="rId42" Type="http://schemas.openxmlformats.org/officeDocument/2006/relationships/hyperlink" Target="https://www.productsafety.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kidsafe.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dnose.org.au/" TargetMode="External"/><Relationship Id="rId32" Type="http://schemas.openxmlformats.org/officeDocument/2006/relationships/image" Target="media/image6.png"/><Relationship Id="rId37" Type="http://schemas.openxmlformats.org/officeDocument/2006/relationships/header" Target="header2.xml"/><Relationship Id="rId40" Type="http://schemas.openxmlformats.org/officeDocument/2006/relationships/hyperlink" Target="http://www.saiglobal.com/"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saiglobal.com" TargetMode="External"/><Relationship Id="rId28" Type="http://schemas.openxmlformats.org/officeDocument/2006/relationships/hyperlink" Target="https://www.acecqa.gov.au/media/32166"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worksafe.vic.gov.au/resources/hazardous-manual-handling-risk-assessment-and-control-too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nqf/national-law-regulations/approved-learning-frameworks" TargetMode="External"/><Relationship Id="rId27" Type="http://schemas.openxmlformats.org/officeDocument/2006/relationships/hyperlink" Target="https://elaa.org.au/wp-content/uploads/2023/08/Sleep_restriskassessment_template_0.pdf" TargetMode="External"/><Relationship Id="rId30" Type="http://schemas.openxmlformats.org/officeDocument/2006/relationships/hyperlink" Target="https://www.worksafe.vic.gov.au/resources/compliance-code-hazardous-manual-handling" TargetMode="External"/><Relationship Id="rId35" Type="http://schemas.openxmlformats.org/officeDocument/2006/relationships/header" Target="header1.xm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nqf/national-law-regulations/approved-learning-frameworks" TargetMode="External"/><Relationship Id="rId33" Type="http://schemas.openxmlformats.org/officeDocument/2006/relationships/image" Target="media/image7.png"/><Relationship Id="rId38" Type="http://schemas.openxmlformats.org/officeDocument/2006/relationships/footer" Target="footer2.xml"/><Relationship Id="rId46" Type="http://schemas.openxmlformats.org/officeDocument/2006/relationships/theme" Target="theme/theme1.xml"/><Relationship Id="rId20" Type="http://schemas.openxmlformats.org/officeDocument/2006/relationships/hyperlink" Target="https://www.acecqa.gov.au/resources/supporting-materials/infosheet/safe-sleep-and-rest-practices" TargetMode="External"/><Relationship Id="rId41" Type="http://schemas.openxmlformats.org/officeDocument/2006/relationships/hyperlink" Target="https://rednose.org.au/article/portable-co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00D05F4E594E34B43E234D0C7B157D"/>
        <w:category>
          <w:name w:val="General"/>
          <w:gallery w:val="placeholder"/>
        </w:category>
        <w:types>
          <w:type w:val="bbPlcHdr"/>
        </w:types>
        <w:behaviors>
          <w:behavior w:val="content"/>
        </w:behaviors>
        <w:guid w:val="{31A1AFAC-0F27-497B-91E8-AACF3832A850}"/>
      </w:docPartPr>
      <w:docPartBody>
        <w:p w:rsidR="00136C90" w:rsidRDefault="00840F3E">
          <w:pPr>
            <w:pStyle w:val="5500D05F4E594E34B43E234D0C7B157D"/>
          </w:pPr>
          <w:r w:rsidRPr="00B134CF">
            <w:rPr>
              <w:rStyle w:val="PlaceholderText"/>
            </w:rPr>
            <w:t>[Company]</w:t>
          </w:r>
        </w:p>
      </w:docPartBody>
    </w:docPart>
    <w:docPart>
      <w:docPartPr>
        <w:name w:val="146D44C89D3F466BA136123701996A09"/>
        <w:category>
          <w:name w:val="General"/>
          <w:gallery w:val="placeholder"/>
        </w:category>
        <w:types>
          <w:type w:val="bbPlcHdr"/>
        </w:types>
        <w:behaviors>
          <w:behavior w:val="content"/>
        </w:behaviors>
        <w:guid w:val="{442BDBCA-5D6F-4C22-B67D-2A897B6C48BB}"/>
      </w:docPartPr>
      <w:docPartBody>
        <w:p w:rsidR="00136C90" w:rsidRDefault="00840F3E">
          <w:pPr>
            <w:pStyle w:val="146D44C89D3F466BA136123701996A09"/>
          </w:pPr>
          <w:r w:rsidRPr="00B67D49">
            <w:rPr>
              <w:rStyle w:val="PlaceholderText"/>
            </w:rPr>
            <w:t>[Company]</w:t>
          </w:r>
        </w:p>
      </w:docPartBody>
    </w:docPart>
    <w:docPart>
      <w:docPartPr>
        <w:name w:val="0D871A12EFD04A1C98EC88AB34FB5566"/>
        <w:category>
          <w:name w:val="General"/>
          <w:gallery w:val="placeholder"/>
        </w:category>
        <w:types>
          <w:type w:val="bbPlcHdr"/>
        </w:types>
        <w:behaviors>
          <w:behavior w:val="content"/>
        </w:behaviors>
        <w:guid w:val="{CF60C067-B0D6-4CEF-ADB9-6639BCB44D4C}"/>
      </w:docPartPr>
      <w:docPartBody>
        <w:p w:rsidR="00136C90" w:rsidRDefault="00840F3E">
          <w:pPr>
            <w:pStyle w:val="0D871A12EFD04A1C98EC88AB34FB5566"/>
          </w:pPr>
          <w:r w:rsidRPr="00B134CF">
            <w:rPr>
              <w:rStyle w:val="PlaceholderText"/>
            </w:rPr>
            <w:t>[Company]</w:t>
          </w:r>
        </w:p>
      </w:docPartBody>
    </w:docPart>
    <w:docPart>
      <w:docPartPr>
        <w:name w:val="96E27735DB80486187CE96D945384A01"/>
        <w:category>
          <w:name w:val="General"/>
          <w:gallery w:val="placeholder"/>
        </w:category>
        <w:types>
          <w:type w:val="bbPlcHdr"/>
        </w:types>
        <w:behaviors>
          <w:behavior w:val="content"/>
        </w:behaviors>
        <w:guid w:val="{AC12749C-0C25-4CF6-809B-9B4B2ECC5982}"/>
      </w:docPartPr>
      <w:docPartBody>
        <w:p w:rsidR="00873E23" w:rsidRDefault="00E465F7" w:rsidP="00E465F7">
          <w:pPr>
            <w:pStyle w:val="96E27735DB80486187CE96D945384A01"/>
          </w:pPr>
          <w:r w:rsidRPr="00404833">
            <w:rPr>
              <w:rStyle w:val="PlaceholderText"/>
            </w:rPr>
            <w:t>[Company]</w:t>
          </w:r>
        </w:p>
      </w:docPartBody>
    </w:docPart>
    <w:docPart>
      <w:docPartPr>
        <w:name w:val="0515E935C1434B8CB6105071E6E12D4A"/>
        <w:category>
          <w:name w:val="General"/>
          <w:gallery w:val="placeholder"/>
        </w:category>
        <w:types>
          <w:type w:val="bbPlcHdr"/>
        </w:types>
        <w:behaviors>
          <w:behavior w:val="content"/>
        </w:behaviors>
        <w:guid w:val="{78243D01-A13E-444B-9813-209C056503C4}"/>
      </w:docPartPr>
      <w:docPartBody>
        <w:p w:rsidR="00A6227A" w:rsidRDefault="00873E23" w:rsidP="00873E23">
          <w:pPr>
            <w:pStyle w:val="0515E935C1434B8CB6105071E6E12D4A"/>
          </w:pPr>
          <w:r w:rsidRPr="00404833">
            <w:rPr>
              <w:rStyle w:val="PlaceholderText"/>
            </w:rPr>
            <w:t>[Company]</w:t>
          </w:r>
        </w:p>
      </w:docPartBody>
    </w:docPart>
    <w:docPart>
      <w:docPartPr>
        <w:name w:val="9D29434739B64518B5683420CFBFF089"/>
        <w:category>
          <w:name w:val="General"/>
          <w:gallery w:val="placeholder"/>
        </w:category>
        <w:types>
          <w:type w:val="bbPlcHdr"/>
        </w:types>
        <w:behaviors>
          <w:behavior w:val="content"/>
        </w:behaviors>
        <w:guid w:val="{FF899827-EF15-4ED8-B2AF-2205E77B7B23}"/>
      </w:docPartPr>
      <w:docPartBody>
        <w:p w:rsidR="00A6227A" w:rsidRDefault="00873E23">
          <w:r w:rsidRPr="00B82BC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3E"/>
    <w:rsid w:val="001026B7"/>
    <w:rsid w:val="00136C90"/>
    <w:rsid w:val="003C4869"/>
    <w:rsid w:val="00401D7D"/>
    <w:rsid w:val="00594158"/>
    <w:rsid w:val="005B19A6"/>
    <w:rsid w:val="006779B1"/>
    <w:rsid w:val="006C3E70"/>
    <w:rsid w:val="00840F3E"/>
    <w:rsid w:val="00873E23"/>
    <w:rsid w:val="0099094C"/>
    <w:rsid w:val="00A6227A"/>
    <w:rsid w:val="00B2467B"/>
    <w:rsid w:val="00B55929"/>
    <w:rsid w:val="00B83794"/>
    <w:rsid w:val="00BF24BA"/>
    <w:rsid w:val="00BF6C5A"/>
    <w:rsid w:val="00C42087"/>
    <w:rsid w:val="00D57006"/>
    <w:rsid w:val="00E465F7"/>
    <w:rsid w:val="00F31C39"/>
    <w:rsid w:val="00F928E1"/>
    <w:rsid w:val="00FA2E4B"/>
    <w:rsid w:val="00FB6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3DD2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E23"/>
    <w:rPr>
      <w:color w:val="808080"/>
    </w:rPr>
  </w:style>
  <w:style w:type="paragraph" w:customStyle="1" w:styleId="5500D05F4E594E34B43E234D0C7B157D">
    <w:name w:val="5500D05F4E594E34B43E234D0C7B157D"/>
  </w:style>
  <w:style w:type="paragraph" w:customStyle="1" w:styleId="146D44C89D3F466BA136123701996A09">
    <w:name w:val="146D44C89D3F466BA136123701996A09"/>
  </w:style>
  <w:style w:type="paragraph" w:customStyle="1" w:styleId="0D871A12EFD04A1C98EC88AB34FB5566">
    <w:name w:val="0D871A12EFD04A1C98EC88AB34FB5566"/>
  </w:style>
  <w:style w:type="paragraph" w:customStyle="1" w:styleId="96E27735DB80486187CE96D945384A01">
    <w:name w:val="96E27735DB80486187CE96D945384A01"/>
    <w:rsid w:val="00E465F7"/>
    <w:rPr>
      <w:kern w:val="2"/>
      <w14:ligatures w14:val="standardContextual"/>
    </w:rPr>
  </w:style>
  <w:style w:type="paragraph" w:customStyle="1" w:styleId="0515E935C1434B8CB6105071E6E12D4A">
    <w:name w:val="0515E935C1434B8CB6105071E6E12D4A"/>
    <w:rsid w:val="00873E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C2609-28B3-40F6-9FAC-951424352ED8}">
  <ds:schemaRefs>
    <ds:schemaRef ds:uri="http://schemas.openxmlformats.org/officeDocument/2006/bibliography"/>
  </ds:schemaRefs>
</ds:datastoreItem>
</file>

<file path=customXml/itemProps2.xml><?xml version="1.0" encoding="utf-8"?>
<ds:datastoreItem xmlns:ds="http://schemas.openxmlformats.org/officeDocument/2006/customXml" ds:itemID="{58E99E50-99DE-42B4-AF4E-792F33D225F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EA39DB6E-F3F5-4F2B-A089-86D38EE75737}">
  <ds:schemaRefs>
    <ds:schemaRef ds:uri="http://schemas.microsoft.com/sharepoint/v3/contenttype/forms"/>
  </ds:schemaRefs>
</ds:datastoreItem>
</file>

<file path=customXml/itemProps4.xml><?xml version="1.0" encoding="utf-8"?>
<ds:datastoreItem xmlns:ds="http://schemas.openxmlformats.org/officeDocument/2006/customXml" ds:itemID="{ACD41263-1D29-41B1-8726-8267FE5E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3</TotalTime>
  <Pages>9</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Relaxation and Sleep</vt:lpstr>
    </vt:vector>
  </TitlesOfParts>
  <Company>Rye PreSchool</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Relaxation and Sleep</dc:title>
  <dc:subject/>
  <dc:creator>ELAA</dc:creator>
  <cp:keywords/>
  <dc:description/>
  <cp:lastModifiedBy>Rachael Wood</cp:lastModifiedBy>
  <cp:revision>7</cp:revision>
  <cp:lastPrinted>2024-02-16T03:33:00Z</cp:lastPrinted>
  <dcterms:created xsi:type="dcterms:W3CDTF">2024-02-16T03:07:00Z</dcterms:created>
  <dcterms:modified xsi:type="dcterms:W3CDTF">2024-05-02T01:25:00Z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